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80" w:rsidRPr="005B65F8" w:rsidRDefault="00323B80" w:rsidP="00323B80">
      <w:pPr>
        <w:jc w:val="center"/>
        <w:rPr>
          <w:b/>
          <w:sz w:val="28"/>
          <w:szCs w:val="28"/>
        </w:rPr>
      </w:pPr>
      <w:r w:rsidRPr="005B65F8">
        <w:rPr>
          <w:b/>
          <w:sz w:val="28"/>
          <w:szCs w:val="28"/>
        </w:rPr>
        <w:t xml:space="preserve">Муниципальное бюджетное </w:t>
      </w:r>
      <w:r w:rsidR="004B5DC3">
        <w:rPr>
          <w:b/>
          <w:sz w:val="28"/>
          <w:szCs w:val="28"/>
        </w:rPr>
        <w:t xml:space="preserve">общеобразовательное учреждение </w:t>
      </w:r>
    </w:p>
    <w:p w:rsidR="00323B80" w:rsidRPr="005B65F8" w:rsidRDefault="00323B80" w:rsidP="00323B80">
      <w:pPr>
        <w:jc w:val="center"/>
        <w:rPr>
          <w:b/>
          <w:sz w:val="28"/>
          <w:szCs w:val="28"/>
        </w:rPr>
      </w:pPr>
      <w:r w:rsidRPr="005B65F8">
        <w:rPr>
          <w:b/>
          <w:sz w:val="28"/>
          <w:szCs w:val="28"/>
        </w:rPr>
        <w:t>«Средняя общеобразовательная школа №30 имени А.И.Трофимова</w:t>
      </w:r>
      <w:r w:rsidR="004B5DC3" w:rsidRPr="005B65F8">
        <w:rPr>
          <w:b/>
          <w:sz w:val="28"/>
          <w:szCs w:val="28"/>
        </w:rPr>
        <w:t>»</w:t>
      </w:r>
    </w:p>
    <w:p w:rsidR="006051C0" w:rsidRPr="005B65F8" w:rsidRDefault="00323B80" w:rsidP="00323B80">
      <w:pPr>
        <w:jc w:val="center"/>
        <w:rPr>
          <w:b/>
          <w:sz w:val="28"/>
          <w:szCs w:val="28"/>
        </w:rPr>
      </w:pPr>
      <w:r w:rsidRPr="005B65F8">
        <w:rPr>
          <w:b/>
          <w:sz w:val="28"/>
          <w:szCs w:val="28"/>
        </w:rPr>
        <w:t>города Чебоксары</w:t>
      </w:r>
      <w:r w:rsidR="004B5DC3">
        <w:rPr>
          <w:b/>
          <w:sz w:val="28"/>
          <w:szCs w:val="28"/>
        </w:rPr>
        <w:t xml:space="preserve"> Чувашской Республики</w:t>
      </w:r>
    </w:p>
    <w:p w:rsidR="00323B80" w:rsidRPr="005B65F8" w:rsidRDefault="00323B80" w:rsidP="00323B80">
      <w:pPr>
        <w:jc w:val="center"/>
        <w:rPr>
          <w:b/>
          <w:sz w:val="28"/>
          <w:szCs w:val="28"/>
        </w:rPr>
      </w:pPr>
    </w:p>
    <w:p w:rsidR="00323B80" w:rsidRPr="005B65F8" w:rsidRDefault="00323B80" w:rsidP="00323B80">
      <w:pPr>
        <w:jc w:val="center"/>
        <w:rPr>
          <w:sz w:val="28"/>
          <w:szCs w:val="28"/>
        </w:rPr>
      </w:pPr>
    </w:p>
    <w:p w:rsidR="00D07BA3" w:rsidRPr="005B65F8" w:rsidRDefault="00D07BA3" w:rsidP="00D07BA3">
      <w:pPr>
        <w:ind w:left="5103"/>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52"/>
        <w:gridCol w:w="6468"/>
      </w:tblGrid>
      <w:tr w:rsidR="001E31AE" w:rsidRPr="001E31AE" w:rsidTr="001E31AE">
        <w:tc>
          <w:tcPr>
            <w:tcW w:w="5210" w:type="dxa"/>
          </w:tcPr>
          <w:p w:rsidR="001E31AE" w:rsidRPr="001E31AE" w:rsidRDefault="001E31AE" w:rsidP="003F0358">
            <w:pPr>
              <w:jc w:val="right"/>
            </w:pPr>
            <w:r w:rsidRPr="001E31AE">
              <w:t>СОГЛАСОВАНО</w:t>
            </w:r>
          </w:p>
          <w:p w:rsidR="001E31AE" w:rsidRPr="001E31AE" w:rsidRDefault="001E31AE" w:rsidP="003F0358">
            <w:pPr>
              <w:jc w:val="right"/>
            </w:pPr>
            <w:r w:rsidRPr="001E31AE">
              <w:t>Начальник управления образования администрации города Чебоксары</w:t>
            </w:r>
          </w:p>
          <w:p w:rsidR="001E31AE" w:rsidRPr="001E31AE" w:rsidRDefault="001E31AE" w:rsidP="003F0358">
            <w:pPr>
              <w:jc w:val="right"/>
            </w:pPr>
            <w:r w:rsidRPr="001E31AE">
              <w:t>_________________</w:t>
            </w:r>
          </w:p>
          <w:p w:rsidR="001E31AE" w:rsidRPr="001E31AE" w:rsidRDefault="001E31AE" w:rsidP="003F0358">
            <w:pPr>
              <w:jc w:val="right"/>
            </w:pPr>
            <w:r w:rsidRPr="001E31AE">
              <w:t>Д.А. Захаров</w:t>
            </w:r>
          </w:p>
          <w:p w:rsidR="001E31AE" w:rsidRPr="001E31AE" w:rsidRDefault="001E31AE" w:rsidP="003F0358">
            <w:pPr>
              <w:jc w:val="right"/>
            </w:pPr>
          </w:p>
          <w:p w:rsidR="001E31AE" w:rsidRPr="001E31AE" w:rsidRDefault="001E31AE" w:rsidP="002C2F43">
            <w:pPr>
              <w:jc w:val="right"/>
            </w:pPr>
            <w:r w:rsidRPr="001E31AE">
              <w:t>«___»______201</w:t>
            </w:r>
            <w:r w:rsidR="002C2F43">
              <w:t>9</w:t>
            </w:r>
            <w:r w:rsidRPr="001E31AE">
              <w:t>г.</w:t>
            </w:r>
          </w:p>
        </w:tc>
        <w:tc>
          <w:tcPr>
            <w:tcW w:w="5210" w:type="dxa"/>
          </w:tcPr>
          <w:p w:rsidR="001E31AE" w:rsidRPr="001E31AE" w:rsidRDefault="001E31AE" w:rsidP="001E31AE">
            <w:pPr>
              <w:ind w:left="4332"/>
              <w:jc w:val="right"/>
            </w:pPr>
            <w:r w:rsidRPr="001E31AE">
              <w:t>УТВЕРЖДАЮ:</w:t>
            </w:r>
          </w:p>
          <w:p w:rsidR="001E31AE" w:rsidRPr="001E31AE" w:rsidRDefault="001E31AE" w:rsidP="001E31AE">
            <w:pPr>
              <w:ind w:left="4332"/>
              <w:jc w:val="right"/>
            </w:pPr>
            <w:r w:rsidRPr="001E31AE">
              <w:t>Директор МБОУ «СОШ №30»</w:t>
            </w:r>
          </w:p>
          <w:p w:rsidR="001E31AE" w:rsidRPr="001E31AE" w:rsidRDefault="001E31AE" w:rsidP="001E31AE">
            <w:pPr>
              <w:ind w:left="4332"/>
              <w:jc w:val="right"/>
            </w:pPr>
            <w:r w:rsidRPr="001E31AE">
              <w:t>г. Чебоксары</w:t>
            </w:r>
          </w:p>
          <w:p w:rsidR="001E31AE" w:rsidRPr="001E31AE" w:rsidRDefault="001E31AE" w:rsidP="001E31AE">
            <w:pPr>
              <w:ind w:left="4332"/>
              <w:jc w:val="right"/>
            </w:pPr>
            <w:r w:rsidRPr="001E31AE">
              <w:t>________________ В.Г. Сенаторов</w:t>
            </w:r>
          </w:p>
          <w:p w:rsidR="001E31AE" w:rsidRPr="001E31AE" w:rsidRDefault="002C2F43" w:rsidP="00DE1A95">
            <w:r>
              <w:t xml:space="preserve">                                                                  «___» _____</w:t>
            </w:r>
            <w:r w:rsidR="001E31AE" w:rsidRPr="001E31AE">
              <w:t>201</w:t>
            </w:r>
            <w:r>
              <w:t>9</w:t>
            </w:r>
            <w:r w:rsidR="001E31AE" w:rsidRPr="001E31AE">
              <w:t>года</w:t>
            </w:r>
          </w:p>
          <w:p w:rsidR="001E31AE" w:rsidRPr="001E31AE" w:rsidRDefault="001E31AE" w:rsidP="003F0358">
            <w:pPr>
              <w:jc w:val="right"/>
            </w:pPr>
          </w:p>
        </w:tc>
      </w:tr>
    </w:tbl>
    <w:p w:rsidR="00955847" w:rsidRPr="005B65F8" w:rsidRDefault="00955847" w:rsidP="003F0358">
      <w:pPr>
        <w:jc w:val="right"/>
      </w:pPr>
    </w:p>
    <w:p w:rsidR="00955847" w:rsidRPr="005B65F8" w:rsidRDefault="00955847" w:rsidP="00387964"/>
    <w:p w:rsidR="00955847" w:rsidRPr="005B65F8" w:rsidRDefault="00955847" w:rsidP="00387964"/>
    <w:p w:rsidR="00955847" w:rsidRPr="005B65F8" w:rsidRDefault="00955847" w:rsidP="00387964"/>
    <w:p w:rsidR="00F94EA2" w:rsidRPr="005B65F8" w:rsidRDefault="00F94EA2" w:rsidP="00387964"/>
    <w:p w:rsidR="00955847" w:rsidRPr="005B65F8" w:rsidRDefault="00955847" w:rsidP="00387964"/>
    <w:p w:rsidR="00955847" w:rsidRPr="005B65F8" w:rsidRDefault="00955847" w:rsidP="00387964"/>
    <w:p w:rsidR="00955847" w:rsidRPr="005B65F8" w:rsidRDefault="00857758" w:rsidP="00387964">
      <w:pPr>
        <w:jc w:val="center"/>
        <w:rPr>
          <w:b/>
          <w:sz w:val="40"/>
          <w:szCs w:val="40"/>
        </w:rPr>
      </w:pPr>
      <w:r w:rsidRPr="005B65F8">
        <w:rPr>
          <w:b/>
          <w:sz w:val="40"/>
          <w:szCs w:val="40"/>
        </w:rPr>
        <w:t>П</w:t>
      </w:r>
      <w:r w:rsidR="00B17B60" w:rsidRPr="005B65F8">
        <w:rPr>
          <w:b/>
          <w:sz w:val="40"/>
          <w:szCs w:val="40"/>
        </w:rPr>
        <w:t>рограмма</w:t>
      </w:r>
    </w:p>
    <w:p w:rsidR="00B17B60" w:rsidRPr="005B65F8" w:rsidRDefault="002C2F43" w:rsidP="00387964">
      <w:pPr>
        <w:jc w:val="center"/>
        <w:rPr>
          <w:b/>
          <w:sz w:val="40"/>
          <w:szCs w:val="40"/>
        </w:rPr>
      </w:pPr>
      <w:r>
        <w:rPr>
          <w:b/>
          <w:sz w:val="40"/>
          <w:szCs w:val="40"/>
        </w:rPr>
        <w:t>л</w:t>
      </w:r>
      <w:r w:rsidR="00857758" w:rsidRPr="005B65F8">
        <w:rPr>
          <w:b/>
          <w:sz w:val="40"/>
          <w:szCs w:val="40"/>
        </w:rPr>
        <w:t>етнего</w:t>
      </w:r>
      <w:r>
        <w:rPr>
          <w:b/>
          <w:sz w:val="40"/>
          <w:szCs w:val="40"/>
        </w:rPr>
        <w:t xml:space="preserve"> </w:t>
      </w:r>
      <w:r w:rsidR="00881670" w:rsidRPr="005B65F8">
        <w:rPr>
          <w:b/>
          <w:sz w:val="40"/>
          <w:szCs w:val="40"/>
        </w:rPr>
        <w:t>л</w:t>
      </w:r>
      <w:r w:rsidR="00B17B60" w:rsidRPr="005B65F8">
        <w:rPr>
          <w:b/>
          <w:sz w:val="40"/>
          <w:szCs w:val="40"/>
        </w:rPr>
        <w:t>агеря с дневным пребыванием детей</w:t>
      </w:r>
    </w:p>
    <w:p w:rsidR="00881670" w:rsidRDefault="00857758" w:rsidP="00387964">
      <w:pPr>
        <w:jc w:val="center"/>
        <w:rPr>
          <w:b/>
          <w:sz w:val="40"/>
          <w:szCs w:val="40"/>
        </w:rPr>
      </w:pPr>
      <w:r w:rsidRPr="005B65F8">
        <w:rPr>
          <w:b/>
          <w:sz w:val="40"/>
          <w:szCs w:val="40"/>
        </w:rPr>
        <w:t>«Улыбка»</w:t>
      </w:r>
    </w:p>
    <w:p w:rsidR="002C2F43" w:rsidRPr="005B65F8" w:rsidRDefault="002C2F43" w:rsidP="00387964">
      <w:pPr>
        <w:jc w:val="center"/>
        <w:rPr>
          <w:b/>
          <w:sz w:val="40"/>
          <w:szCs w:val="40"/>
        </w:rPr>
      </w:pPr>
      <w:r>
        <w:rPr>
          <w:b/>
          <w:sz w:val="40"/>
          <w:szCs w:val="40"/>
        </w:rPr>
        <w:t>(01.06.2019-26.06.2019)</w:t>
      </w:r>
    </w:p>
    <w:p w:rsidR="00B17B60" w:rsidRPr="005B65F8" w:rsidRDefault="00B17B60" w:rsidP="00387964">
      <w:pPr>
        <w:jc w:val="center"/>
        <w:rPr>
          <w:sz w:val="40"/>
          <w:szCs w:val="40"/>
        </w:rPr>
      </w:pPr>
    </w:p>
    <w:p w:rsidR="00B17B60" w:rsidRPr="005B65F8" w:rsidRDefault="00B17B60" w:rsidP="00387964">
      <w:pPr>
        <w:jc w:val="center"/>
        <w:rPr>
          <w:sz w:val="40"/>
          <w:szCs w:val="40"/>
        </w:rPr>
      </w:pPr>
    </w:p>
    <w:p w:rsidR="00B17B60" w:rsidRPr="005B65F8" w:rsidRDefault="00B17B60" w:rsidP="00387964">
      <w:pPr>
        <w:jc w:val="center"/>
        <w:rPr>
          <w:sz w:val="40"/>
          <w:szCs w:val="40"/>
        </w:rPr>
      </w:pPr>
    </w:p>
    <w:p w:rsidR="00B17B60" w:rsidRPr="005B65F8" w:rsidRDefault="00B17B60" w:rsidP="00387964">
      <w:pPr>
        <w:jc w:val="center"/>
      </w:pPr>
    </w:p>
    <w:p w:rsidR="00B17B60" w:rsidRPr="005B65F8" w:rsidRDefault="00B17B60" w:rsidP="00387964">
      <w:pPr>
        <w:jc w:val="center"/>
      </w:pPr>
    </w:p>
    <w:p w:rsidR="00B17B60" w:rsidRPr="005B65F8" w:rsidRDefault="00B17B60" w:rsidP="00387964">
      <w:pPr>
        <w:jc w:val="center"/>
      </w:pPr>
    </w:p>
    <w:p w:rsidR="00F94EA2" w:rsidRPr="005B65F8" w:rsidRDefault="00F94EA2" w:rsidP="00387964">
      <w:pPr>
        <w:jc w:val="center"/>
      </w:pPr>
    </w:p>
    <w:p w:rsidR="00323B80" w:rsidRPr="005B65F8" w:rsidRDefault="00323B80" w:rsidP="00387964">
      <w:pPr>
        <w:jc w:val="center"/>
      </w:pPr>
    </w:p>
    <w:p w:rsidR="00323B80" w:rsidRPr="005B65F8" w:rsidRDefault="00323B80" w:rsidP="00387964">
      <w:pPr>
        <w:jc w:val="center"/>
      </w:pPr>
    </w:p>
    <w:p w:rsidR="00B17B60" w:rsidRPr="005B65F8" w:rsidRDefault="00B17B60" w:rsidP="00387964">
      <w:pPr>
        <w:jc w:val="right"/>
      </w:pPr>
    </w:p>
    <w:p w:rsidR="002C2F43" w:rsidRPr="005B65F8" w:rsidRDefault="002C2F43" w:rsidP="002C2F43">
      <w:pPr>
        <w:jc w:val="right"/>
      </w:pPr>
      <w:r>
        <w:t>Учителя начальных классов:</w:t>
      </w:r>
    </w:p>
    <w:p w:rsidR="002C2F43" w:rsidRDefault="002C2F43" w:rsidP="00387964">
      <w:pPr>
        <w:jc w:val="right"/>
      </w:pPr>
      <w:r>
        <w:t xml:space="preserve">Николаева Надежда Владиславовна </w:t>
      </w:r>
    </w:p>
    <w:p w:rsidR="0060789D" w:rsidRDefault="002C2F43" w:rsidP="00387964">
      <w:pPr>
        <w:jc w:val="right"/>
      </w:pPr>
      <w:r>
        <w:t>Медведева Вера Николаевна</w:t>
      </w:r>
    </w:p>
    <w:p w:rsidR="00857758" w:rsidRDefault="00857758" w:rsidP="00133332">
      <w:pPr>
        <w:jc w:val="right"/>
        <w:rPr>
          <w:b/>
          <w:sz w:val="28"/>
          <w:szCs w:val="28"/>
        </w:rPr>
      </w:pPr>
    </w:p>
    <w:p w:rsidR="00774205" w:rsidRDefault="00774205" w:rsidP="00133332">
      <w:pPr>
        <w:jc w:val="right"/>
        <w:rPr>
          <w:b/>
          <w:sz w:val="28"/>
          <w:szCs w:val="28"/>
        </w:rPr>
      </w:pPr>
    </w:p>
    <w:p w:rsidR="00774205" w:rsidRDefault="00774205" w:rsidP="00133332">
      <w:pPr>
        <w:jc w:val="right"/>
        <w:rPr>
          <w:b/>
          <w:sz w:val="28"/>
          <w:szCs w:val="28"/>
        </w:rPr>
      </w:pPr>
    </w:p>
    <w:p w:rsidR="00881670" w:rsidRPr="005B65F8" w:rsidRDefault="00881670" w:rsidP="001E31AE"/>
    <w:p w:rsidR="00F83481" w:rsidRPr="005B65F8" w:rsidRDefault="00F83481" w:rsidP="0060789D">
      <w:pPr>
        <w:jc w:val="center"/>
      </w:pPr>
    </w:p>
    <w:p w:rsidR="00F83481" w:rsidRPr="005B65F8" w:rsidRDefault="00F83481" w:rsidP="005A4519"/>
    <w:p w:rsidR="007575B5" w:rsidRDefault="007575B5" w:rsidP="005A4519">
      <w:pPr>
        <w:jc w:val="center"/>
        <w:rPr>
          <w:b/>
          <w:sz w:val="28"/>
          <w:szCs w:val="28"/>
        </w:rPr>
      </w:pPr>
    </w:p>
    <w:p w:rsidR="007575B5" w:rsidRDefault="007575B5" w:rsidP="005A4519">
      <w:pPr>
        <w:jc w:val="center"/>
        <w:rPr>
          <w:b/>
          <w:sz w:val="28"/>
          <w:szCs w:val="28"/>
        </w:rPr>
      </w:pPr>
    </w:p>
    <w:p w:rsidR="00D07BA3" w:rsidRPr="005B65F8" w:rsidRDefault="00F94EA2" w:rsidP="005A4519">
      <w:pPr>
        <w:jc w:val="center"/>
        <w:rPr>
          <w:b/>
          <w:sz w:val="28"/>
          <w:szCs w:val="28"/>
        </w:rPr>
      </w:pPr>
      <w:r w:rsidRPr="005B65F8">
        <w:rPr>
          <w:b/>
          <w:sz w:val="28"/>
          <w:szCs w:val="28"/>
        </w:rPr>
        <w:t>г.</w:t>
      </w:r>
      <w:r w:rsidR="002C2F43">
        <w:rPr>
          <w:b/>
          <w:sz w:val="28"/>
          <w:szCs w:val="28"/>
        </w:rPr>
        <w:t xml:space="preserve"> </w:t>
      </w:r>
      <w:r w:rsidR="00B17B60" w:rsidRPr="005B65F8">
        <w:rPr>
          <w:b/>
          <w:sz w:val="28"/>
          <w:szCs w:val="28"/>
        </w:rPr>
        <w:t>Чебоксары</w:t>
      </w:r>
      <w:r w:rsidR="002C2F43">
        <w:rPr>
          <w:b/>
          <w:sz w:val="28"/>
          <w:szCs w:val="28"/>
        </w:rPr>
        <w:t>,</w:t>
      </w:r>
      <w:r w:rsidR="0021508F">
        <w:rPr>
          <w:b/>
          <w:sz w:val="28"/>
          <w:szCs w:val="28"/>
        </w:rPr>
        <w:t xml:space="preserve"> 201</w:t>
      </w:r>
      <w:r w:rsidR="002C2F43">
        <w:rPr>
          <w:b/>
          <w:sz w:val="28"/>
          <w:szCs w:val="28"/>
        </w:rPr>
        <w:t>9</w:t>
      </w:r>
    </w:p>
    <w:p w:rsidR="001E31AE" w:rsidRDefault="001E31AE" w:rsidP="009C705F">
      <w:pPr>
        <w:jc w:val="center"/>
        <w:rPr>
          <w:b/>
        </w:rPr>
      </w:pPr>
    </w:p>
    <w:p w:rsidR="00E25C63" w:rsidRPr="009C705F" w:rsidRDefault="00E25C63" w:rsidP="009C705F">
      <w:pPr>
        <w:jc w:val="center"/>
        <w:rPr>
          <w:b/>
          <w:sz w:val="28"/>
          <w:szCs w:val="28"/>
        </w:rPr>
      </w:pPr>
      <w:r w:rsidRPr="005B65F8">
        <w:rPr>
          <w:b/>
        </w:rPr>
        <w:t>СОДЕРЖАНИЕ</w:t>
      </w:r>
    </w:p>
    <w:p w:rsidR="00E25C63" w:rsidRPr="005B65F8" w:rsidRDefault="00E25C63" w:rsidP="00387964">
      <w:pPr>
        <w:ind w:left="3240" w:firstLine="360"/>
      </w:pPr>
    </w:p>
    <w:p w:rsidR="00E25C63" w:rsidRPr="005B65F8" w:rsidRDefault="00E25C63" w:rsidP="00387964">
      <w:pPr>
        <w:ind w:left="720"/>
      </w:pPr>
    </w:p>
    <w:p w:rsidR="00030B40" w:rsidRDefault="00030B40" w:rsidP="00030B40">
      <w:pPr>
        <w:pStyle w:val="ab"/>
        <w:numPr>
          <w:ilvl w:val="0"/>
          <w:numId w:val="31"/>
        </w:numPr>
        <w:spacing w:line="360" w:lineRule="auto"/>
      </w:pPr>
      <w:r w:rsidRPr="005B65F8">
        <w:t>Паспорт программы</w:t>
      </w:r>
    </w:p>
    <w:p w:rsidR="00030B40" w:rsidRPr="005B65F8" w:rsidRDefault="00030B40" w:rsidP="00030B40">
      <w:pPr>
        <w:pStyle w:val="ab"/>
        <w:numPr>
          <w:ilvl w:val="0"/>
          <w:numId w:val="31"/>
        </w:numPr>
        <w:spacing w:line="360" w:lineRule="auto"/>
      </w:pPr>
      <w:r w:rsidRPr="005B65F8">
        <w:t>Пояснительная записка</w:t>
      </w:r>
    </w:p>
    <w:p w:rsidR="00030B40" w:rsidRDefault="00030B40" w:rsidP="00030B40">
      <w:pPr>
        <w:pStyle w:val="ab"/>
        <w:numPr>
          <w:ilvl w:val="0"/>
          <w:numId w:val="31"/>
        </w:numPr>
        <w:spacing w:line="360" w:lineRule="auto"/>
      </w:pPr>
      <w:r>
        <w:t>Основные программные мероприятия</w:t>
      </w:r>
    </w:p>
    <w:p w:rsidR="00030B40" w:rsidRDefault="00030B40" w:rsidP="00030B40">
      <w:pPr>
        <w:pStyle w:val="ab"/>
        <w:numPr>
          <w:ilvl w:val="0"/>
          <w:numId w:val="31"/>
        </w:numPr>
        <w:spacing w:line="360" w:lineRule="auto"/>
      </w:pPr>
      <w:r>
        <w:t>План – график реализации программы</w:t>
      </w:r>
    </w:p>
    <w:p w:rsidR="00030B40" w:rsidRPr="00D634DA" w:rsidRDefault="00030B40" w:rsidP="00030B40">
      <w:pPr>
        <w:pStyle w:val="ab"/>
        <w:numPr>
          <w:ilvl w:val="0"/>
          <w:numId w:val="31"/>
        </w:numPr>
        <w:spacing w:line="360" w:lineRule="auto"/>
      </w:pPr>
      <w:r>
        <w:t>Методическое обеспечение программы</w:t>
      </w:r>
    </w:p>
    <w:p w:rsidR="00030B40" w:rsidRPr="005B65F8" w:rsidRDefault="00030B40" w:rsidP="00030B40">
      <w:pPr>
        <w:pStyle w:val="ab"/>
        <w:numPr>
          <w:ilvl w:val="0"/>
          <w:numId w:val="31"/>
        </w:numPr>
        <w:spacing w:line="360" w:lineRule="auto"/>
      </w:pPr>
      <w:r w:rsidRPr="005B65F8">
        <w:t>Ресурсное обеспечение программы</w:t>
      </w:r>
    </w:p>
    <w:p w:rsidR="00030B40" w:rsidRPr="005B65F8" w:rsidRDefault="00030B40" w:rsidP="00030B40">
      <w:pPr>
        <w:pStyle w:val="ab"/>
        <w:numPr>
          <w:ilvl w:val="0"/>
          <w:numId w:val="31"/>
        </w:numPr>
        <w:spacing w:line="360" w:lineRule="auto"/>
      </w:pPr>
      <w:r w:rsidRPr="005B65F8">
        <w:t>Список использованной литературы</w:t>
      </w:r>
    </w:p>
    <w:p w:rsidR="00030B40" w:rsidRPr="005B65F8" w:rsidRDefault="00030B40" w:rsidP="00030B40">
      <w:pPr>
        <w:pStyle w:val="ab"/>
        <w:spacing w:line="360" w:lineRule="auto"/>
      </w:pPr>
      <w:r w:rsidRPr="005B65F8">
        <w:t>Приложение</w:t>
      </w:r>
    </w:p>
    <w:p w:rsidR="00B90A04" w:rsidRPr="005B65F8" w:rsidRDefault="00B90A04" w:rsidP="001B3CC1">
      <w:pPr>
        <w:spacing w:line="360" w:lineRule="auto"/>
      </w:pPr>
    </w:p>
    <w:p w:rsidR="00B90A04" w:rsidRPr="005B65F8" w:rsidRDefault="00B90A04" w:rsidP="001B3CC1"/>
    <w:p w:rsidR="00E25C63" w:rsidRPr="005B65F8" w:rsidRDefault="00E25C63" w:rsidP="00387964"/>
    <w:p w:rsidR="00B17B60" w:rsidRPr="005B65F8" w:rsidRDefault="00B17B60" w:rsidP="00387964"/>
    <w:p w:rsidR="00B17B60" w:rsidRPr="005B65F8" w:rsidRDefault="00B17B60" w:rsidP="00387964">
      <w:pPr>
        <w:jc w:val="center"/>
      </w:pPr>
    </w:p>
    <w:p w:rsidR="00E25C63" w:rsidRPr="005B65F8" w:rsidRDefault="00E25C63" w:rsidP="00387964">
      <w:pPr>
        <w:jc w:val="center"/>
      </w:pPr>
    </w:p>
    <w:p w:rsidR="00E25C63" w:rsidRPr="005B65F8" w:rsidRDefault="00E25C63" w:rsidP="00387964">
      <w:pPr>
        <w:jc w:val="center"/>
      </w:pPr>
    </w:p>
    <w:p w:rsidR="00E25C63" w:rsidRPr="005B65F8" w:rsidRDefault="00E25C63" w:rsidP="00387964">
      <w:pPr>
        <w:jc w:val="center"/>
      </w:pPr>
    </w:p>
    <w:p w:rsidR="00E25C63" w:rsidRPr="005B65F8" w:rsidRDefault="00E25C63" w:rsidP="00387964">
      <w:pPr>
        <w:jc w:val="center"/>
      </w:pPr>
    </w:p>
    <w:p w:rsidR="00E25C63" w:rsidRPr="005B65F8" w:rsidRDefault="00E25C63" w:rsidP="00387964">
      <w:pPr>
        <w:jc w:val="center"/>
      </w:pPr>
    </w:p>
    <w:p w:rsidR="00E25C63" w:rsidRPr="005B65F8" w:rsidRDefault="00E25C63" w:rsidP="00387964">
      <w:pPr>
        <w:jc w:val="center"/>
      </w:pPr>
    </w:p>
    <w:p w:rsidR="00E25C63" w:rsidRPr="005B65F8" w:rsidRDefault="00E25C63" w:rsidP="00387964">
      <w:pPr>
        <w:jc w:val="center"/>
      </w:pPr>
    </w:p>
    <w:p w:rsidR="00E25C63" w:rsidRPr="005B65F8" w:rsidRDefault="00E25C63" w:rsidP="00387964">
      <w:pPr>
        <w:jc w:val="center"/>
      </w:pPr>
    </w:p>
    <w:p w:rsidR="00E25C63" w:rsidRPr="005B65F8" w:rsidRDefault="00E25C63" w:rsidP="00387964">
      <w:pPr>
        <w:jc w:val="center"/>
      </w:pPr>
    </w:p>
    <w:p w:rsidR="00E25C63" w:rsidRPr="005B65F8" w:rsidRDefault="00E25C63" w:rsidP="00387964">
      <w:pPr>
        <w:jc w:val="center"/>
      </w:pPr>
    </w:p>
    <w:p w:rsidR="00E25C63" w:rsidRPr="005B65F8" w:rsidRDefault="00E25C63" w:rsidP="00387964">
      <w:pPr>
        <w:jc w:val="center"/>
      </w:pPr>
    </w:p>
    <w:p w:rsidR="00E25C63" w:rsidRPr="005B65F8" w:rsidRDefault="00E25C63" w:rsidP="00387964">
      <w:pPr>
        <w:jc w:val="center"/>
      </w:pPr>
    </w:p>
    <w:p w:rsidR="00E25C63" w:rsidRPr="005B65F8" w:rsidRDefault="00E25C63" w:rsidP="00387964">
      <w:pPr>
        <w:jc w:val="center"/>
      </w:pPr>
    </w:p>
    <w:p w:rsidR="00E25C63" w:rsidRPr="005B65F8" w:rsidRDefault="00E25C63" w:rsidP="00387964">
      <w:pPr>
        <w:jc w:val="center"/>
      </w:pPr>
    </w:p>
    <w:p w:rsidR="00E25C63" w:rsidRPr="005B65F8" w:rsidRDefault="00E25C63" w:rsidP="00387964">
      <w:pPr>
        <w:jc w:val="center"/>
      </w:pPr>
    </w:p>
    <w:p w:rsidR="00E25C63" w:rsidRPr="005B65F8" w:rsidRDefault="00E25C63" w:rsidP="00387964">
      <w:pPr>
        <w:jc w:val="center"/>
      </w:pPr>
    </w:p>
    <w:p w:rsidR="00E25C63" w:rsidRPr="005B65F8" w:rsidRDefault="00E25C63" w:rsidP="00387964">
      <w:pPr>
        <w:jc w:val="center"/>
      </w:pPr>
    </w:p>
    <w:p w:rsidR="006C2CD7" w:rsidRPr="005B65F8" w:rsidRDefault="006C2CD7" w:rsidP="00387964">
      <w:pPr>
        <w:jc w:val="center"/>
      </w:pPr>
    </w:p>
    <w:p w:rsidR="006C2CD7" w:rsidRPr="005B65F8" w:rsidRDefault="006C2CD7" w:rsidP="00387964">
      <w:pPr>
        <w:jc w:val="center"/>
      </w:pPr>
    </w:p>
    <w:p w:rsidR="006C2CD7" w:rsidRPr="005B65F8" w:rsidRDefault="006C2CD7" w:rsidP="00387964">
      <w:pPr>
        <w:jc w:val="center"/>
      </w:pPr>
    </w:p>
    <w:p w:rsidR="006C2CD7" w:rsidRPr="005B65F8" w:rsidRDefault="006C2CD7" w:rsidP="00387964">
      <w:pPr>
        <w:jc w:val="center"/>
      </w:pPr>
    </w:p>
    <w:p w:rsidR="006C2CD7" w:rsidRPr="005B65F8" w:rsidRDefault="006C2CD7" w:rsidP="00387964">
      <w:pPr>
        <w:jc w:val="center"/>
      </w:pPr>
    </w:p>
    <w:p w:rsidR="006C2CD7" w:rsidRPr="005B65F8" w:rsidRDefault="006C2CD7" w:rsidP="00387964">
      <w:pPr>
        <w:jc w:val="center"/>
      </w:pPr>
    </w:p>
    <w:p w:rsidR="006C2CD7" w:rsidRPr="005B65F8" w:rsidRDefault="006C2CD7" w:rsidP="00387964">
      <w:pPr>
        <w:jc w:val="center"/>
      </w:pPr>
    </w:p>
    <w:p w:rsidR="005A4519" w:rsidRPr="005B65F8" w:rsidRDefault="005A4519" w:rsidP="00387964">
      <w:pPr>
        <w:jc w:val="center"/>
      </w:pPr>
    </w:p>
    <w:p w:rsidR="005A4519" w:rsidRPr="005B65F8" w:rsidRDefault="005A4519" w:rsidP="00387964">
      <w:pPr>
        <w:jc w:val="center"/>
      </w:pPr>
    </w:p>
    <w:p w:rsidR="005A4519" w:rsidRPr="005B65F8" w:rsidRDefault="005A4519" w:rsidP="00387964">
      <w:pPr>
        <w:jc w:val="center"/>
      </w:pPr>
    </w:p>
    <w:p w:rsidR="009D7449" w:rsidRDefault="009D7449" w:rsidP="00CE7E4E">
      <w:pPr>
        <w:rPr>
          <w:b/>
        </w:rPr>
      </w:pPr>
    </w:p>
    <w:p w:rsidR="00030B40" w:rsidRDefault="00030B40" w:rsidP="00CE7E4E">
      <w:pPr>
        <w:rPr>
          <w:b/>
        </w:rPr>
      </w:pPr>
    </w:p>
    <w:p w:rsidR="00030B40" w:rsidRDefault="00030B40" w:rsidP="00CE7E4E">
      <w:pPr>
        <w:rPr>
          <w:b/>
        </w:rPr>
      </w:pPr>
    </w:p>
    <w:p w:rsidR="00030B40" w:rsidRPr="005B65F8" w:rsidRDefault="00030B40" w:rsidP="00CE7E4E">
      <w:pPr>
        <w:rPr>
          <w:b/>
        </w:rPr>
      </w:pPr>
    </w:p>
    <w:p w:rsidR="009D7449" w:rsidRPr="005B65F8" w:rsidRDefault="009D7449" w:rsidP="00387964">
      <w:pPr>
        <w:ind w:left="360"/>
        <w:jc w:val="center"/>
        <w:rPr>
          <w:b/>
        </w:rPr>
      </w:pPr>
    </w:p>
    <w:p w:rsidR="00030B40" w:rsidRPr="005B65F8" w:rsidRDefault="00030B40" w:rsidP="00030B40">
      <w:pPr>
        <w:ind w:left="360"/>
        <w:jc w:val="center"/>
        <w:rPr>
          <w:b/>
        </w:rPr>
      </w:pPr>
      <w:r w:rsidRPr="005B65F8">
        <w:rPr>
          <w:b/>
        </w:rPr>
        <w:lastRenderedPageBreak/>
        <w:t>ПАСПОРТ ПРОГРАММЫ</w:t>
      </w:r>
    </w:p>
    <w:p w:rsidR="00030B40" w:rsidRPr="005B65F8" w:rsidRDefault="00030B40" w:rsidP="00030B40">
      <w:pPr>
        <w:ind w:left="360"/>
        <w:jc w:val="center"/>
        <w:rPr>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6484"/>
      </w:tblGrid>
      <w:tr w:rsidR="00030B40" w:rsidRPr="005B65F8" w:rsidTr="003353C6">
        <w:trPr>
          <w:trHeight w:val="462"/>
        </w:trPr>
        <w:tc>
          <w:tcPr>
            <w:tcW w:w="3240" w:type="dxa"/>
          </w:tcPr>
          <w:p w:rsidR="00030B40" w:rsidRPr="005B65F8" w:rsidRDefault="00030B40" w:rsidP="003353C6">
            <w:pPr>
              <w:rPr>
                <w:b/>
              </w:rPr>
            </w:pPr>
            <w:r w:rsidRPr="005B65F8">
              <w:rPr>
                <w:b/>
              </w:rPr>
              <w:t>Наименование программы</w:t>
            </w:r>
          </w:p>
        </w:tc>
        <w:tc>
          <w:tcPr>
            <w:tcW w:w="6484" w:type="dxa"/>
          </w:tcPr>
          <w:p w:rsidR="00030B40" w:rsidRPr="005B65F8" w:rsidRDefault="00030B40" w:rsidP="003353C6">
            <w:r w:rsidRPr="005B65F8">
              <w:t>Программа летнего оздоровительного лагеря с дневным пребыванием детей  «Улыбка»</w:t>
            </w:r>
          </w:p>
        </w:tc>
      </w:tr>
      <w:tr w:rsidR="00030B40" w:rsidRPr="005B65F8" w:rsidTr="003353C6">
        <w:trPr>
          <w:trHeight w:val="1068"/>
        </w:trPr>
        <w:tc>
          <w:tcPr>
            <w:tcW w:w="3240" w:type="dxa"/>
          </w:tcPr>
          <w:p w:rsidR="00030B40" w:rsidRPr="005B65F8" w:rsidRDefault="00030B40" w:rsidP="003353C6">
            <w:pPr>
              <w:rPr>
                <w:b/>
              </w:rPr>
            </w:pPr>
            <w:r w:rsidRPr="005B65F8">
              <w:rPr>
                <w:b/>
              </w:rPr>
              <w:t>Основание для разработки программы</w:t>
            </w:r>
          </w:p>
        </w:tc>
        <w:tc>
          <w:tcPr>
            <w:tcW w:w="6484" w:type="dxa"/>
          </w:tcPr>
          <w:p w:rsidR="00030B40" w:rsidRPr="005B65F8" w:rsidRDefault="00030B40" w:rsidP="003353C6">
            <w:r w:rsidRPr="005B65F8">
              <w:t xml:space="preserve"> - Федеральный закон от 24.07.98 № 124-ФЗ "Об основных гарантиях прав ребенка в РФ";</w:t>
            </w:r>
          </w:p>
          <w:p w:rsidR="00030B40" w:rsidRPr="005B65F8" w:rsidRDefault="00030B40" w:rsidP="003353C6">
            <w:pPr>
              <w:rPr>
                <w:bCs/>
              </w:rPr>
            </w:pPr>
            <w:r w:rsidRPr="005B65F8">
              <w:t>- Постановление кабинета Министров ЧР от 10.04.2008г</w:t>
            </w:r>
            <w:proofErr w:type="gramStart"/>
            <w:r w:rsidRPr="005B65F8">
              <w:t>.</w:t>
            </w:r>
            <w:r w:rsidRPr="005B65F8">
              <w:rPr>
                <w:bCs/>
              </w:rPr>
              <w:t>О</w:t>
            </w:r>
            <w:proofErr w:type="gramEnd"/>
            <w:r w:rsidRPr="005B65F8">
              <w:rPr>
                <w:bCs/>
              </w:rPr>
              <w:t>б организации отдыха, оздоровления и занятости детей и молодежи в Чувашской Республике</w:t>
            </w:r>
          </w:p>
          <w:p w:rsidR="00030B40" w:rsidRPr="005B65F8" w:rsidRDefault="00030B40" w:rsidP="003353C6">
            <w:r w:rsidRPr="005B65F8">
              <w:t xml:space="preserve">- Указ Президента Чувашской Республики от 5 октября </w:t>
            </w:r>
            <w:smartTag w:uri="urn:schemas-microsoft-com:office:smarttags" w:element="metricconverter">
              <w:smartTagPr>
                <w:attr w:name="ProductID" w:val="2005 г"/>
              </w:smartTagPr>
              <w:r w:rsidRPr="005B65F8">
                <w:t>2005 г</w:t>
              </w:r>
            </w:smartTag>
            <w:r w:rsidRPr="005B65F8">
              <w:t xml:space="preserve">. № 101 «О дополнительных мерах по поддержке и развитию инновационного, творческого и духовного потенциала системы образования в Чувашской Республике» </w:t>
            </w:r>
          </w:p>
          <w:p w:rsidR="00030B40" w:rsidRPr="005B65F8" w:rsidRDefault="00030B40" w:rsidP="003353C6">
            <w:r w:rsidRPr="005B65F8">
              <w:t xml:space="preserve">-Закон Российской Федерации </w:t>
            </w:r>
            <w:r>
              <w:t>"Об образовании в Российской Федерации"</w:t>
            </w:r>
          </w:p>
          <w:p w:rsidR="00030B40" w:rsidRPr="005B65F8" w:rsidRDefault="00030B40" w:rsidP="003353C6">
            <w:r w:rsidRPr="005B65F8">
              <w:t>- Закон Чувашской Республики «Об образовании</w:t>
            </w:r>
            <w:r>
              <w:t xml:space="preserve"> в Чувашской Республике</w:t>
            </w:r>
            <w:r w:rsidRPr="005B65F8">
              <w:t>»</w:t>
            </w:r>
          </w:p>
          <w:p w:rsidR="00030B40" w:rsidRPr="005B65F8" w:rsidRDefault="00030B40" w:rsidP="003353C6">
            <w:r w:rsidRPr="005B65F8">
              <w:t>- Федеральный закон от 17.06.96 № 74-ФЗ "</w:t>
            </w:r>
            <w:r>
              <w:t>О национально-культурной автоно</w:t>
            </w:r>
            <w:r w:rsidRPr="005B65F8">
              <w:t xml:space="preserve">мии"; </w:t>
            </w:r>
          </w:p>
          <w:p w:rsidR="00030B40" w:rsidRPr="005B65F8" w:rsidRDefault="00030B40" w:rsidP="003353C6">
            <w:r w:rsidRPr="005B65F8">
              <w:t xml:space="preserve">- Закон РФ от 09.10.92 № 3612-1 "Основы законодательства Российской Федерации о культуре"; </w:t>
            </w:r>
          </w:p>
          <w:p w:rsidR="00030B40" w:rsidRPr="005B65F8" w:rsidRDefault="00030B40" w:rsidP="003353C6">
            <w:r w:rsidRPr="005B65F8">
              <w:t xml:space="preserve">- Указ Президента Чувашской Республики от 28 декабря </w:t>
            </w:r>
            <w:smartTag w:uri="urn:schemas-microsoft-com:office:smarttags" w:element="metricconverter">
              <w:smartTagPr>
                <w:attr w:name="ProductID" w:val="2005 г"/>
              </w:smartTagPr>
              <w:r w:rsidRPr="005B65F8">
                <w:t>2005 г</w:t>
              </w:r>
            </w:smartTag>
            <w:r w:rsidRPr="005B65F8">
              <w:t>. № 127 «О Годе духовного просвещения»;</w:t>
            </w:r>
          </w:p>
          <w:p w:rsidR="00030B40" w:rsidRPr="005B65F8" w:rsidRDefault="00030B40" w:rsidP="003353C6">
            <w:r w:rsidRPr="005B65F8">
              <w:t>- Федеральный закон от 28.06.95 № Э8-ФЗ "О государственной поддержке молодежных и детских общест</w:t>
            </w:r>
            <w:r w:rsidRPr="005B65F8">
              <w:softHyphen/>
              <w:t xml:space="preserve">венных объединений"; </w:t>
            </w:r>
          </w:p>
          <w:p w:rsidR="00030B40" w:rsidRPr="005B65F8" w:rsidRDefault="00030B40" w:rsidP="003353C6">
            <w:r w:rsidRPr="005B65F8">
              <w:t xml:space="preserve">- Федеральный закон от 26.09.97 № 125-ФЗ "О свободе совести и о религиозных объединениях" </w:t>
            </w:r>
          </w:p>
          <w:p w:rsidR="00030B40" w:rsidRPr="005B65F8" w:rsidRDefault="00030B40" w:rsidP="003353C6">
            <w:r w:rsidRPr="005B65F8">
              <w:t>-  Фе</w:t>
            </w:r>
            <w:r w:rsidRPr="005B65F8">
              <w:softHyphen/>
              <w:t>деральный закон от 24.06.99 № 120-ФЗ "Об основах системы профилактики безнадзорности и правона</w:t>
            </w:r>
            <w:r w:rsidRPr="005B65F8">
              <w:softHyphen/>
              <w:t>рушений несовершеннолетних";</w:t>
            </w:r>
          </w:p>
          <w:p w:rsidR="00030B40" w:rsidRPr="005B65F8" w:rsidRDefault="00030B40" w:rsidP="003353C6">
            <w:r>
              <w:t>- «</w:t>
            </w:r>
            <w:r w:rsidRPr="005B65F8">
              <w:t>О дополнительных гарантиях по социальной поддержке детей-сирот и детей, остав</w:t>
            </w:r>
            <w:r w:rsidRPr="005B65F8">
              <w:softHyphen/>
              <w:t>шихся без попечения родителей;</w:t>
            </w:r>
          </w:p>
          <w:p w:rsidR="00030B40" w:rsidRPr="005B65F8" w:rsidRDefault="00030B40" w:rsidP="003353C6">
            <w:r w:rsidRPr="005B65F8">
              <w:t>-  Приказ Минобразо</w:t>
            </w:r>
            <w:r w:rsidRPr="005B65F8">
              <w:softHyphen/>
              <w:t>в</w:t>
            </w:r>
            <w:r>
              <w:t>ания России от 13.07.01 № 2688 «</w:t>
            </w:r>
            <w:r w:rsidRPr="005B65F8">
              <w:t>Об утверж</w:t>
            </w:r>
            <w:r w:rsidRPr="005B65F8">
              <w:softHyphen/>
              <w:t>дении порядка проведения смен профильных лагерей, лагерей с дневным пребы</w:t>
            </w:r>
            <w:r>
              <w:t>ванием, лагерей труда и отдыха»</w:t>
            </w:r>
            <w:r w:rsidRPr="005B65F8">
              <w:t>;</w:t>
            </w:r>
          </w:p>
          <w:p w:rsidR="00030B40" w:rsidRPr="005B65F8" w:rsidRDefault="00030B40" w:rsidP="003353C6">
            <w:r w:rsidRPr="005B65F8">
              <w:t>- Санитарно-эпидемиологические правила СП 2.4.4.2599-1</w:t>
            </w:r>
            <w:r>
              <w:t>0 «</w:t>
            </w:r>
            <w:r w:rsidRPr="005B65F8">
              <w:t>Гигиенические требования к устройству, содержанию и организации режима в оздоровительных учрежде</w:t>
            </w:r>
            <w:r w:rsidRPr="005B65F8">
              <w:softHyphen/>
              <w:t>ниях с дневным преб</w:t>
            </w:r>
            <w:r>
              <w:t>ыванием детей в период каникул»</w:t>
            </w:r>
            <w:r w:rsidRPr="005B65F8">
              <w:t>.</w:t>
            </w:r>
          </w:p>
        </w:tc>
      </w:tr>
      <w:tr w:rsidR="00030B40" w:rsidRPr="005B65F8" w:rsidTr="003353C6">
        <w:trPr>
          <w:trHeight w:val="954"/>
        </w:trPr>
        <w:tc>
          <w:tcPr>
            <w:tcW w:w="3240" w:type="dxa"/>
          </w:tcPr>
          <w:p w:rsidR="00030B40" w:rsidRPr="005B65F8" w:rsidRDefault="00030B40" w:rsidP="003353C6">
            <w:pPr>
              <w:ind w:left="-108"/>
              <w:rPr>
                <w:b/>
              </w:rPr>
            </w:pPr>
            <w:r w:rsidRPr="005B65F8">
              <w:rPr>
                <w:b/>
              </w:rPr>
              <w:t>Государственный заказчик программы</w:t>
            </w:r>
          </w:p>
        </w:tc>
        <w:tc>
          <w:tcPr>
            <w:tcW w:w="6484" w:type="dxa"/>
          </w:tcPr>
          <w:p w:rsidR="00030B40" w:rsidRPr="005B65F8" w:rsidRDefault="00030B40" w:rsidP="003353C6">
            <w:pPr>
              <w:ind w:left="72"/>
            </w:pPr>
            <w:r w:rsidRPr="005B65F8">
              <w:t xml:space="preserve">Министерство образования и молодежной политики Чувашской Республики, </w:t>
            </w:r>
          </w:p>
          <w:p w:rsidR="00030B40" w:rsidRPr="005B65F8" w:rsidRDefault="00030B40" w:rsidP="003353C6">
            <w:pPr>
              <w:ind w:left="72"/>
            </w:pPr>
            <w:r w:rsidRPr="005B65F8">
              <w:t xml:space="preserve"> Управление образования администрации </w:t>
            </w:r>
            <w:proofErr w:type="gramStart"/>
            <w:r w:rsidRPr="005B65F8">
              <w:t>г</w:t>
            </w:r>
            <w:proofErr w:type="gramEnd"/>
            <w:r w:rsidRPr="005B65F8">
              <w:t>. Чебоксары</w:t>
            </w:r>
          </w:p>
        </w:tc>
      </w:tr>
      <w:tr w:rsidR="00030B40" w:rsidRPr="005B65F8" w:rsidTr="003353C6">
        <w:trPr>
          <w:trHeight w:val="928"/>
        </w:trPr>
        <w:tc>
          <w:tcPr>
            <w:tcW w:w="3240" w:type="dxa"/>
          </w:tcPr>
          <w:p w:rsidR="00030B40" w:rsidRPr="005B65F8" w:rsidRDefault="00030B40" w:rsidP="003353C6">
            <w:pPr>
              <w:rPr>
                <w:b/>
              </w:rPr>
            </w:pPr>
            <w:r w:rsidRPr="005B65F8">
              <w:rPr>
                <w:b/>
              </w:rPr>
              <w:t>Организация- исполнитель программы</w:t>
            </w:r>
          </w:p>
        </w:tc>
        <w:tc>
          <w:tcPr>
            <w:tcW w:w="6484" w:type="dxa"/>
          </w:tcPr>
          <w:p w:rsidR="00030B40" w:rsidRPr="005B65F8" w:rsidRDefault="00030B40" w:rsidP="003353C6">
            <w:r w:rsidRPr="005B65F8">
              <w:t>МБОУ «СОШ  №30»</w:t>
            </w:r>
            <w:r>
              <w:t xml:space="preserve"> г. Чебоксары</w:t>
            </w:r>
            <w:r w:rsidRPr="005B65F8">
              <w:t>, пришкольный оздоровительный лагерь с дневным пребыванием детей «Улыбка»</w:t>
            </w:r>
          </w:p>
        </w:tc>
      </w:tr>
      <w:tr w:rsidR="00030B40" w:rsidRPr="005B65F8" w:rsidTr="003353C6">
        <w:tc>
          <w:tcPr>
            <w:tcW w:w="3240" w:type="dxa"/>
          </w:tcPr>
          <w:p w:rsidR="00030B40" w:rsidRPr="005B65F8" w:rsidRDefault="00030B40" w:rsidP="003353C6">
            <w:pPr>
              <w:ind w:left="-108"/>
              <w:rPr>
                <w:b/>
              </w:rPr>
            </w:pPr>
            <w:r w:rsidRPr="005B65F8">
              <w:rPr>
                <w:b/>
              </w:rPr>
              <w:t>Автор программы</w:t>
            </w:r>
          </w:p>
          <w:p w:rsidR="00030B40" w:rsidRPr="005B65F8" w:rsidRDefault="00030B40" w:rsidP="003353C6">
            <w:pPr>
              <w:ind w:left="-108"/>
            </w:pPr>
          </w:p>
        </w:tc>
        <w:tc>
          <w:tcPr>
            <w:tcW w:w="6484" w:type="dxa"/>
          </w:tcPr>
          <w:p w:rsidR="00030B40" w:rsidRDefault="00030B40" w:rsidP="003353C6">
            <w:r>
              <w:t>Учителя начальных классов</w:t>
            </w:r>
          </w:p>
          <w:p w:rsidR="00030B40" w:rsidRPr="005B65F8" w:rsidRDefault="00030B40" w:rsidP="003353C6">
            <w:r>
              <w:t>Николаева Надежда Владиславовна, Медведева Вера Николаевна</w:t>
            </w:r>
          </w:p>
        </w:tc>
      </w:tr>
      <w:tr w:rsidR="00030B40" w:rsidRPr="005B65F8" w:rsidTr="003353C6">
        <w:tc>
          <w:tcPr>
            <w:tcW w:w="3240" w:type="dxa"/>
          </w:tcPr>
          <w:p w:rsidR="00030B40" w:rsidRPr="005B65F8" w:rsidRDefault="00030B40" w:rsidP="003353C6">
            <w:pPr>
              <w:rPr>
                <w:b/>
              </w:rPr>
            </w:pPr>
            <w:r w:rsidRPr="005B65F8">
              <w:rPr>
                <w:b/>
              </w:rPr>
              <w:t>Срок реализации программы</w:t>
            </w:r>
          </w:p>
        </w:tc>
        <w:tc>
          <w:tcPr>
            <w:tcW w:w="6484" w:type="dxa"/>
          </w:tcPr>
          <w:p w:rsidR="00030B40" w:rsidRPr="005B65F8" w:rsidRDefault="00030B40" w:rsidP="003353C6">
            <w:r>
              <w:t xml:space="preserve">1 </w:t>
            </w:r>
            <w:proofErr w:type="spellStart"/>
            <w:r>
              <w:t>июня</w:t>
            </w:r>
            <w:r w:rsidRPr="005B65F8">
              <w:t>по</w:t>
            </w:r>
            <w:proofErr w:type="spellEnd"/>
            <w:r>
              <w:t xml:space="preserve"> 26</w:t>
            </w:r>
            <w:r w:rsidRPr="005B65F8">
              <w:t xml:space="preserve"> июня 20</w:t>
            </w:r>
            <w:r>
              <w:t>19</w:t>
            </w:r>
            <w:r w:rsidRPr="005B65F8">
              <w:t xml:space="preserve"> года</w:t>
            </w:r>
          </w:p>
        </w:tc>
      </w:tr>
      <w:tr w:rsidR="00030B40" w:rsidRPr="005B65F8" w:rsidTr="003353C6">
        <w:trPr>
          <w:trHeight w:val="352"/>
        </w:trPr>
        <w:tc>
          <w:tcPr>
            <w:tcW w:w="3240" w:type="dxa"/>
          </w:tcPr>
          <w:p w:rsidR="00030B40" w:rsidRPr="005B65F8" w:rsidRDefault="00030B40" w:rsidP="003353C6">
            <w:pPr>
              <w:rPr>
                <w:b/>
              </w:rPr>
            </w:pPr>
            <w:r w:rsidRPr="005B65F8">
              <w:rPr>
                <w:b/>
              </w:rPr>
              <w:lastRenderedPageBreak/>
              <w:t>Целевые группы</w:t>
            </w:r>
          </w:p>
        </w:tc>
        <w:tc>
          <w:tcPr>
            <w:tcW w:w="6484" w:type="dxa"/>
          </w:tcPr>
          <w:p w:rsidR="00030B40" w:rsidRPr="005B65F8" w:rsidRDefault="00030B40" w:rsidP="00030B40">
            <w:r w:rsidRPr="005B65F8">
              <w:t>Де</w:t>
            </w:r>
            <w:r>
              <w:t>ти школьного возраста от 7 до 12</w:t>
            </w:r>
            <w:r w:rsidRPr="005B65F8">
              <w:t xml:space="preserve"> лет</w:t>
            </w:r>
          </w:p>
        </w:tc>
      </w:tr>
      <w:tr w:rsidR="00030B40" w:rsidRPr="005B65F8" w:rsidTr="003353C6">
        <w:trPr>
          <w:trHeight w:val="343"/>
        </w:trPr>
        <w:tc>
          <w:tcPr>
            <w:tcW w:w="3240" w:type="dxa"/>
          </w:tcPr>
          <w:p w:rsidR="00030B40" w:rsidRPr="005B65F8" w:rsidRDefault="00030B40" w:rsidP="003353C6">
            <w:pPr>
              <w:rPr>
                <w:b/>
              </w:rPr>
            </w:pPr>
            <w:r w:rsidRPr="005B65F8">
              <w:rPr>
                <w:b/>
              </w:rPr>
              <w:t>Количество воспитанников</w:t>
            </w:r>
          </w:p>
        </w:tc>
        <w:tc>
          <w:tcPr>
            <w:tcW w:w="6484" w:type="dxa"/>
          </w:tcPr>
          <w:p w:rsidR="00030B40" w:rsidRPr="005B65F8" w:rsidRDefault="00030B40" w:rsidP="003353C6">
            <w:r>
              <w:t>50</w:t>
            </w:r>
            <w:r w:rsidRPr="005B65F8">
              <w:t xml:space="preserve"> учащихся </w:t>
            </w:r>
          </w:p>
        </w:tc>
      </w:tr>
      <w:tr w:rsidR="00030B40" w:rsidRPr="005B65F8" w:rsidTr="003353C6">
        <w:tc>
          <w:tcPr>
            <w:tcW w:w="3240" w:type="dxa"/>
          </w:tcPr>
          <w:p w:rsidR="00030B40" w:rsidRPr="005B65F8" w:rsidRDefault="00030B40" w:rsidP="003353C6">
            <w:pPr>
              <w:rPr>
                <w:b/>
              </w:rPr>
            </w:pPr>
            <w:r w:rsidRPr="005B65F8">
              <w:rPr>
                <w:b/>
              </w:rPr>
              <w:t xml:space="preserve">Система организации </w:t>
            </w:r>
            <w:proofErr w:type="gramStart"/>
            <w:r w:rsidRPr="005B65F8">
              <w:rPr>
                <w:b/>
              </w:rPr>
              <w:t>контроля за</w:t>
            </w:r>
            <w:proofErr w:type="gramEnd"/>
            <w:r w:rsidRPr="005B65F8">
              <w:rPr>
                <w:b/>
              </w:rPr>
              <w:t xml:space="preserve"> исполнением программы</w:t>
            </w:r>
          </w:p>
        </w:tc>
        <w:tc>
          <w:tcPr>
            <w:tcW w:w="6484" w:type="dxa"/>
          </w:tcPr>
          <w:p w:rsidR="00030B40" w:rsidRPr="005B65F8" w:rsidRDefault="00030B40" w:rsidP="003353C6">
            <w:pPr>
              <w:tabs>
                <w:tab w:val="left" w:pos="1455"/>
              </w:tabs>
            </w:pPr>
            <w:r w:rsidRPr="005B65F8">
              <w:t xml:space="preserve">Министерство образования и молодежной политики Чувашской Республики, </w:t>
            </w:r>
          </w:p>
          <w:p w:rsidR="00030B40" w:rsidRPr="005B65F8" w:rsidRDefault="00030B40" w:rsidP="003353C6">
            <w:pPr>
              <w:tabs>
                <w:tab w:val="left" w:pos="1455"/>
              </w:tabs>
            </w:pPr>
            <w:r w:rsidRPr="005B65F8">
              <w:t>Управление образования администрации города Чебоксары</w:t>
            </w:r>
          </w:p>
          <w:p w:rsidR="00030B40" w:rsidRPr="005B65F8" w:rsidRDefault="00030B40" w:rsidP="003353C6">
            <w:pPr>
              <w:tabs>
                <w:tab w:val="left" w:pos="1455"/>
              </w:tabs>
            </w:pPr>
            <w:r w:rsidRPr="005B65F8">
              <w:t xml:space="preserve">осуществляет в установленном порядке общее руководство и </w:t>
            </w:r>
            <w:proofErr w:type="gramStart"/>
            <w:r w:rsidRPr="005B65F8">
              <w:t>контроль за</w:t>
            </w:r>
            <w:proofErr w:type="gramEnd"/>
            <w:r w:rsidRPr="005B65F8">
              <w:t xml:space="preserve"> выполнением программы.</w:t>
            </w:r>
          </w:p>
          <w:p w:rsidR="00030B40" w:rsidRPr="005B65F8" w:rsidRDefault="00030B40" w:rsidP="003353C6">
            <w:pPr>
              <w:tabs>
                <w:tab w:val="left" w:pos="1455"/>
              </w:tabs>
              <w:rPr>
                <w:b/>
              </w:rPr>
            </w:pPr>
            <w:r w:rsidRPr="005B65F8">
              <w:t xml:space="preserve"> Ответственные за исполнение программы «</w:t>
            </w:r>
            <w:r>
              <w:t xml:space="preserve">Улыбка» </w:t>
            </w:r>
            <w:r w:rsidRPr="005B65F8">
              <w:t>смены пришкольного оздоровительного лагеря с дневным пребыванием детей информируют о ходе выполнения и результатах реализации программы Министерство образования и молодежной политики Чувашской Республики, Управление образования администрации города Чебоксары, родительскую и педагогическую общественность города.</w:t>
            </w:r>
            <w:r w:rsidRPr="005B65F8">
              <w:tab/>
            </w:r>
          </w:p>
        </w:tc>
      </w:tr>
    </w:tbl>
    <w:p w:rsidR="00030B40" w:rsidRPr="005B65F8" w:rsidRDefault="00030B40" w:rsidP="00030B40">
      <w:pPr>
        <w:spacing w:after="200"/>
      </w:pPr>
    </w:p>
    <w:p w:rsidR="00286679" w:rsidRPr="005B65F8" w:rsidRDefault="00286679" w:rsidP="00387964">
      <w:pPr>
        <w:spacing w:after="200"/>
      </w:pPr>
    </w:p>
    <w:p w:rsidR="00286679" w:rsidRPr="005B65F8" w:rsidRDefault="00286679" w:rsidP="00387964">
      <w:pPr>
        <w:spacing w:after="200"/>
      </w:pPr>
    </w:p>
    <w:p w:rsidR="00286679" w:rsidRPr="005B65F8" w:rsidRDefault="00286679" w:rsidP="00387964">
      <w:pPr>
        <w:spacing w:after="200"/>
      </w:pPr>
    </w:p>
    <w:p w:rsidR="00286679" w:rsidRPr="005B65F8" w:rsidRDefault="00286679" w:rsidP="00387964">
      <w:pPr>
        <w:spacing w:after="200"/>
      </w:pPr>
    </w:p>
    <w:p w:rsidR="00286679" w:rsidRPr="005B65F8" w:rsidRDefault="00286679" w:rsidP="00387964">
      <w:pPr>
        <w:spacing w:after="200"/>
      </w:pPr>
    </w:p>
    <w:p w:rsidR="00286679" w:rsidRPr="005B65F8" w:rsidRDefault="00286679" w:rsidP="00387964">
      <w:pPr>
        <w:spacing w:after="200"/>
      </w:pPr>
    </w:p>
    <w:p w:rsidR="00286679" w:rsidRPr="005B65F8" w:rsidRDefault="00286679" w:rsidP="00387964">
      <w:pPr>
        <w:spacing w:after="200"/>
      </w:pPr>
    </w:p>
    <w:p w:rsidR="00FB3440" w:rsidRPr="005B65F8" w:rsidRDefault="00FB3440" w:rsidP="001B3CC1">
      <w:pPr>
        <w:widowControl w:val="0"/>
        <w:spacing w:after="200"/>
      </w:pPr>
    </w:p>
    <w:p w:rsidR="00361CB8" w:rsidRPr="005B65F8" w:rsidRDefault="00361CB8" w:rsidP="00387964">
      <w:pPr>
        <w:spacing w:after="200"/>
      </w:pPr>
    </w:p>
    <w:p w:rsidR="000960B9" w:rsidRPr="005B65F8" w:rsidRDefault="000960B9" w:rsidP="00387964">
      <w:pPr>
        <w:spacing w:after="200"/>
      </w:pPr>
    </w:p>
    <w:p w:rsidR="005A4519" w:rsidRPr="005B65F8" w:rsidRDefault="005A4519" w:rsidP="00387964">
      <w:pPr>
        <w:spacing w:after="200"/>
      </w:pPr>
    </w:p>
    <w:p w:rsidR="005A4519" w:rsidRPr="005B65F8" w:rsidRDefault="005A4519" w:rsidP="00387964">
      <w:pPr>
        <w:spacing w:after="200"/>
      </w:pPr>
    </w:p>
    <w:p w:rsidR="005A4519" w:rsidRPr="005B65F8" w:rsidRDefault="005A4519" w:rsidP="00387964">
      <w:pPr>
        <w:spacing w:after="200"/>
      </w:pPr>
    </w:p>
    <w:p w:rsidR="005A4519" w:rsidRPr="005B65F8" w:rsidRDefault="005A4519" w:rsidP="00387964">
      <w:pPr>
        <w:spacing w:after="200"/>
      </w:pPr>
    </w:p>
    <w:p w:rsidR="005A4519" w:rsidRPr="005B65F8" w:rsidRDefault="005A4519" w:rsidP="00387964">
      <w:pPr>
        <w:spacing w:after="200"/>
      </w:pPr>
    </w:p>
    <w:p w:rsidR="005A4519" w:rsidRPr="005B65F8" w:rsidRDefault="005A4519" w:rsidP="00387964">
      <w:pPr>
        <w:spacing w:after="200"/>
      </w:pPr>
    </w:p>
    <w:p w:rsidR="005A4519" w:rsidRPr="005B65F8" w:rsidRDefault="005A4519" w:rsidP="00387964">
      <w:pPr>
        <w:spacing w:after="200"/>
      </w:pPr>
    </w:p>
    <w:p w:rsidR="005A4519" w:rsidRPr="005B65F8" w:rsidRDefault="005A4519" w:rsidP="00387964">
      <w:pPr>
        <w:spacing w:after="200"/>
      </w:pPr>
    </w:p>
    <w:p w:rsidR="005A4519" w:rsidRPr="005B65F8" w:rsidRDefault="005A4519" w:rsidP="00387964">
      <w:pPr>
        <w:spacing w:after="200"/>
      </w:pPr>
    </w:p>
    <w:p w:rsidR="005A4519" w:rsidRDefault="005A4519" w:rsidP="00387964">
      <w:pPr>
        <w:spacing w:after="200"/>
      </w:pPr>
    </w:p>
    <w:p w:rsidR="00EA2115" w:rsidRPr="005B65F8" w:rsidRDefault="00EA2115" w:rsidP="00387964">
      <w:pPr>
        <w:spacing w:after="200"/>
      </w:pPr>
    </w:p>
    <w:p w:rsidR="005A4519" w:rsidRPr="005B65F8" w:rsidRDefault="005A4519" w:rsidP="00387964">
      <w:pPr>
        <w:spacing w:after="200"/>
      </w:pPr>
    </w:p>
    <w:p w:rsidR="00FB3440" w:rsidRPr="005B65F8" w:rsidRDefault="00FB3440" w:rsidP="00D07BA3">
      <w:pPr>
        <w:widowControl w:val="0"/>
        <w:spacing w:after="200"/>
        <w:ind w:left="-900"/>
        <w:jc w:val="center"/>
        <w:rPr>
          <w:b/>
          <w:sz w:val="28"/>
          <w:szCs w:val="28"/>
        </w:rPr>
      </w:pPr>
      <w:r w:rsidRPr="005B65F8">
        <w:rPr>
          <w:b/>
          <w:sz w:val="28"/>
          <w:szCs w:val="28"/>
        </w:rPr>
        <w:t>Пояснительная записка.</w:t>
      </w:r>
    </w:p>
    <w:p w:rsidR="002C2F43" w:rsidRDefault="002C2F43" w:rsidP="00D07BA3">
      <w:pPr>
        <w:jc w:val="both"/>
        <w:rPr>
          <w:i/>
          <w:sz w:val="28"/>
          <w:szCs w:val="28"/>
          <w:u w:val="single"/>
        </w:rPr>
      </w:pPr>
      <w:r w:rsidRPr="002C2F43">
        <w:rPr>
          <w:i/>
          <w:sz w:val="28"/>
          <w:szCs w:val="28"/>
          <w:u w:val="single"/>
        </w:rPr>
        <w:t>Направленность программы</w:t>
      </w:r>
    </w:p>
    <w:p w:rsidR="002C2F43" w:rsidRPr="005B65F8" w:rsidRDefault="002C2F43" w:rsidP="002C2F43">
      <w:pPr>
        <w:ind w:right="-286" w:firstLine="708"/>
        <w:jc w:val="both"/>
      </w:pPr>
      <w:r w:rsidRPr="005B65F8">
        <w:t>Россия вошла в третье тысячелетие, имея в запасе как несомненные достижения в науке, искусстве, так и проблемы в различных областях общественной жизни (загрязненная экология, хронические заболевания, межнациональная неприязнь и т. д.).</w:t>
      </w:r>
    </w:p>
    <w:p w:rsidR="002C2F43" w:rsidRPr="005B65F8" w:rsidRDefault="002C2F43" w:rsidP="002C2F43">
      <w:pPr>
        <w:ind w:right="-286" w:firstLine="708"/>
        <w:jc w:val="both"/>
      </w:pPr>
      <w:r w:rsidRPr="005B65F8">
        <w:t>Истина гласит, что только здоровый человек с хорошим самочувствием, психологической устойчивостью, высокой нравственностью способен активно жить, успешно преодолевая различные трудности и достигая успехов в любой деятельности. Поэтому родителей, педагогов волнуют вопросы воспитания здорового, физически крепкого ребенка и развития в нем творческих способностей.</w:t>
      </w:r>
    </w:p>
    <w:p w:rsidR="002C2F43" w:rsidRPr="005B65F8" w:rsidRDefault="002C2F43" w:rsidP="002C2F43">
      <w:pPr>
        <w:ind w:firstLine="708"/>
        <w:jc w:val="both"/>
      </w:pPr>
      <w:r w:rsidRPr="005B65F8">
        <w:t xml:space="preserve">По своей </w:t>
      </w:r>
      <w:r w:rsidRPr="002C2F43">
        <w:rPr>
          <w:b/>
        </w:rPr>
        <w:t>направленности</w:t>
      </w:r>
      <w:r w:rsidRPr="005B65F8">
        <w:t xml:space="preserve"> данная программа является </w:t>
      </w:r>
      <w:r w:rsidRPr="002C2F43">
        <w:t>комплексной</w:t>
      </w:r>
      <w:r w:rsidRPr="005B65F8">
        <w:t>, т.е. включает в себя разноплановую деятельность, но  объединяет различные направления оздоровлени</w:t>
      </w:r>
      <w:r>
        <w:t>я, отдыха и воспитания детей.</w:t>
      </w:r>
      <w:r w:rsidRPr="005B65F8">
        <w:t xml:space="preserve"> Деятельность лагеря </w:t>
      </w:r>
      <w:r>
        <w:t xml:space="preserve">направлена </w:t>
      </w:r>
      <w:r w:rsidRPr="005B65F8">
        <w:t>не только на физическое оздоровление, но и на духовно-нравственное оздоровление путём создания благоприятного климата в детском коллективе, организации творческой деятельности, способствующей духовному, интеллектуальному и физическому развитию.</w:t>
      </w:r>
    </w:p>
    <w:p w:rsidR="002C2F43" w:rsidRPr="002C2F43" w:rsidRDefault="00FB3440" w:rsidP="00D07BA3">
      <w:pPr>
        <w:jc w:val="both"/>
        <w:rPr>
          <w:i/>
          <w:sz w:val="28"/>
          <w:szCs w:val="28"/>
          <w:u w:val="single"/>
        </w:rPr>
      </w:pPr>
      <w:r w:rsidRPr="002C2F43">
        <w:rPr>
          <w:i/>
          <w:sz w:val="28"/>
          <w:szCs w:val="28"/>
          <w:u w:val="single"/>
        </w:rPr>
        <w:t>Актуальность программы:</w:t>
      </w:r>
    </w:p>
    <w:p w:rsidR="005016A1" w:rsidRPr="005B65F8" w:rsidRDefault="005016A1" w:rsidP="0021508F">
      <w:pPr>
        <w:ind w:right="-286" w:firstLine="708"/>
        <w:jc w:val="both"/>
      </w:pPr>
      <w:r w:rsidRPr="005B65F8">
        <w:t xml:space="preserve">В настоящее время общество осознало необходимость </w:t>
      </w:r>
      <w:r w:rsidR="00221836" w:rsidRPr="005B65F8">
        <w:t xml:space="preserve">осуществления культурных целей </w:t>
      </w:r>
      <w:r w:rsidRPr="005B65F8">
        <w:t>образования, ориентированных на личность и ее саморазвитие в конкретных педагогических системах, в том числе в летних оздоровительных лагерях.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w:t>
      </w:r>
    </w:p>
    <w:p w:rsidR="005016A1" w:rsidRPr="005B65F8" w:rsidRDefault="005016A1" w:rsidP="002C2F43">
      <w:pPr>
        <w:ind w:right="-286" w:firstLine="708"/>
        <w:jc w:val="both"/>
      </w:pPr>
      <w:r w:rsidRPr="005B65F8">
        <w:t xml:space="preserve">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w:t>
      </w:r>
    </w:p>
    <w:p w:rsidR="005016A1" w:rsidRPr="005B65F8" w:rsidRDefault="005016A1" w:rsidP="0021508F">
      <w:pPr>
        <w:ind w:right="-286" w:firstLine="708"/>
        <w:jc w:val="both"/>
      </w:pPr>
      <w:r w:rsidRPr="005B65F8">
        <w:t xml:space="preserve">Лагерь – это сфера активного отдыха, разнообразная общественно значимая </w:t>
      </w:r>
      <w:proofErr w:type="spellStart"/>
      <w:r w:rsidRPr="005B65F8">
        <w:t>досуговая</w:t>
      </w:r>
      <w:proofErr w:type="spellEnd"/>
      <w:r w:rsidRPr="005B65F8">
        <w:t xml:space="preserve"> деятельность. Лагерь дает возможность любому ребенку раскрыться, приблизиться к высоким уровням самоуважения и самореализации. Лагерь с дневным пребыв</w:t>
      </w:r>
      <w:r w:rsidR="002653E5">
        <w:t xml:space="preserve">анием </w:t>
      </w:r>
      <w:r w:rsidRPr="005B65F8">
        <w:t>учащихся призван создать оптимальные условия для полноценного отдыха детей. Детские оздоровительные лагеря являются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w:t>
      </w:r>
    </w:p>
    <w:p w:rsidR="005016A1" w:rsidRPr="005B65F8" w:rsidRDefault="005016A1" w:rsidP="0021508F">
      <w:pPr>
        <w:ind w:right="-286" w:firstLine="708"/>
        <w:jc w:val="both"/>
      </w:pPr>
      <w:r w:rsidRPr="005B65F8">
        <w:t xml:space="preserve">Лето для детей – это восстановление здоровья, развитие творческого потенциала, совершенствование личностных возможностей, время открытий и приключений, время игры и азартного труда, время событий и встреч с чудом, время познания новых людей, а главное - самого себя. </w:t>
      </w:r>
    </w:p>
    <w:p w:rsidR="002653E5" w:rsidRDefault="005016A1" w:rsidP="002653E5">
      <w:pPr>
        <w:ind w:right="-286" w:firstLine="708"/>
        <w:jc w:val="both"/>
      </w:pPr>
      <w:r w:rsidRPr="005B65F8">
        <w:t xml:space="preserve">Естественно у каждого ребенка свои планы на лето. И, конечно же, придут дети и в школьный лагерь. И именно в лагере выявляется </w:t>
      </w:r>
      <w:proofErr w:type="spellStart"/>
      <w:r w:rsidRPr="005B65F8">
        <w:t>самоценность</w:t>
      </w:r>
      <w:proofErr w:type="spellEnd"/>
      <w:r w:rsidRPr="005B65F8">
        <w:t xml:space="preserve"> каждого ребенка, осуществляется широкое приобщение ребят к разнообразному социальному опыту, к ценностям общественно-значимого досуга. А наша задача – помочь им в этом.</w:t>
      </w:r>
    </w:p>
    <w:p w:rsidR="00221836" w:rsidRPr="002653E5" w:rsidRDefault="00221836" w:rsidP="002653E5">
      <w:pPr>
        <w:ind w:right="-286"/>
        <w:jc w:val="both"/>
      </w:pPr>
      <w:r w:rsidRPr="002653E5">
        <w:rPr>
          <w:i/>
          <w:sz w:val="28"/>
          <w:szCs w:val="28"/>
          <w:u w:val="single"/>
        </w:rPr>
        <w:t>Основные цели и задачи программы:</w:t>
      </w:r>
    </w:p>
    <w:p w:rsidR="00221836" w:rsidRPr="005B65F8" w:rsidRDefault="00221836" w:rsidP="002653E5">
      <w:pPr>
        <w:keepNext/>
        <w:ind w:firstLine="708"/>
        <w:jc w:val="both"/>
        <w:rPr>
          <w:b/>
          <w:bCs/>
        </w:rPr>
      </w:pPr>
      <w:r w:rsidRPr="005B65F8">
        <w:rPr>
          <w:b/>
        </w:rPr>
        <w:t>Цель программы:</w:t>
      </w:r>
      <w:r w:rsidR="002653E5">
        <w:t xml:space="preserve"> о</w:t>
      </w:r>
      <w:r w:rsidRPr="005B65F8">
        <w:t>рганизация полноценного летнего отдыха детей и подростков, физическое оздоровление,  формирование у детей потребности в здоровом образе жизни</w:t>
      </w:r>
    </w:p>
    <w:p w:rsidR="00221836" w:rsidRPr="005B65F8" w:rsidRDefault="00221836" w:rsidP="00D07BA3">
      <w:pPr>
        <w:jc w:val="both"/>
        <w:rPr>
          <w:b/>
        </w:rPr>
      </w:pPr>
      <w:r w:rsidRPr="005B65F8">
        <w:rPr>
          <w:b/>
        </w:rPr>
        <w:t xml:space="preserve">Задачи:      </w:t>
      </w:r>
    </w:p>
    <w:p w:rsidR="00221836" w:rsidRPr="005B65F8" w:rsidRDefault="00221836" w:rsidP="002653E5">
      <w:pPr>
        <w:numPr>
          <w:ilvl w:val="0"/>
          <w:numId w:val="3"/>
        </w:numPr>
        <w:jc w:val="both"/>
      </w:pPr>
      <w:r w:rsidRPr="005B65F8">
        <w:t>создание благоприятных условий для оздоровления детей, восстановления их физического и психического потенциалов</w:t>
      </w:r>
      <w:r w:rsidR="00885F0F" w:rsidRPr="005B65F8">
        <w:t>;</w:t>
      </w:r>
    </w:p>
    <w:p w:rsidR="00221836" w:rsidRPr="005B65F8" w:rsidRDefault="00885F0F" w:rsidP="002653E5">
      <w:pPr>
        <w:numPr>
          <w:ilvl w:val="0"/>
          <w:numId w:val="4"/>
        </w:numPr>
        <w:spacing w:line="360" w:lineRule="auto"/>
        <w:jc w:val="both"/>
      </w:pPr>
      <w:r w:rsidRPr="005B65F8">
        <w:t xml:space="preserve"> улучшение показателей физического развития;</w:t>
      </w:r>
    </w:p>
    <w:p w:rsidR="00221836" w:rsidRPr="005B65F8" w:rsidRDefault="00221836" w:rsidP="002653E5">
      <w:pPr>
        <w:numPr>
          <w:ilvl w:val="0"/>
          <w:numId w:val="4"/>
        </w:numPr>
        <w:spacing w:line="360" w:lineRule="auto"/>
        <w:jc w:val="both"/>
      </w:pPr>
      <w:r w:rsidRPr="005B65F8">
        <w:t>обеспечение условий саморазвития личности ребенка и его педагогической поддержки;</w:t>
      </w:r>
    </w:p>
    <w:p w:rsidR="00221836" w:rsidRPr="005B65F8" w:rsidRDefault="00221836" w:rsidP="002653E5">
      <w:pPr>
        <w:numPr>
          <w:ilvl w:val="0"/>
          <w:numId w:val="4"/>
        </w:numPr>
        <w:spacing w:line="360" w:lineRule="auto"/>
        <w:jc w:val="both"/>
      </w:pPr>
      <w:r w:rsidRPr="005B65F8">
        <w:t>создание эмоционально-нравственного комфорта во временном детском коллективе.</w:t>
      </w:r>
    </w:p>
    <w:p w:rsidR="002653E5" w:rsidRDefault="002653E5" w:rsidP="002653E5">
      <w:pPr>
        <w:pStyle w:val="4"/>
        <w:jc w:val="both"/>
        <w:rPr>
          <w:b w:val="0"/>
          <w:sz w:val="28"/>
          <w:szCs w:val="28"/>
        </w:rPr>
      </w:pPr>
      <w:r>
        <w:rPr>
          <w:b w:val="0"/>
          <w:i/>
          <w:sz w:val="28"/>
          <w:szCs w:val="28"/>
          <w:u w:val="single"/>
        </w:rPr>
        <w:lastRenderedPageBreak/>
        <w:t xml:space="preserve">Возраст участников:  </w:t>
      </w:r>
      <w:r w:rsidRPr="002653E5">
        <w:rPr>
          <w:b w:val="0"/>
          <w:sz w:val="28"/>
          <w:szCs w:val="28"/>
        </w:rPr>
        <w:t>7 -</w:t>
      </w:r>
      <w:r w:rsidR="008441C7">
        <w:rPr>
          <w:b w:val="0"/>
          <w:sz w:val="28"/>
          <w:szCs w:val="28"/>
        </w:rPr>
        <w:t xml:space="preserve"> </w:t>
      </w:r>
      <w:r w:rsidRPr="002653E5">
        <w:rPr>
          <w:b w:val="0"/>
          <w:sz w:val="28"/>
          <w:szCs w:val="28"/>
        </w:rPr>
        <w:t>1</w:t>
      </w:r>
      <w:r w:rsidR="006C4308">
        <w:rPr>
          <w:b w:val="0"/>
          <w:sz w:val="28"/>
          <w:szCs w:val="28"/>
        </w:rPr>
        <w:t>2</w:t>
      </w:r>
      <w:r w:rsidRPr="002653E5">
        <w:rPr>
          <w:b w:val="0"/>
          <w:sz w:val="28"/>
          <w:szCs w:val="28"/>
        </w:rPr>
        <w:t xml:space="preserve"> лет</w:t>
      </w:r>
    </w:p>
    <w:p w:rsidR="008441C7" w:rsidRPr="008441C7" w:rsidRDefault="008441C7" w:rsidP="008441C7"/>
    <w:p w:rsidR="002653E5" w:rsidRPr="002653E5" w:rsidRDefault="002653E5" w:rsidP="002653E5"/>
    <w:p w:rsidR="00221836" w:rsidRPr="002653E5" w:rsidRDefault="00221836" w:rsidP="002653E5">
      <w:pPr>
        <w:pStyle w:val="4"/>
        <w:jc w:val="both"/>
        <w:rPr>
          <w:b w:val="0"/>
          <w:i/>
          <w:sz w:val="28"/>
          <w:szCs w:val="28"/>
          <w:u w:val="single"/>
        </w:rPr>
      </w:pPr>
      <w:r w:rsidRPr="002653E5">
        <w:rPr>
          <w:b w:val="0"/>
          <w:i/>
          <w:sz w:val="28"/>
          <w:szCs w:val="28"/>
          <w:u w:val="single"/>
        </w:rPr>
        <w:t>Сроки реализации программы:</w:t>
      </w:r>
    </w:p>
    <w:p w:rsidR="00221836" w:rsidRPr="005B65F8" w:rsidRDefault="00221836" w:rsidP="00D07BA3">
      <w:pPr>
        <w:jc w:val="both"/>
      </w:pPr>
    </w:p>
    <w:p w:rsidR="00221836" w:rsidRPr="005B65F8" w:rsidRDefault="00133332" w:rsidP="00D07BA3">
      <w:pPr>
        <w:jc w:val="both"/>
        <w:rPr>
          <w:b/>
        </w:rPr>
      </w:pPr>
      <w:r>
        <w:t xml:space="preserve">С </w:t>
      </w:r>
      <w:r w:rsidR="002653E5">
        <w:t>1 июня</w:t>
      </w:r>
      <w:r w:rsidR="001E31AE">
        <w:t xml:space="preserve"> по 2</w:t>
      </w:r>
      <w:r w:rsidR="002653E5">
        <w:t>6</w:t>
      </w:r>
      <w:r>
        <w:t xml:space="preserve"> июн</w:t>
      </w:r>
      <w:r w:rsidR="001E31AE">
        <w:t>я 201</w:t>
      </w:r>
      <w:r w:rsidR="002653E5">
        <w:t>9</w:t>
      </w:r>
      <w:r w:rsidR="009347B2">
        <w:t xml:space="preserve"> </w:t>
      </w:r>
      <w:r w:rsidR="00221836" w:rsidRPr="005B65F8">
        <w:t>года                     21 календарный день</w:t>
      </w:r>
    </w:p>
    <w:p w:rsidR="00221836" w:rsidRPr="005B65F8" w:rsidRDefault="00221836" w:rsidP="00D07BA3">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053"/>
      </w:tblGrid>
      <w:tr w:rsidR="00F83481" w:rsidRPr="005B65F8" w:rsidTr="00F83481">
        <w:tc>
          <w:tcPr>
            <w:tcW w:w="2518" w:type="dxa"/>
            <w:tcBorders>
              <w:top w:val="single" w:sz="4" w:space="0" w:color="000000"/>
              <w:left w:val="single" w:sz="4" w:space="0" w:color="000000"/>
              <w:bottom w:val="single" w:sz="4" w:space="0" w:color="000000"/>
              <w:right w:val="single" w:sz="4" w:space="0" w:color="000000"/>
            </w:tcBorders>
            <w:hideMark/>
          </w:tcPr>
          <w:p w:rsidR="00F83481" w:rsidRPr="005B65F8" w:rsidRDefault="00F83481" w:rsidP="00D07BA3">
            <w:pPr>
              <w:jc w:val="both"/>
            </w:pPr>
            <w:r w:rsidRPr="005B65F8">
              <w:t>1 этап</w:t>
            </w:r>
          </w:p>
        </w:tc>
        <w:tc>
          <w:tcPr>
            <w:tcW w:w="7053" w:type="dxa"/>
            <w:tcBorders>
              <w:top w:val="single" w:sz="4" w:space="0" w:color="000000"/>
              <w:left w:val="single" w:sz="4" w:space="0" w:color="000000"/>
              <w:bottom w:val="single" w:sz="4" w:space="0" w:color="000000"/>
              <w:right w:val="single" w:sz="4" w:space="0" w:color="000000"/>
            </w:tcBorders>
            <w:hideMark/>
          </w:tcPr>
          <w:p w:rsidR="00F83481" w:rsidRPr="005B65F8" w:rsidRDefault="00A67E49" w:rsidP="00D07BA3">
            <w:pPr>
              <w:jc w:val="both"/>
            </w:pPr>
            <w:proofErr w:type="gramStart"/>
            <w:r>
              <w:t>Подготовительный</w:t>
            </w:r>
            <w:proofErr w:type="gramEnd"/>
            <w:r>
              <w:t xml:space="preserve"> – с </w:t>
            </w:r>
            <w:r w:rsidR="002653E5">
              <w:t>1</w:t>
            </w:r>
            <w:r w:rsidR="007256BB">
              <w:t xml:space="preserve"> </w:t>
            </w:r>
            <w:r w:rsidR="002653E5">
              <w:t>июня</w:t>
            </w:r>
            <w:r w:rsidR="007256BB">
              <w:t xml:space="preserve"> </w:t>
            </w:r>
            <w:r w:rsidR="007575B5">
              <w:t xml:space="preserve">по </w:t>
            </w:r>
            <w:r w:rsidR="002653E5">
              <w:t>7</w:t>
            </w:r>
            <w:r w:rsidR="00F83481" w:rsidRPr="005B65F8">
              <w:t xml:space="preserve"> июня </w:t>
            </w:r>
          </w:p>
          <w:p w:rsidR="00F83481" w:rsidRPr="005B65F8" w:rsidRDefault="00F83481" w:rsidP="00D07BA3">
            <w:pPr>
              <w:jc w:val="both"/>
            </w:pPr>
            <w:r w:rsidRPr="005B65F8">
              <w:t>- изучение личных дел;</w:t>
            </w:r>
          </w:p>
          <w:p w:rsidR="00F83481" w:rsidRPr="005B65F8" w:rsidRDefault="00F83481" w:rsidP="00D07BA3">
            <w:pPr>
              <w:jc w:val="both"/>
            </w:pPr>
            <w:r w:rsidRPr="005B65F8">
              <w:t>- анкетирование детей;</w:t>
            </w:r>
          </w:p>
          <w:p w:rsidR="00F83481" w:rsidRPr="005B65F8" w:rsidRDefault="00F83481" w:rsidP="00D07BA3">
            <w:pPr>
              <w:jc w:val="both"/>
            </w:pPr>
            <w:r w:rsidRPr="005B65F8">
              <w:t>- консультации с медиком и педагогом-психологом.</w:t>
            </w:r>
          </w:p>
        </w:tc>
      </w:tr>
      <w:tr w:rsidR="00F83481" w:rsidRPr="005B65F8" w:rsidTr="00F83481">
        <w:tc>
          <w:tcPr>
            <w:tcW w:w="2518" w:type="dxa"/>
            <w:tcBorders>
              <w:top w:val="single" w:sz="4" w:space="0" w:color="000000"/>
              <w:left w:val="single" w:sz="4" w:space="0" w:color="000000"/>
              <w:bottom w:val="single" w:sz="4" w:space="0" w:color="000000"/>
              <w:right w:val="single" w:sz="4" w:space="0" w:color="000000"/>
            </w:tcBorders>
            <w:hideMark/>
          </w:tcPr>
          <w:p w:rsidR="00F83481" w:rsidRPr="005B65F8" w:rsidRDefault="00F83481" w:rsidP="00D07BA3">
            <w:pPr>
              <w:jc w:val="both"/>
            </w:pPr>
            <w:r w:rsidRPr="005B65F8">
              <w:t>2 этап</w:t>
            </w:r>
          </w:p>
        </w:tc>
        <w:tc>
          <w:tcPr>
            <w:tcW w:w="7053" w:type="dxa"/>
            <w:tcBorders>
              <w:top w:val="single" w:sz="4" w:space="0" w:color="000000"/>
              <w:left w:val="single" w:sz="4" w:space="0" w:color="000000"/>
              <w:bottom w:val="single" w:sz="4" w:space="0" w:color="000000"/>
              <w:right w:val="single" w:sz="4" w:space="0" w:color="000000"/>
            </w:tcBorders>
            <w:hideMark/>
          </w:tcPr>
          <w:p w:rsidR="00F83481" w:rsidRPr="005B65F8" w:rsidRDefault="00F72AB6" w:rsidP="00D07BA3">
            <w:pPr>
              <w:jc w:val="both"/>
            </w:pPr>
            <w:proofErr w:type="gramStart"/>
            <w:r>
              <w:t>Основной</w:t>
            </w:r>
            <w:proofErr w:type="gramEnd"/>
            <w:r>
              <w:t xml:space="preserve"> – с 0</w:t>
            </w:r>
            <w:r w:rsidR="002653E5">
              <w:t>8</w:t>
            </w:r>
            <w:r>
              <w:t xml:space="preserve"> по </w:t>
            </w:r>
            <w:r w:rsidR="002653E5">
              <w:t>20</w:t>
            </w:r>
            <w:r w:rsidR="00F83481" w:rsidRPr="005B65F8">
              <w:t xml:space="preserve"> июня</w:t>
            </w:r>
          </w:p>
          <w:p w:rsidR="00F83481" w:rsidRPr="005B65F8" w:rsidRDefault="00F83481" w:rsidP="00D07BA3">
            <w:pPr>
              <w:jc w:val="both"/>
            </w:pPr>
            <w:r w:rsidRPr="005B65F8">
              <w:t>- корректировка программы;</w:t>
            </w:r>
          </w:p>
          <w:p w:rsidR="00F83481" w:rsidRPr="005B65F8" w:rsidRDefault="00F83481" w:rsidP="00D07BA3">
            <w:pPr>
              <w:jc w:val="both"/>
            </w:pPr>
            <w:r w:rsidRPr="005B65F8">
              <w:t>- отработка запланированных мероприятий.</w:t>
            </w:r>
          </w:p>
        </w:tc>
      </w:tr>
      <w:tr w:rsidR="00F83481" w:rsidRPr="005B65F8" w:rsidTr="00F83481">
        <w:tc>
          <w:tcPr>
            <w:tcW w:w="2518" w:type="dxa"/>
            <w:tcBorders>
              <w:top w:val="single" w:sz="4" w:space="0" w:color="000000"/>
              <w:left w:val="single" w:sz="4" w:space="0" w:color="000000"/>
              <w:bottom w:val="single" w:sz="4" w:space="0" w:color="000000"/>
              <w:right w:val="single" w:sz="4" w:space="0" w:color="000000"/>
            </w:tcBorders>
            <w:hideMark/>
          </w:tcPr>
          <w:p w:rsidR="00F83481" w:rsidRPr="005B65F8" w:rsidRDefault="00F83481" w:rsidP="00D07BA3">
            <w:pPr>
              <w:jc w:val="both"/>
            </w:pPr>
            <w:r w:rsidRPr="005B65F8">
              <w:t>3 этап</w:t>
            </w:r>
          </w:p>
        </w:tc>
        <w:tc>
          <w:tcPr>
            <w:tcW w:w="7053" w:type="dxa"/>
            <w:tcBorders>
              <w:top w:val="single" w:sz="4" w:space="0" w:color="000000"/>
              <w:left w:val="single" w:sz="4" w:space="0" w:color="000000"/>
              <w:bottom w:val="single" w:sz="4" w:space="0" w:color="000000"/>
              <w:right w:val="single" w:sz="4" w:space="0" w:color="000000"/>
            </w:tcBorders>
            <w:hideMark/>
          </w:tcPr>
          <w:p w:rsidR="00F83481" w:rsidRPr="001E31AE" w:rsidRDefault="001E31AE" w:rsidP="00D07BA3">
            <w:pPr>
              <w:jc w:val="both"/>
            </w:pPr>
            <w:proofErr w:type="gramStart"/>
            <w:r w:rsidRPr="001E31AE">
              <w:t>Заключительный</w:t>
            </w:r>
            <w:proofErr w:type="gramEnd"/>
            <w:r w:rsidRPr="001E31AE">
              <w:t xml:space="preserve"> – с </w:t>
            </w:r>
            <w:r w:rsidR="002653E5">
              <w:t>2</w:t>
            </w:r>
            <w:r w:rsidR="0021508F">
              <w:t>1</w:t>
            </w:r>
            <w:r w:rsidR="00F83481" w:rsidRPr="001E31AE">
              <w:t xml:space="preserve"> июня</w:t>
            </w:r>
            <w:r w:rsidR="00EA2115" w:rsidRPr="001E31AE">
              <w:t xml:space="preserve"> по </w:t>
            </w:r>
            <w:r w:rsidRPr="001E31AE">
              <w:t>2</w:t>
            </w:r>
            <w:r w:rsidR="002653E5">
              <w:t>6</w:t>
            </w:r>
            <w:r w:rsidR="00EA2115" w:rsidRPr="001E31AE">
              <w:t xml:space="preserve"> июня</w:t>
            </w:r>
          </w:p>
          <w:p w:rsidR="00F83481" w:rsidRPr="005B65F8" w:rsidRDefault="00F83481" w:rsidP="00D07BA3">
            <w:pPr>
              <w:jc w:val="both"/>
            </w:pPr>
            <w:r w:rsidRPr="001E31AE">
              <w:t>-анализ, обсуждение и публикация результатов.</w:t>
            </w:r>
          </w:p>
        </w:tc>
      </w:tr>
    </w:tbl>
    <w:p w:rsidR="009347B2" w:rsidRPr="00BC07F8" w:rsidRDefault="009347B2" w:rsidP="009347B2">
      <w:pPr>
        <w:pStyle w:val="8"/>
        <w:jc w:val="both"/>
        <w:rPr>
          <w:szCs w:val="28"/>
        </w:rPr>
      </w:pPr>
      <w:r w:rsidRPr="00BC07F8">
        <w:rPr>
          <w:szCs w:val="28"/>
        </w:rPr>
        <w:t>Ожидаемые  результаты:</w:t>
      </w:r>
    </w:p>
    <w:p w:rsidR="009347B2" w:rsidRPr="005B65F8" w:rsidRDefault="009347B2" w:rsidP="009347B2">
      <w:pPr>
        <w:numPr>
          <w:ilvl w:val="0"/>
          <w:numId w:val="1"/>
        </w:numPr>
        <w:contextualSpacing/>
        <w:jc w:val="both"/>
      </w:pPr>
      <w:r w:rsidRPr="005B65F8">
        <w:t>Общее оздоровление воспитанников, укрепление их здоровья.</w:t>
      </w:r>
    </w:p>
    <w:p w:rsidR="009347B2" w:rsidRPr="005B65F8" w:rsidRDefault="009347B2" w:rsidP="009347B2">
      <w:pPr>
        <w:numPr>
          <w:ilvl w:val="0"/>
          <w:numId w:val="1"/>
        </w:numPr>
        <w:contextualSpacing/>
        <w:jc w:val="both"/>
      </w:pPr>
      <w:r w:rsidRPr="005B65F8">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9347B2" w:rsidRPr="005B65F8" w:rsidRDefault="009347B2" w:rsidP="009347B2">
      <w:pPr>
        <w:numPr>
          <w:ilvl w:val="0"/>
          <w:numId w:val="1"/>
        </w:numPr>
        <w:contextualSpacing/>
        <w:jc w:val="both"/>
      </w:pPr>
      <w:r w:rsidRPr="005B65F8">
        <w:t>Получение участниками смены умений и навыков  индивидуальной и коллективной творческой и трудовой деятельности, социальной активности.</w:t>
      </w:r>
    </w:p>
    <w:p w:rsidR="009347B2" w:rsidRDefault="009347B2" w:rsidP="009347B2">
      <w:pPr>
        <w:numPr>
          <w:ilvl w:val="0"/>
          <w:numId w:val="1"/>
        </w:numPr>
        <w:contextualSpacing/>
        <w:jc w:val="both"/>
      </w:pPr>
      <w:r w:rsidRPr="005B65F8">
        <w:t>Проявление творческой инициативы и активности  в подготовке и проведении мероприятий, конкурсов, личностный рост участников смены.</w:t>
      </w:r>
    </w:p>
    <w:p w:rsidR="009347B2" w:rsidRDefault="009347B2" w:rsidP="009347B2">
      <w:pPr>
        <w:ind w:left="435"/>
        <w:contextualSpacing/>
        <w:jc w:val="both"/>
      </w:pPr>
    </w:p>
    <w:p w:rsidR="009347B2" w:rsidRDefault="009347B2" w:rsidP="009347B2">
      <w:pPr>
        <w:contextualSpacing/>
        <w:jc w:val="both"/>
        <w:rPr>
          <w:i/>
          <w:sz w:val="28"/>
          <w:szCs w:val="28"/>
          <w:u w:val="single"/>
        </w:rPr>
      </w:pPr>
      <w:r w:rsidRPr="00BC07F8">
        <w:rPr>
          <w:i/>
          <w:sz w:val="28"/>
          <w:szCs w:val="28"/>
          <w:u w:val="single"/>
        </w:rPr>
        <w:t>Формы проведения итогов реализации программы:</w:t>
      </w:r>
    </w:p>
    <w:p w:rsidR="009347B2" w:rsidRDefault="009347B2" w:rsidP="009347B2">
      <w:pPr>
        <w:pStyle w:val="ab"/>
        <w:numPr>
          <w:ilvl w:val="0"/>
          <w:numId w:val="30"/>
        </w:numPr>
        <w:ind w:left="426" w:hanging="426"/>
        <w:jc w:val="both"/>
      </w:pPr>
      <w:r>
        <w:t>выставки;</w:t>
      </w:r>
    </w:p>
    <w:p w:rsidR="009347B2" w:rsidRDefault="009347B2" w:rsidP="009347B2">
      <w:pPr>
        <w:pStyle w:val="ab"/>
        <w:numPr>
          <w:ilvl w:val="0"/>
          <w:numId w:val="30"/>
        </w:numPr>
        <w:ind w:left="426" w:hanging="426"/>
        <w:jc w:val="both"/>
      </w:pPr>
      <w:r>
        <w:t>фестивали;</w:t>
      </w:r>
    </w:p>
    <w:p w:rsidR="009347B2" w:rsidRDefault="009347B2" w:rsidP="009347B2">
      <w:pPr>
        <w:pStyle w:val="ab"/>
        <w:numPr>
          <w:ilvl w:val="0"/>
          <w:numId w:val="30"/>
        </w:numPr>
        <w:ind w:left="426" w:hanging="426"/>
        <w:jc w:val="both"/>
      </w:pPr>
      <w:r>
        <w:t>соревнования;</w:t>
      </w:r>
    </w:p>
    <w:p w:rsidR="009347B2" w:rsidRDefault="009347B2" w:rsidP="009347B2">
      <w:pPr>
        <w:pStyle w:val="ab"/>
        <w:numPr>
          <w:ilvl w:val="0"/>
          <w:numId w:val="30"/>
        </w:numPr>
        <w:ind w:left="426" w:hanging="426"/>
        <w:jc w:val="both"/>
      </w:pPr>
      <w:r>
        <w:t>реализация творческого проекта.</w:t>
      </w:r>
    </w:p>
    <w:p w:rsidR="006C4308" w:rsidRDefault="006C4308" w:rsidP="00D07BA3">
      <w:pPr>
        <w:jc w:val="both"/>
        <w:rPr>
          <w:b/>
        </w:rPr>
      </w:pPr>
    </w:p>
    <w:p w:rsidR="009347B2" w:rsidRPr="009347B2" w:rsidRDefault="009347B2" w:rsidP="00030B40">
      <w:pPr>
        <w:pStyle w:val="a9"/>
        <w:spacing w:after="0" w:afterAutospacing="0"/>
        <w:jc w:val="center"/>
        <w:rPr>
          <w:b/>
          <w:sz w:val="28"/>
          <w:szCs w:val="28"/>
          <w:u w:val="single"/>
        </w:rPr>
      </w:pPr>
      <w:r w:rsidRPr="009347B2">
        <w:rPr>
          <w:b/>
          <w:sz w:val="28"/>
          <w:szCs w:val="28"/>
          <w:u w:val="single"/>
        </w:rPr>
        <w:t>Основные программные направления</w:t>
      </w:r>
    </w:p>
    <w:p w:rsidR="00221836" w:rsidRPr="00EA2115" w:rsidRDefault="00221836" w:rsidP="006C4308">
      <w:pPr>
        <w:pStyle w:val="a9"/>
        <w:spacing w:after="0" w:afterAutospacing="0"/>
        <w:jc w:val="both"/>
      </w:pPr>
      <w:r w:rsidRPr="00EA2115">
        <w:t>Программа летнего оздоровительного лагеря «Улыбка» опирается на следующие принципы:</w:t>
      </w:r>
    </w:p>
    <w:p w:rsidR="00221836" w:rsidRPr="005B65F8" w:rsidRDefault="00221836" w:rsidP="00D07BA3">
      <w:pPr>
        <w:ind w:firstLine="360"/>
        <w:jc w:val="both"/>
      </w:pPr>
      <w:r w:rsidRPr="005B65F8">
        <w:t xml:space="preserve">1. Принцип </w:t>
      </w:r>
      <w:proofErr w:type="spellStart"/>
      <w:r w:rsidRPr="005B65F8">
        <w:t>гуманизации</w:t>
      </w:r>
      <w:proofErr w:type="spellEnd"/>
      <w:r w:rsidRPr="005B65F8">
        <w:t xml:space="preserve"> отношений: 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221836" w:rsidRPr="005B65F8" w:rsidRDefault="00221836" w:rsidP="00D07BA3">
      <w:pPr>
        <w:ind w:firstLine="360"/>
        <w:jc w:val="both"/>
      </w:pPr>
      <w:r w:rsidRPr="005B65F8">
        <w:t>2. Принцип соответствия типа сотрудничества психологическим возрастным особенностям учащихся и типу ведущей деятельности: результатом деятельности воспитательного характера в ДОЛ «Улыбка» является сотрудничество ребенка и взрослого, которое позволяет воспитаннику лагеря почувствовать себя творческой личностью.</w:t>
      </w:r>
    </w:p>
    <w:p w:rsidR="00221836" w:rsidRPr="005B65F8" w:rsidRDefault="00221836" w:rsidP="00D07BA3">
      <w:pPr>
        <w:ind w:firstLine="360"/>
        <w:jc w:val="both"/>
      </w:pPr>
      <w:r w:rsidRPr="005B65F8">
        <w:t>3. Принцип демократичности: участие всех детей и подростков в программе  развития творческих способностей.</w:t>
      </w:r>
    </w:p>
    <w:p w:rsidR="00221836" w:rsidRPr="005B65F8" w:rsidRDefault="00221836" w:rsidP="00D07BA3">
      <w:pPr>
        <w:ind w:firstLine="360"/>
        <w:jc w:val="both"/>
      </w:pPr>
      <w:r w:rsidRPr="005B65F8">
        <w:t>4. Принцип  дифференциации  воспитания: дифференциация в рамках летнего оздоровительного лагеря предполагает:</w:t>
      </w:r>
    </w:p>
    <w:p w:rsidR="00221836" w:rsidRPr="005B65F8" w:rsidRDefault="00221836" w:rsidP="00D07BA3">
      <w:pPr>
        <w:ind w:firstLine="360"/>
        <w:jc w:val="both"/>
      </w:pPr>
      <w:r w:rsidRPr="005B65F8">
        <w:t>- отбор содержания, форм и методов воспитания в соотношении с индивидуально-психологическими особенностями детей;</w:t>
      </w:r>
    </w:p>
    <w:p w:rsidR="00221836" w:rsidRPr="005B65F8" w:rsidRDefault="00221836" w:rsidP="00D07BA3">
      <w:pPr>
        <w:ind w:firstLine="360"/>
        <w:jc w:val="both"/>
      </w:pPr>
      <w:r w:rsidRPr="005B65F8">
        <w:t>- создание возможности переключения с одного вида деятельности на другой в рамках смены (дня)</w:t>
      </w:r>
    </w:p>
    <w:p w:rsidR="00221836" w:rsidRPr="005B65F8" w:rsidRDefault="00221836" w:rsidP="00D07BA3">
      <w:pPr>
        <w:ind w:firstLine="360"/>
        <w:jc w:val="both"/>
      </w:pPr>
      <w:r w:rsidRPr="005B65F8">
        <w:lastRenderedPageBreak/>
        <w:t>- взаимосвязь всех мероприятий в рамках тематики дня;</w:t>
      </w:r>
    </w:p>
    <w:p w:rsidR="00221836" w:rsidRPr="005B65F8" w:rsidRDefault="00221836" w:rsidP="00D07BA3">
      <w:pPr>
        <w:ind w:firstLine="360"/>
        <w:jc w:val="both"/>
      </w:pPr>
      <w:r w:rsidRPr="005B65F8">
        <w:t>- активное участие детей во всех видах деятельности.</w:t>
      </w:r>
    </w:p>
    <w:p w:rsidR="00221836" w:rsidRPr="005B65F8" w:rsidRDefault="00221836" w:rsidP="00D07BA3">
      <w:pPr>
        <w:ind w:firstLine="360"/>
        <w:jc w:val="both"/>
      </w:pPr>
      <w:r w:rsidRPr="005B65F8">
        <w:t>5. Принцип  творческой индивидуальности: творческая индивидуальность – это  характеристика  личности, которая в самой полной мере реализует, развивает свой творческий потенциал.</w:t>
      </w:r>
    </w:p>
    <w:p w:rsidR="00FF634F" w:rsidRPr="005B65F8" w:rsidRDefault="00FF634F" w:rsidP="00D07BA3">
      <w:pPr>
        <w:ind w:firstLine="360"/>
        <w:jc w:val="both"/>
      </w:pPr>
      <w:r w:rsidRPr="005B65F8">
        <w:t>- создание возможности переключения с одного вида деятельности на другой в рамках смены (дня)</w:t>
      </w:r>
    </w:p>
    <w:p w:rsidR="00FF634F" w:rsidRPr="005B65F8" w:rsidRDefault="00FF634F" w:rsidP="00D07BA3">
      <w:pPr>
        <w:ind w:firstLine="360"/>
        <w:jc w:val="both"/>
      </w:pPr>
      <w:r w:rsidRPr="005B65F8">
        <w:t>- взаимосвязь всех мероприятий в рамках тематики дня;</w:t>
      </w:r>
    </w:p>
    <w:p w:rsidR="00FF634F" w:rsidRPr="005B65F8" w:rsidRDefault="00FF634F" w:rsidP="00D07BA3">
      <w:pPr>
        <w:ind w:firstLine="360"/>
        <w:jc w:val="both"/>
      </w:pPr>
      <w:r w:rsidRPr="005B65F8">
        <w:t>- активное участие детей во всех видах деятельности.</w:t>
      </w:r>
    </w:p>
    <w:p w:rsidR="00B040CE" w:rsidRPr="005B65F8" w:rsidRDefault="00B040CE" w:rsidP="00D07BA3">
      <w:pPr>
        <w:ind w:firstLine="360"/>
        <w:jc w:val="both"/>
      </w:pPr>
    </w:p>
    <w:p w:rsidR="00FF634F" w:rsidRPr="005B65F8" w:rsidRDefault="00FF634F" w:rsidP="00D07BA3">
      <w:pPr>
        <w:jc w:val="both"/>
        <w:rPr>
          <w:b/>
          <w:u w:val="single"/>
        </w:rPr>
      </w:pPr>
      <w:r w:rsidRPr="005B65F8">
        <w:rPr>
          <w:b/>
          <w:u w:val="single"/>
        </w:rPr>
        <w:t>Направления деятельности пришкольного оздоровительного лагеря</w:t>
      </w:r>
    </w:p>
    <w:p w:rsidR="00FF634F" w:rsidRPr="005B65F8" w:rsidRDefault="00FF634F" w:rsidP="00D07BA3">
      <w:pPr>
        <w:numPr>
          <w:ilvl w:val="0"/>
          <w:numId w:val="5"/>
        </w:numPr>
        <w:tabs>
          <w:tab w:val="clear" w:pos="720"/>
          <w:tab w:val="num" w:pos="360"/>
        </w:tabs>
        <w:ind w:hanging="720"/>
        <w:jc w:val="both"/>
      </w:pPr>
      <w:r w:rsidRPr="005B65F8">
        <w:t>Физкультурно-оздоровительная деятельность</w:t>
      </w:r>
    </w:p>
    <w:p w:rsidR="00FF634F" w:rsidRPr="005B65F8" w:rsidRDefault="00FF634F" w:rsidP="00D07BA3">
      <w:pPr>
        <w:numPr>
          <w:ilvl w:val="0"/>
          <w:numId w:val="5"/>
        </w:numPr>
        <w:tabs>
          <w:tab w:val="clear" w:pos="720"/>
          <w:tab w:val="num" w:pos="360"/>
        </w:tabs>
        <w:ind w:hanging="720"/>
        <w:jc w:val="both"/>
      </w:pPr>
      <w:r w:rsidRPr="005B65F8">
        <w:t>Экологическое направление</w:t>
      </w:r>
    </w:p>
    <w:p w:rsidR="00FF634F" w:rsidRPr="005B65F8" w:rsidRDefault="00FF634F" w:rsidP="00D07BA3">
      <w:pPr>
        <w:numPr>
          <w:ilvl w:val="0"/>
          <w:numId w:val="5"/>
        </w:numPr>
        <w:tabs>
          <w:tab w:val="clear" w:pos="720"/>
          <w:tab w:val="num" w:pos="360"/>
        </w:tabs>
        <w:ind w:hanging="720"/>
        <w:jc w:val="both"/>
      </w:pPr>
      <w:r w:rsidRPr="005B65F8">
        <w:t>Художественно – эстетическое направление</w:t>
      </w:r>
    </w:p>
    <w:p w:rsidR="00FF634F" w:rsidRPr="005B65F8" w:rsidRDefault="00FF634F" w:rsidP="00D07BA3">
      <w:pPr>
        <w:numPr>
          <w:ilvl w:val="0"/>
          <w:numId w:val="5"/>
        </w:numPr>
        <w:tabs>
          <w:tab w:val="clear" w:pos="720"/>
          <w:tab w:val="num" w:pos="360"/>
        </w:tabs>
        <w:ind w:hanging="720"/>
        <w:jc w:val="both"/>
      </w:pPr>
      <w:r w:rsidRPr="005B65F8">
        <w:t>Трудовая деятельность</w:t>
      </w:r>
    </w:p>
    <w:p w:rsidR="00FF634F" w:rsidRPr="005B65F8" w:rsidRDefault="00FF634F" w:rsidP="00D07BA3">
      <w:pPr>
        <w:numPr>
          <w:ilvl w:val="0"/>
          <w:numId w:val="5"/>
        </w:numPr>
        <w:tabs>
          <w:tab w:val="clear" w:pos="720"/>
          <w:tab w:val="num" w:pos="360"/>
        </w:tabs>
        <w:ind w:hanging="720"/>
        <w:jc w:val="both"/>
      </w:pPr>
      <w:r w:rsidRPr="005B65F8">
        <w:t>Патриотическое направление</w:t>
      </w:r>
    </w:p>
    <w:p w:rsidR="00FF634F" w:rsidRPr="005B65F8" w:rsidRDefault="00FF634F" w:rsidP="00D07BA3">
      <w:pPr>
        <w:jc w:val="both"/>
      </w:pPr>
    </w:p>
    <w:p w:rsidR="00FF634F" w:rsidRPr="005B65F8" w:rsidRDefault="00FF634F" w:rsidP="0021508F">
      <w:pPr>
        <w:ind w:firstLine="708"/>
        <w:jc w:val="both"/>
        <w:rPr>
          <w:b/>
          <w:u w:val="single"/>
        </w:rPr>
      </w:pPr>
      <w:r w:rsidRPr="005B65F8">
        <w:t>Основополагающими идеями в работе с детьми в пришкольном летнем лагере является сохранен</w:t>
      </w:r>
      <w:r w:rsidR="0021508F">
        <w:t>ие и укрепление здоровья детей,</w:t>
      </w:r>
      <w:r w:rsidRPr="005B65F8">
        <w:t xml:space="preserve"> поэтому в программу включены </w:t>
      </w:r>
      <w:r w:rsidRPr="005B65F8">
        <w:rPr>
          <w:b/>
          <w:u w:val="single"/>
        </w:rPr>
        <w:t>следующие мероприятия:</w:t>
      </w:r>
    </w:p>
    <w:p w:rsidR="00FF634F" w:rsidRPr="005B65F8" w:rsidRDefault="00FF634F" w:rsidP="00D07BA3">
      <w:pPr>
        <w:jc w:val="both"/>
      </w:pPr>
      <w:r w:rsidRPr="005B65F8">
        <w:t>- ежедневный осмотр детей медицинским работником;</w:t>
      </w:r>
    </w:p>
    <w:p w:rsidR="00FF634F" w:rsidRPr="005B65F8" w:rsidRDefault="00FF634F" w:rsidP="00D07BA3">
      <w:pPr>
        <w:jc w:val="both"/>
      </w:pPr>
      <w:r w:rsidRPr="005B65F8">
        <w:t>- утренняя гимнастика;</w:t>
      </w:r>
    </w:p>
    <w:p w:rsidR="00FF634F" w:rsidRPr="005B65F8" w:rsidRDefault="00FF634F" w:rsidP="00D07BA3">
      <w:pPr>
        <w:jc w:val="both"/>
      </w:pPr>
      <w:r w:rsidRPr="005B65F8">
        <w:t>- принятие солнечных и воздушных ванн (в течение всего времени пребывания в лагере в светлое время суток);</w:t>
      </w:r>
    </w:p>
    <w:p w:rsidR="00FF634F" w:rsidRPr="005B65F8" w:rsidRDefault="00FF634F" w:rsidP="00D07BA3">
      <w:pPr>
        <w:jc w:val="both"/>
      </w:pPr>
      <w:r w:rsidRPr="005B65F8">
        <w:t>- организация пешеходных экскурсий;</w:t>
      </w:r>
    </w:p>
    <w:p w:rsidR="00FF634F" w:rsidRPr="005B65F8" w:rsidRDefault="00FF634F" w:rsidP="00D07BA3">
      <w:pPr>
        <w:jc w:val="both"/>
      </w:pPr>
      <w:r w:rsidRPr="005B65F8">
        <w:t>- организация здорового питания детей;</w:t>
      </w:r>
    </w:p>
    <w:p w:rsidR="00FF634F" w:rsidRPr="005B65F8" w:rsidRDefault="00FF634F" w:rsidP="00D07BA3">
      <w:pPr>
        <w:jc w:val="both"/>
      </w:pPr>
      <w:r w:rsidRPr="005B65F8">
        <w:t>- организация спортивно-массовых мероприятий:</w:t>
      </w:r>
    </w:p>
    <w:p w:rsidR="00FF634F" w:rsidRPr="005B65F8" w:rsidRDefault="0021508F" w:rsidP="00D07BA3">
      <w:pPr>
        <w:jc w:val="both"/>
      </w:pPr>
      <w:r>
        <w:t xml:space="preserve">- </w:t>
      </w:r>
      <w:r w:rsidR="00FF634F" w:rsidRPr="005B65F8">
        <w:t>спортивные эстафеты;</w:t>
      </w:r>
    </w:p>
    <w:p w:rsidR="00FF634F" w:rsidRPr="005B65F8" w:rsidRDefault="0021508F" w:rsidP="00D07BA3">
      <w:pPr>
        <w:jc w:val="both"/>
      </w:pPr>
      <w:r>
        <w:t xml:space="preserve">- </w:t>
      </w:r>
      <w:r w:rsidR="00FF634F" w:rsidRPr="005B65F8">
        <w:t>подвижные спортивные игры.</w:t>
      </w:r>
    </w:p>
    <w:p w:rsidR="00FF634F" w:rsidRPr="005B65F8" w:rsidRDefault="00FF634F" w:rsidP="00D07BA3">
      <w:pPr>
        <w:jc w:val="both"/>
      </w:pPr>
      <w:r w:rsidRPr="005B65F8">
        <w:t> </w:t>
      </w:r>
    </w:p>
    <w:p w:rsidR="00FF634F" w:rsidRPr="00030B40" w:rsidRDefault="00FF634F" w:rsidP="00D07BA3">
      <w:pPr>
        <w:jc w:val="both"/>
        <w:rPr>
          <w:b/>
          <w:u w:val="single"/>
        </w:rPr>
      </w:pPr>
      <w:r w:rsidRPr="00030B40">
        <w:rPr>
          <w:b/>
          <w:u w:val="single"/>
        </w:rPr>
        <w:t>Работа по сплочению коллектива воспитанников</w:t>
      </w:r>
    </w:p>
    <w:p w:rsidR="00FF634F" w:rsidRPr="005B65F8" w:rsidRDefault="00FF634F" w:rsidP="00D07BA3">
      <w:pPr>
        <w:jc w:val="both"/>
      </w:pPr>
      <w:r w:rsidRPr="00030B40">
        <w:t>Для повышения воспитательного эффекта программы</w:t>
      </w:r>
      <w:r w:rsidRPr="005B65F8">
        <w:t xml:space="preserve"> и развития коммуникативных способностей с детьми проводятся:</w:t>
      </w:r>
    </w:p>
    <w:p w:rsidR="00FF634F" w:rsidRPr="005B65F8" w:rsidRDefault="00FF634F" w:rsidP="00D07BA3">
      <w:pPr>
        <w:jc w:val="both"/>
      </w:pPr>
      <w:r w:rsidRPr="005B65F8">
        <w:t>- Огонёк «Расскажи мне о себе»;</w:t>
      </w:r>
    </w:p>
    <w:p w:rsidR="00FF634F" w:rsidRPr="005B65F8" w:rsidRDefault="003353C6" w:rsidP="00D07BA3">
      <w:pPr>
        <w:jc w:val="both"/>
      </w:pPr>
      <w:r>
        <w:t>- К</w:t>
      </w:r>
      <w:r w:rsidR="00FF634F" w:rsidRPr="005B65F8">
        <w:t>оммуникативные игры на знакомство «Снежный ком»,</w:t>
      </w:r>
    </w:p>
    <w:p w:rsidR="00FF634F" w:rsidRPr="005B65F8" w:rsidRDefault="00FF634F" w:rsidP="00D07BA3">
      <w:pPr>
        <w:jc w:val="both"/>
      </w:pPr>
      <w:r w:rsidRPr="005B65F8">
        <w:t>«Назовись»;</w:t>
      </w:r>
    </w:p>
    <w:p w:rsidR="00FF634F" w:rsidRPr="005B65F8" w:rsidRDefault="00FF634F" w:rsidP="00D07BA3">
      <w:pPr>
        <w:jc w:val="both"/>
      </w:pPr>
      <w:r w:rsidRPr="005B65F8">
        <w:t>- Игры на выявление лидеров «Верёвочка», «Карабас».</w:t>
      </w:r>
    </w:p>
    <w:p w:rsidR="00FF634F" w:rsidRPr="005B65F8" w:rsidRDefault="00FF634F" w:rsidP="00D07BA3">
      <w:pPr>
        <w:jc w:val="both"/>
      </w:pPr>
      <w:r w:rsidRPr="005B65F8">
        <w:t>- Игры на сплочение коллектива «Зоопарк – 1», «Заколдованный замок»,</w:t>
      </w:r>
    </w:p>
    <w:p w:rsidR="00FF634F" w:rsidRPr="005B65F8" w:rsidRDefault="00FF634F" w:rsidP="00D07BA3">
      <w:pPr>
        <w:jc w:val="both"/>
      </w:pPr>
      <w:r w:rsidRPr="005B65F8">
        <w:t>«Шишки, жёлуди, орехи», «Казаки-разбойники», «Да» и «Нет» не говори!»,</w:t>
      </w:r>
    </w:p>
    <w:p w:rsidR="00FF634F" w:rsidRPr="005B65F8" w:rsidRDefault="00FF634F" w:rsidP="00D07BA3">
      <w:pPr>
        <w:jc w:val="both"/>
      </w:pPr>
      <w:r w:rsidRPr="005B65F8">
        <w:t>«Хвост дракона», «Зоопарк-2».</w:t>
      </w:r>
    </w:p>
    <w:p w:rsidR="00FF634F" w:rsidRPr="005B65F8" w:rsidRDefault="00FF634F" w:rsidP="00D07BA3">
      <w:pPr>
        <w:jc w:val="both"/>
      </w:pPr>
    </w:p>
    <w:p w:rsidR="00FF634F" w:rsidRPr="005B65F8" w:rsidRDefault="00FF634F" w:rsidP="00D07BA3">
      <w:pPr>
        <w:jc w:val="both"/>
        <w:rPr>
          <w:b/>
          <w:u w:val="single"/>
        </w:rPr>
      </w:pPr>
      <w:r w:rsidRPr="005B65F8">
        <w:rPr>
          <w:b/>
          <w:u w:val="single"/>
        </w:rPr>
        <w:t>Профилактические мероприятия и мероприятия по предупреждению чрезвычайных ситуаций и охране жизни детей в летний период</w:t>
      </w:r>
    </w:p>
    <w:p w:rsidR="00FF634F" w:rsidRPr="00030B40" w:rsidRDefault="00FF634F" w:rsidP="00FF634F">
      <w:pPr>
        <w:rPr>
          <w:b/>
          <w:i/>
          <w:u w:val="single"/>
        </w:rPr>
      </w:pPr>
    </w:p>
    <w:p w:rsidR="00FF634F" w:rsidRPr="00030B40" w:rsidRDefault="00FF634F" w:rsidP="00FF634F">
      <w:pPr>
        <w:jc w:val="center"/>
        <w:rPr>
          <w:b/>
          <w:i/>
        </w:rPr>
      </w:pPr>
      <w:r w:rsidRPr="00030B40">
        <w:rPr>
          <w:b/>
          <w:i/>
        </w:rPr>
        <w:t>Инструктажи</w:t>
      </w:r>
    </w:p>
    <w:p w:rsidR="00FF634F" w:rsidRPr="00030B40" w:rsidRDefault="00FF634F" w:rsidP="00D07BA3">
      <w:pPr>
        <w:jc w:val="both"/>
      </w:pPr>
      <w:r w:rsidRPr="00030B40">
        <w:t xml:space="preserve">-  Инструктажи для детей:   «Правила пожарной безопасности», «Правила поведения детей при прогулках и походах», «Правила при поездках в автотранспорте», «Безопасность детей при проведении спортивных мероприятий»; «Правила безопасности при  терактах», «По предупреждению кишечных заболеваний» </w:t>
      </w:r>
    </w:p>
    <w:p w:rsidR="00FF634F" w:rsidRPr="005B65F8" w:rsidRDefault="00FF634F" w:rsidP="00FF634F">
      <w:pPr>
        <w:jc w:val="center"/>
        <w:rPr>
          <w:b/>
          <w:i/>
          <w:sz w:val="28"/>
          <w:szCs w:val="28"/>
        </w:rPr>
      </w:pPr>
      <w:r w:rsidRPr="00030B40">
        <w:rPr>
          <w:b/>
          <w:i/>
        </w:rPr>
        <w:t>Беседы</w:t>
      </w:r>
    </w:p>
    <w:p w:rsidR="00FF634F" w:rsidRPr="005B65F8" w:rsidRDefault="0021508F" w:rsidP="00D07BA3">
      <w:pPr>
        <w:jc w:val="both"/>
      </w:pPr>
      <w:r>
        <w:t xml:space="preserve">- </w:t>
      </w:r>
      <w:r w:rsidR="00FF634F" w:rsidRPr="005B65F8">
        <w:t>Беседы, проведённые медицинским работником: «</w:t>
      </w:r>
      <w:r w:rsidR="0026763A" w:rsidRPr="005B65F8">
        <w:t>Болезни грязных рук</w:t>
      </w:r>
      <w:r w:rsidR="00FF634F" w:rsidRPr="005B65F8">
        <w:t>», «Путе</w:t>
      </w:r>
      <w:r>
        <w:t xml:space="preserve">шествие в страну </w:t>
      </w:r>
      <w:proofErr w:type="spellStart"/>
      <w:r>
        <w:t>Витаминию</w:t>
      </w:r>
      <w:proofErr w:type="spellEnd"/>
      <w:r>
        <w:t xml:space="preserve">»,  </w:t>
      </w:r>
      <w:r w:rsidR="00FF634F" w:rsidRPr="005B65F8">
        <w:t>«Как беречь глаза?»;</w:t>
      </w:r>
    </w:p>
    <w:p w:rsidR="00FF634F" w:rsidRPr="005B65F8" w:rsidRDefault="0021508F" w:rsidP="00D07BA3">
      <w:pPr>
        <w:jc w:val="both"/>
      </w:pPr>
      <w:r>
        <w:t xml:space="preserve">- </w:t>
      </w:r>
      <w:r w:rsidR="00FF634F" w:rsidRPr="005B65F8">
        <w:t>Игра-беседа «</w:t>
      </w:r>
      <w:r w:rsidR="0026763A" w:rsidRPr="005B65F8">
        <w:t>Огонь.  Друг или враг?</w:t>
      </w:r>
      <w:r w:rsidR="00FF634F" w:rsidRPr="005B65F8">
        <w:t>»;</w:t>
      </w:r>
    </w:p>
    <w:p w:rsidR="00FF634F" w:rsidRPr="005B65F8" w:rsidRDefault="0021508F" w:rsidP="00D07BA3">
      <w:pPr>
        <w:jc w:val="both"/>
      </w:pPr>
      <w:r>
        <w:lastRenderedPageBreak/>
        <w:t xml:space="preserve">- </w:t>
      </w:r>
      <w:r w:rsidR="00FF634F" w:rsidRPr="005B65F8">
        <w:t>Инструкции по основам безопасности жизнедеятельности: «Один дома», «Безопасность в доме», «Правила поведения с незнакомыми людьми», «Правила поведения и безопасности человека на воде», «Меры доврачебной помощи»</w:t>
      </w:r>
    </w:p>
    <w:p w:rsidR="00FF634F" w:rsidRPr="005B65F8" w:rsidRDefault="00FF634F" w:rsidP="00FF634F">
      <w:pPr>
        <w:jc w:val="center"/>
        <w:rPr>
          <w:i/>
        </w:rPr>
      </w:pPr>
    </w:p>
    <w:p w:rsidR="006836E5" w:rsidRPr="005B65F8" w:rsidRDefault="006836E5" w:rsidP="00D07BA3">
      <w:pPr>
        <w:jc w:val="both"/>
        <w:rPr>
          <w:i/>
        </w:rPr>
      </w:pPr>
    </w:p>
    <w:p w:rsidR="00FF634F" w:rsidRPr="005B65F8" w:rsidRDefault="00FF634F" w:rsidP="00D07BA3">
      <w:pPr>
        <w:jc w:val="both"/>
        <w:rPr>
          <w:b/>
          <w:u w:val="single"/>
        </w:rPr>
      </w:pPr>
      <w:r w:rsidRPr="005B65F8">
        <w:rPr>
          <w:b/>
          <w:u w:val="single"/>
        </w:rPr>
        <w:t>Работа по развитию творческих способностей детей</w:t>
      </w:r>
    </w:p>
    <w:p w:rsidR="00FF634F" w:rsidRPr="005B65F8" w:rsidRDefault="00FF634F" w:rsidP="00D07BA3">
      <w:pPr>
        <w:jc w:val="both"/>
      </w:pPr>
      <w:r w:rsidRPr="005B65F8">
        <w:t>-   Оформление отрядных уголков, стенных газет;</w:t>
      </w:r>
    </w:p>
    <w:p w:rsidR="00FF634F" w:rsidRPr="005B65F8" w:rsidRDefault="00FF634F" w:rsidP="00D07BA3">
      <w:pPr>
        <w:jc w:val="both"/>
      </w:pPr>
      <w:r w:rsidRPr="005B65F8">
        <w:t>-   Ярмарка идей и предложений;</w:t>
      </w:r>
    </w:p>
    <w:p w:rsidR="00FF634F" w:rsidRPr="005B65F8" w:rsidRDefault="00FF634F" w:rsidP="00D07BA3">
      <w:pPr>
        <w:jc w:val="both"/>
      </w:pPr>
      <w:r w:rsidRPr="005B65F8">
        <w:t xml:space="preserve">-   Конкурсы рисунков </w:t>
      </w:r>
      <w:r w:rsidR="0026763A" w:rsidRPr="005B65F8">
        <w:t>(</w:t>
      </w:r>
      <w:r w:rsidRPr="005B65F8">
        <w:t>на асфальте</w:t>
      </w:r>
      <w:r w:rsidR="0026763A" w:rsidRPr="005B65F8">
        <w:t>)</w:t>
      </w:r>
      <w:r w:rsidRPr="005B65F8">
        <w:t>: «Пусть всегда будет солнце!», «Ты, я и огонь», «Волшебные мелки»;</w:t>
      </w:r>
      <w:r w:rsidR="00314CB7">
        <w:t xml:space="preserve"> «</w:t>
      </w:r>
      <w:r w:rsidR="0026763A" w:rsidRPr="005B65F8">
        <w:t>Любимые питомцы»</w:t>
      </w:r>
    </w:p>
    <w:p w:rsidR="00FF634F" w:rsidRPr="005B65F8" w:rsidRDefault="00FF634F" w:rsidP="00D07BA3">
      <w:pPr>
        <w:jc w:val="both"/>
      </w:pPr>
      <w:r w:rsidRPr="005B65F8">
        <w:t>-</w:t>
      </w:r>
      <w:r w:rsidR="00314CB7">
        <w:t>   Коллективно-творческие дела:</w:t>
      </w:r>
      <w:r w:rsidRPr="005B65F8">
        <w:t xml:space="preserve"> «Алло! Мы ищем таланты!», «До свидания, лагерь!»</w:t>
      </w:r>
    </w:p>
    <w:p w:rsidR="00FF634F" w:rsidRPr="005B65F8" w:rsidRDefault="00FF634F" w:rsidP="00D07BA3">
      <w:pPr>
        <w:jc w:val="both"/>
        <w:rPr>
          <w:b/>
          <w:i/>
        </w:rPr>
      </w:pPr>
    </w:p>
    <w:p w:rsidR="00FF634F" w:rsidRPr="005B65F8" w:rsidRDefault="00FF634F" w:rsidP="00D07BA3">
      <w:pPr>
        <w:jc w:val="both"/>
        <w:rPr>
          <w:b/>
          <w:u w:val="single"/>
        </w:rPr>
      </w:pPr>
      <w:r w:rsidRPr="005B65F8">
        <w:rPr>
          <w:b/>
          <w:u w:val="single"/>
        </w:rPr>
        <w:t>Мероприятия на развитие творческого мышления:</w:t>
      </w:r>
    </w:p>
    <w:p w:rsidR="00FF634F" w:rsidRPr="005B65F8" w:rsidRDefault="00FF634F" w:rsidP="00D07BA3">
      <w:pPr>
        <w:numPr>
          <w:ilvl w:val="0"/>
          <w:numId w:val="11"/>
        </w:numPr>
        <w:jc w:val="both"/>
      </w:pPr>
      <w:r w:rsidRPr="005B65F8">
        <w:t xml:space="preserve">Загадки, кроссворды, ребусы, </w:t>
      </w:r>
    </w:p>
    <w:p w:rsidR="00FF634F" w:rsidRPr="005B65F8" w:rsidRDefault="00FF634F" w:rsidP="00D07BA3">
      <w:pPr>
        <w:numPr>
          <w:ilvl w:val="0"/>
          <w:numId w:val="11"/>
        </w:numPr>
        <w:jc w:val="both"/>
      </w:pPr>
      <w:r w:rsidRPr="005B65F8">
        <w:t xml:space="preserve">викторина «Смекалка, эрудиция и смех – неотъемлемый успех!»,  </w:t>
      </w:r>
    </w:p>
    <w:p w:rsidR="00FF634F" w:rsidRPr="005B65F8" w:rsidRDefault="00FF634F" w:rsidP="00D07BA3">
      <w:pPr>
        <w:numPr>
          <w:ilvl w:val="0"/>
          <w:numId w:val="11"/>
        </w:numPr>
        <w:jc w:val="both"/>
      </w:pPr>
      <w:r w:rsidRPr="005B65F8">
        <w:t>конкурсная программа «Великолепная семёрка», «Эрудит – шоу»,</w:t>
      </w:r>
    </w:p>
    <w:p w:rsidR="00FF634F" w:rsidRPr="005B65F8" w:rsidRDefault="00FF634F" w:rsidP="00D07BA3">
      <w:pPr>
        <w:numPr>
          <w:ilvl w:val="0"/>
          <w:numId w:val="11"/>
        </w:numPr>
        <w:jc w:val="both"/>
      </w:pPr>
      <w:r w:rsidRPr="005B65F8">
        <w:t xml:space="preserve">конкурс – игра «Весёлые минутки», </w:t>
      </w:r>
    </w:p>
    <w:p w:rsidR="00FF634F" w:rsidRPr="005B65F8" w:rsidRDefault="00FF634F" w:rsidP="00D07BA3">
      <w:pPr>
        <w:numPr>
          <w:ilvl w:val="0"/>
          <w:numId w:val="11"/>
        </w:numPr>
        <w:jc w:val="both"/>
      </w:pPr>
      <w:r w:rsidRPr="005B65F8">
        <w:t xml:space="preserve">конкурс танцевального мастерства «В ритме танца», </w:t>
      </w:r>
    </w:p>
    <w:p w:rsidR="00FF634F" w:rsidRPr="005B65F8" w:rsidRDefault="00FF634F" w:rsidP="00D07BA3">
      <w:pPr>
        <w:numPr>
          <w:ilvl w:val="0"/>
          <w:numId w:val="11"/>
        </w:numPr>
        <w:jc w:val="both"/>
      </w:pPr>
      <w:r w:rsidRPr="005B65F8">
        <w:t xml:space="preserve">конкурс врунов «Как меня собирали в лагерь», </w:t>
      </w:r>
    </w:p>
    <w:p w:rsidR="00FF634F" w:rsidRPr="005B65F8" w:rsidRDefault="00FF634F" w:rsidP="00D07BA3">
      <w:pPr>
        <w:numPr>
          <w:ilvl w:val="0"/>
          <w:numId w:val="11"/>
        </w:numPr>
        <w:jc w:val="both"/>
      </w:pPr>
      <w:r w:rsidRPr="005B65F8">
        <w:t xml:space="preserve">интеллектуальная игра «Разноцветная капель», </w:t>
      </w:r>
    </w:p>
    <w:p w:rsidR="00FF634F" w:rsidRPr="005B65F8" w:rsidRDefault="00FF634F" w:rsidP="00D07BA3">
      <w:pPr>
        <w:numPr>
          <w:ilvl w:val="0"/>
          <w:numId w:val="11"/>
        </w:numPr>
        <w:jc w:val="both"/>
      </w:pPr>
      <w:r w:rsidRPr="005B65F8">
        <w:t>конкурс – игра «Счастливый случай», «Поле чудес»;</w:t>
      </w:r>
    </w:p>
    <w:p w:rsidR="00FF634F" w:rsidRPr="005B65F8" w:rsidRDefault="00FF634F" w:rsidP="00D07BA3">
      <w:pPr>
        <w:numPr>
          <w:ilvl w:val="0"/>
          <w:numId w:val="11"/>
        </w:numPr>
        <w:jc w:val="both"/>
      </w:pPr>
      <w:r w:rsidRPr="005B65F8">
        <w:t>Итоговая выставка поделок, рисунков.</w:t>
      </w:r>
    </w:p>
    <w:p w:rsidR="00FF634F" w:rsidRPr="005B65F8" w:rsidRDefault="00FF634F" w:rsidP="00FF634F">
      <w:pPr>
        <w:tabs>
          <w:tab w:val="num" w:pos="180"/>
        </w:tabs>
      </w:pPr>
    </w:p>
    <w:p w:rsidR="00FF634F" w:rsidRPr="005B65F8" w:rsidRDefault="00D07BA3" w:rsidP="00FF634F">
      <w:pPr>
        <w:jc w:val="center"/>
        <w:rPr>
          <w:b/>
          <w:sz w:val="28"/>
          <w:szCs w:val="28"/>
        </w:rPr>
      </w:pPr>
      <w:r w:rsidRPr="005B65F8">
        <w:rPr>
          <w:b/>
          <w:sz w:val="28"/>
          <w:szCs w:val="28"/>
        </w:rPr>
        <w:t>Физкультурно-</w:t>
      </w:r>
      <w:r w:rsidR="00FF634F" w:rsidRPr="005B65F8">
        <w:rPr>
          <w:b/>
          <w:sz w:val="28"/>
          <w:szCs w:val="28"/>
        </w:rPr>
        <w:t>оздоровительная работа</w:t>
      </w:r>
    </w:p>
    <w:p w:rsidR="00FF634F" w:rsidRPr="005B65F8" w:rsidRDefault="00FF634F" w:rsidP="00D07BA3">
      <w:pPr>
        <w:jc w:val="both"/>
        <w:rPr>
          <w:b/>
        </w:rPr>
      </w:pPr>
      <w:r w:rsidRPr="005B65F8">
        <w:rPr>
          <w:b/>
        </w:rPr>
        <w:t>Задачи физкультурно-оздоровительной деятельности:</w:t>
      </w:r>
    </w:p>
    <w:p w:rsidR="00FF634F" w:rsidRPr="005B65F8" w:rsidRDefault="00FF634F" w:rsidP="00D07BA3">
      <w:pPr>
        <w:numPr>
          <w:ilvl w:val="0"/>
          <w:numId w:val="6"/>
        </w:numPr>
        <w:tabs>
          <w:tab w:val="clear" w:pos="720"/>
          <w:tab w:val="num" w:pos="360"/>
        </w:tabs>
        <w:ind w:left="180" w:hanging="180"/>
        <w:jc w:val="both"/>
      </w:pPr>
      <w:r w:rsidRPr="005B65F8">
        <w:t>Вовлечение детей в различные формы физкультурно-оздоровительной работы;</w:t>
      </w:r>
    </w:p>
    <w:p w:rsidR="00FF634F" w:rsidRPr="005B65F8" w:rsidRDefault="00FF634F" w:rsidP="00D07BA3">
      <w:pPr>
        <w:numPr>
          <w:ilvl w:val="0"/>
          <w:numId w:val="6"/>
        </w:numPr>
        <w:tabs>
          <w:tab w:val="clear" w:pos="720"/>
          <w:tab w:val="num" w:pos="360"/>
        </w:tabs>
        <w:ind w:left="180" w:hanging="180"/>
        <w:jc w:val="both"/>
      </w:pPr>
      <w:r w:rsidRPr="005B65F8">
        <w:t>Выработка и укрепление гигиенических навыков;</w:t>
      </w:r>
    </w:p>
    <w:p w:rsidR="00FF634F" w:rsidRPr="005B65F8" w:rsidRDefault="00FF634F" w:rsidP="00D07BA3">
      <w:pPr>
        <w:numPr>
          <w:ilvl w:val="0"/>
          <w:numId w:val="6"/>
        </w:numPr>
        <w:tabs>
          <w:tab w:val="clear" w:pos="720"/>
          <w:tab w:val="num" w:pos="360"/>
        </w:tabs>
        <w:ind w:left="180" w:hanging="180"/>
        <w:jc w:val="both"/>
      </w:pPr>
      <w:r w:rsidRPr="005B65F8">
        <w:t xml:space="preserve">Расширение знаний об охране здоровья. </w:t>
      </w:r>
    </w:p>
    <w:p w:rsidR="00FF634F" w:rsidRPr="005B65F8" w:rsidRDefault="00FF634F" w:rsidP="00D07BA3">
      <w:pPr>
        <w:jc w:val="both"/>
        <w:rPr>
          <w:i/>
          <w:sz w:val="28"/>
          <w:szCs w:val="28"/>
          <w:u w:val="single"/>
        </w:rPr>
      </w:pPr>
      <w:r w:rsidRPr="005B65F8">
        <w:rPr>
          <w:i/>
          <w:sz w:val="28"/>
          <w:szCs w:val="28"/>
          <w:u w:val="single"/>
        </w:rPr>
        <w:t>Основные формы организации:</w:t>
      </w:r>
    </w:p>
    <w:p w:rsidR="00FF634F" w:rsidRPr="005B65F8" w:rsidRDefault="00FF634F" w:rsidP="00D07BA3">
      <w:pPr>
        <w:numPr>
          <w:ilvl w:val="0"/>
          <w:numId w:val="6"/>
        </w:numPr>
        <w:tabs>
          <w:tab w:val="clear" w:pos="720"/>
          <w:tab w:val="num" w:pos="360"/>
        </w:tabs>
        <w:ind w:left="180" w:hanging="180"/>
        <w:jc w:val="both"/>
      </w:pPr>
      <w:r w:rsidRPr="005B65F8">
        <w:t>Утренняя гимнастика (зарядка)</w:t>
      </w:r>
    </w:p>
    <w:p w:rsidR="00FF634F" w:rsidRPr="005B65F8" w:rsidRDefault="00FF634F" w:rsidP="00D07BA3">
      <w:pPr>
        <w:numPr>
          <w:ilvl w:val="0"/>
          <w:numId w:val="6"/>
        </w:numPr>
        <w:tabs>
          <w:tab w:val="clear" w:pos="720"/>
          <w:tab w:val="num" w:pos="360"/>
        </w:tabs>
        <w:ind w:left="180" w:hanging="180"/>
        <w:jc w:val="both"/>
      </w:pPr>
      <w:proofErr w:type="gramStart"/>
      <w:r w:rsidRPr="005B65F8">
        <w:t>Спортивная</w:t>
      </w:r>
      <w:proofErr w:type="gramEnd"/>
      <w:r w:rsidRPr="005B65F8">
        <w:t xml:space="preserve"> игры на спортивной площадке.</w:t>
      </w:r>
    </w:p>
    <w:p w:rsidR="00FF634F" w:rsidRPr="005B65F8" w:rsidRDefault="00FF634F" w:rsidP="00D07BA3">
      <w:pPr>
        <w:numPr>
          <w:ilvl w:val="0"/>
          <w:numId w:val="6"/>
        </w:numPr>
        <w:tabs>
          <w:tab w:val="clear" w:pos="720"/>
          <w:tab w:val="num" w:pos="360"/>
        </w:tabs>
        <w:ind w:left="180" w:hanging="180"/>
        <w:jc w:val="both"/>
      </w:pPr>
      <w:r w:rsidRPr="005B65F8">
        <w:t>Подвижные игры на свежем воздухе (Игры - вертушки «Тропа доверия, «Тропа ужасов», «Захват территории»)</w:t>
      </w:r>
    </w:p>
    <w:p w:rsidR="00FF634F" w:rsidRPr="005B65F8" w:rsidRDefault="00FF634F" w:rsidP="00D07BA3">
      <w:pPr>
        <w:numPr>
          <w:ilvl w:val="0"/>
          <w:numId w:val="6"/>
        </w:numPr>
        <w:tabs>
          <w:tab w:val="clear" w:pos="720"/>
          <w:tab w:val="num" w:pos="360"/>
        </w:tabs>
        <w:ind w:left="180" w:hanging="180"/>
        <w:jc w:val="both"/>
      </w:pPr>
      <w:proofErr w:type="gramStart"/>
      <w:r w:rsidRPr="005B65F8">
        <w:t>Эстафеты  (спортивная игра «Веселые старты»</w:t>
      </w:r>
      <w:r w:rsidR="0026763A" w:rsidRPr="005B65F8">
        <w:t>.</w:t>
      </w:r>
      <w:proofErr w:type="gramEnd"/>
      <w:r w:rsidR="0026763A" w:rsidRPr="005B65F8">
        <w:t xml:space="preserve"> </w:t>
      </w:r>
      <w:proofErr w:type="gramStart"/>
      <w:r w:rsidR="0026763A" w:rsidRPr="005B65F8">
        <w:t>Легкоатлетические эстафеты</w:t>
      </w:r>
      <w:r w:rsidRPr="005B65F8">
        <w:t>)</w:t>
      </w:r>
      <w:proofErr w:type="gramEnd"/>
    </w:p>
    <w:p w:rsidR="00FF634F" w:rsidRPr="005B65F8" w:rsidRDefault="00FF634F" w:rsidP="00D07BA3">
      <w:pPr>
        <w:numPr>
          <w:ilvl w:val="0"/>
          <w:numId w:val="6"/>
        </w:numPr>
        <w:tabs>
          <w:tab w:val="clear" w:pos="720"/>
          <w:tab w:val="num" w:pos="360"/>
        </w:tabs>
        <w:ind w:left="180" w:hanging="180"/>
        <w:jc w:val="both"/>
      </w:pPr>
      <w:r w:rsidRPr="005B65F8">
        <w:t>Тем</w:t>
      </w:r>
      <w:r w:rsidR="0026763A" w:rsidRPr="005B65F8">
        <w:t>атически</w:t>
      </w:r>
      <w:r w:rsidR="00A67E49">
        <w:t>й день «Спартакиада – 201</w:t>
      </w:r>
      <w:r w:rsidR="00337EAB">
        <w:t>9</w:t>
      </w:r>
      <w:r w:rsidRPr="005B65F8">
        <w:t>»</w:t>
      </w:r>
    </w:p>
    <w:p w:rsidR="00FF634F" w:rsidRPr="005B65F8" w:rsidRDefault="00FF634F" w:rsidP="00D07BA3">
      <w:pPr>
        <w:numPr>
          <w:ilvl w:val="0"/>
          <w:numId w:val="6"/>
        </w:numPr>
        <w:tabs>
          <w:tab w:val="clear" w:pos="720"/>
          <w:tab w:val="num" w:pos="360"/>
        </w:tabs>
        <w:ind w:left="180" w:hanging="180"/>
        <w:jc w:val="both"/>
      </w:pPr>
      <w:r w:rsidRPr="005B65F8">
        <w:t xml:space="preserve">Утренняя гимнастика проводится ежедневно в течение 10-15 минут: в хорошую погоду – на открытом воздухе, в непогоду – в проветриваемых помещениях. </w:t>
      </w:r>
    </w:p>
    <w:p w:rsidR="00FF634F" w:rsidRPr="005B65F8" w:rsidRDefault="00FF634F" w:rsidP="000B1E51">
      <w:pPr>
        <w:ind w:firstLine="180"/>
        <w:jc w:val="both"/>
      </w:pPr>
      <w:r w:rsidRPr="005B65F8">
        <w:t>Основная задача этого режимного момента, помимо физического развития и закаливания, - создание положительного эмоционального заряда и хорошего фи</w:t>
      </w:r>
      <w:r w:rsidR="000B1E51">
        <w:t>зического тонуса на весь день.</w:t>
      </w:r>
    </w:p>
    <w:p w:rsidR="00FF634F" w:rsidRPr="005B65F8" w:rsidRDefault="00FF634F" w:rsidP="00D07BA3">
      <w:pPr>
        <w:numPr>
          <w:ilvl w:val="0"/>
          <w:numId w:val="6"/>
        </w:numPr>
        <w:tabs>
          <w:tab w:val="clear" w:pos="720"/>
          <w:tab w:val="num" w:pos="360"/>
        </w:tabs>
        <w:ind w:left="180" w:hanging="180"/>
        <w:jc w:val="both"/>
      </w:pPr>
      <w:r w:rsidRPr="005B65F8">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FF634F" w:rsidRPr="005B65F8" w:rsidRDefault="00FF634F" w:rsidP="00D07BA3">
      <w:pPr>
        <w:jc w:val="both"/>
      </w:pPr>
      <w:r w:rsidRPr="005B65F8">
        <w:t> </w:t>
      </w:r>
    </w:p>
    <w:p w:rsidR="00FF634F" w:rsidRPr="005B65F8" w:rsidRDefault="00FF634F" w:rsidP="00FF634F">
      <w:pPr>
        <w:jc w:val="center"/>
        <w:rPr>
          <w:b/>
          <w:sz w:val="28"/>
          <w:szCs w:val="28"/>
        </w:rPr>
      </w:pPr>
      <w:r w:rsidRPr="005B65F8">
        <w:rPr>
          <w:b/>
          <w:sz w:val="28"/>
          <w:szCs w:val="28"/>
        </w:rPr>
        <w:t>Экологическое направление</w:t>
      </w:r>
    </w:p>
    <w:p w:rsidR="00FF634F" w:rsidRPr="005B65F8" w:rsidRDefault="00FF634F" w:rsidP="00D07BA3">
      <w:pPr>
        <w:jc w:val="both"/>
        <w:rPr>
          <w:b/>
        </w:rPr>
      </w:pPr>
      <w:r w:rsidRPr="005B65F8">
        <w:rPr>
          <w:b/>
        </w:rPr>
        <w:t>Задачи экологической деятельности:</w:t>
      </w:r>
    </w:p>
    <w:p w:rsidR="00FF634F" w:rsidRPr="005B65F8" w:rsidRDefault="00FF634F" w:rsidP="00D07BA3">
      <w:pPr>
        <w:numPr>
          <w:ilvl w:val="0"/>
          <w:numId w:val="7"/>
        </w:numPr>
        <w:tabs>
          <w:tab w:val="clear" w:pos="720"/>
          <w:tab w:val="num" w:pos="180"/>
        </w:tabs>
        <w:ind w:hanging="720"/>
        <w:jc w:val="both"/>
      </w:pPr>
      <w:r w:rsidRPr="005B65F8">
        <w:t>воспитать бережное отношение к природе</w:t>
      </w:r>
    </w:p>
    <w:p w:rsidR="00FF634F" w:rsidRPr="005B65F8" w:rsidRDefault="00FF634F" w:rsidP="00D07BA3">
      <w:pPr>
        <w:numPr>
          <w:ilvl w:val="0"/>
          <w:numId w:val="7"/>
        </w:numPr>
        <w:tabs>
          <w:tab w:val="clear" w:pos="720"/>
          <w:tab w:val="num" w:pos="180"/>
        </w:tabs>
        <w:ind w:hanging="720"/>
        <w:jc w:val="both"/>
      </w:pPr>
      <w:r w:rsidRPr="005B65F8">
        <w:t xml:space="preserve">повысить уровень пропаганды здорового образа жизни,  </w:t>
      </w:r>
    </w:p>
    <w:p w:rsidR="00FF634F" w:rsidRPr="005B65F8" w:rsidRDefault="00FF634F" w:rsidP="00D07BA3">
      <w:pPr>
        <w:numPr>
          <w:ilvl w:val="0"/>
          <w:numId w:val="7"/>
        </w:numPr>
        <w:tabs>
          <w:tab w:val="clear" w:pos="720"/>
          <w:tab w:val="num" w:pos="180"/>
        </w:tabs>
        <w:ind w:hanging="720"/>
        <w:jc w:val="both"/>
      </w:pPr>
      <w:r w:rsidRPr="005B65F8">
        <w:t>уровень экологической культуры детей.</w:t>
      </w:r>
    </w:p>
    <w:p w:rsidR="00FF634F" w:rsidRPr="005B65F8" w:rsidRDefault="00FF634F" w:rsidP="00D07BA3">
      <w:pPr>
        <w:jc w:val="both"/>
        <w:rPr>
          <w:b/>
        </w:rPr>
      </w:pPr>
      <w:r w:rsidRPr="005B65F8">
        <w:t> </w:t>
      </w:r>
      <w:r w:rsidRPr="005B65F8">
        <w:rPr>
          <w:b/>
        </w:rPr>
        <w:t>Основные формы работы:</w:t>
      </w:r>
    </w:p>
    <w:p w:rsidR="00FF634F" w:rsidRPr="005B65F8" w:rsidRDefault="00FF634F" w:rsidP="00D07BA3">
      <w:pPr>
        <w:numPr>
          <w:ilvl w:val="0"/>
          <w:numId w:val="13"/>
        </w:numPr>
        <w:tabs>
          <w:tab w:val="clear" w:pos="720"/>
          <w:tab w:val="num" w:pos="360"/>
        </w:tabs>
        <w:ind w:left="360"/>
        <w:jc w:val="both"/>
      </w:pPr>
      <w:r w:rsidRPr="005B65F8">
        <w:t>Экологический десант</w:t>
      </w:r>
    </w:p>
    <w:p w:rsidR="00FF634F" w:rsidRPr="005B65F8" w:rsidRDefault="0026763A" w:rsidP="00D07BA3">
      <w:pPr>
        <w:numPr>
          <w:ilvl w:val="0"/>
          <w:numId w:val="13"/>
        </w:numPr>
        <w:tabs>
          <w:tab w:val="clear" w:pos="720"/>
          <w:tab w:val="num" w:pos="360"/>
        </w:tabs>
        <w:ind w:left="360"/>
        <w:jc w:val="both"/>
      </w:pPr>
      <w:r w:rsidRPr="005B65F8">
        <w:t>Экологический марафон  «Лес чудес»</w:t>
      </w:r>
    </w:p>
    <w:p w:rsidR="00FF634F" w:rsidRPr="00314CB7" w:rsidRDefault="00FF634F" w:rsidP="00D07BA3">
      <w:pPr>
        <w:numPr>
          <w:ilvl w:val="0"/>
          <w:numId w:val="13"/>
        </w:numPr>
        <w:tabs>
          <w:tab w:val="clear" w:pos="720"/>
          <w:tab w:val="num" w:pos="360"/>
        </w:tabs>
        <w:ind w:left="360"/>
        <w:jc w:val="both"/>
        <w:rPr>
          <w:b/>
        </w:rPr>
      </w:pPr>
      <w:r w:rsidRPr="005B65F8">
        <w:lastRenderedPageBreak/>
        <w:t>«Экологическое ассорти»</w:t>
      </w:r>
    </w:p>
    <w:p w:rsidR="00314CB7" w:rsidRPr="005B65F8" w:rsidRDefault="00314CB7" w:rsidP="00314CB7">
      <w:pPr>
        <w:ind w:left="360"/>
        <w:jc w:val="both"/>
        <w:rPr>
          <w:b/>
        </w:rPr>
      </w:pPr>
    </w:p>
    <w:p w:rsidR="00FF634F" w:rsidRPr="005B65F8" w:rsidRDefault="00FF634F" w:rsidP="00FF634F">
      <w:pPr>
        <w:jc w:val="center"/>
        <w:rPr>
          <w:b/>
          <w:sz w:val="28"/>
          <w:szCs w:val="28"/>
        </w:rPr>
      </w:pPr>
      <w:r w:rsidRPr="005B65F8">
        <w:rPr>
          <w:b/>
          <w:sz w:val="28"/>
          <w:szCs w:val="28"/>
        </w:rPr>
        <w:t>Художественно – эстетическое направление</w:t>
      </w:r>
    </w:p>
    <w:p w:rsidR="00FF634F" w:rsidRPr="005B65F8" w:rsidRDefault="00FF634F" w:rsidP="000B1E51">
      <w:pPr>
        <w:ind w:firstLine="708"/>
        <w:jc w:val="both"/>
      </w:pPr>
      <w:proofErr w:type="gramStart"/>
      <w:r w:rsidRPr="005B65F8">
        <w:t>Прекрасное</w:t>
      </w:r>
      <w:proofErr w:type="gramEnd"/>
      <w:r w:rsidRPr="005B65F8">
        <w:t xml:space="preserve"> окружает нас повсюду: и в природе, и в обществе, и в отношениях  между людьми. Надо только его видеть, чувствовать и понимать. Ростки этого чудесного умения заложены в каждом ребенке. Развивать их – значит воспитывать эстетически. Вот почему эстетическое воспитание всегда было и остается важнейшей частью педагогической деятельности детских оздоровительных лагерей.</w:t>
      </w:r>
    </w:p>
    <w:p w:rsidR="00FF634F" w:rsidRPr="005B65F8" w:rsidRDefault="00FF634F" w:rsidP="00D07BA3">
      <w:pPr>
        <w:jc w:val="both"/>
        <w:rPr>
          <w:b/>
        </w:rPr>
      </w:pPr>
      <w:r w:rsidRPr="005B65F8">
        <w:rPr>
          <w:b/>
        </w:rPr>
        <w:t>Задачи эстетической деятельности:</w:t>
      </w:r>
    </w:p>
    <w:p w:rsidR="00FF634F" w:rsidRPr="005B65F8" w:rsidRDefault="00FF634F" w:rsidP="00D07BA3">
      <w:pPr>
        <w:numPr>
          <w:ilvl w:val="0"/>
          <w:numId w:val="8"/>
        </w:numPr>
        <w:tabs>
          <w:tab w:val="clear" w:pos="720"/>
          <w:tab w:val="num" w:pos="360"/>
        </w:tabs>
        <w:ind w:left="360"/>
        <w:jc w:val="both"/>
      </w:pPr>
      <w:r w:rsidRPr="005B65F8">
        <w:t xml:space="preserve">Пробуждать в детях чувство </w:t>
      </w:r>
      <w:proofErr w:type="gramStart"/>
      <w:r w:rsidRPr="005B65F8">
        <w:t>прекрасного</w:t>
      </w:r>
      <w:proofErr w:type="gramEnd"/>
      <w:r w:rsidRPr="005B65F8">
        <w:t>;</w:t>
      </w:r>
    </w:p>
    <w:p w:rsidR="00FF634F" w:rsidRPr="005B65F8" w:rsidRDefault="00FF634F" w:rsidP="00D07BA3">
      <w:pPr>
        <w:numPr>
          <w:ilvl w:val="0"/>
          <w:numId w:val="8"/>
        </w:numPr>
        <w:tabs>
          <w:tab w:val="clear" w:pos="720"/>
          <w:tab w:val="num" w:pos="360"/>
        </w:tabs>
        <w:ind w:left="360"/>
        <w:jc w:val="both"/>
      </w:pPr>
      <w:r w:rsidRPr="005B65F8">
        <w:t>Формировать навыки культурного поведения и общения;</w:t>
      </w:r>
    </w:p>
    <w:p w:rsidR="00FF634F" w:rsidRPr="005B65F8" w:rsidRDefault="00FF634F" w:rsidP="00D07BA3">
      <w:pPr>
        <w:numPr>
          <w:ilvl w:val="0"/>
          <w:numId w:val="8"/>
        </w:numPr>
        <w:tabs>
          <w:tab w:val="clear" w:pos="720"/>
          <w:tab w:val="num" w:pos="360"/>
        </w:tabs>
        <w:ind w:left="360"/>
        <w:jc w:val="both"/>
      </w:pPr>
      <w:r w:rsidRPr="005B65F8">
        <w:t xml:space="preserve">Прививать детям эстетический вкус. </w:t>
      </w:r>
    </w:p>
    <w:p w:rsidR="00FF634F" w:rsidRPr="005B65F8" w:rsidRDefault="00FF634F" w:rsidP="00D07BA3">
      <w:pPr>
        <w:numPr>
          <w:ilvl w:val="0"/>
          <w:numId w:val="8"/>
        </w:numPr>
        <w:tabs>
          <w:tab w:val="clear" w:pos="720"/>
          <w:tab w:val="num" w:pos="360"/>
        </w:tabs>
        <w:ind w:left="360"/>
        <w:jc w:val="both"/>
      </w:pPr>
      <w:r w:rsidRPr="005B65F8">
        <w:t>В рамках нравственно-эстетического воспитания в лагере можно многое сделать, и действовать можно в нескольких направлениях: музыка, песня, танец; общение с книгой, природой, искусством.</w:t>
      </w:r>
    </w:p>
    <w:p w:rsidR="00FF634F" w:rsidRPr="005B65F8" w:rsidRDefault="00FF634F" w:rsidP="00D07BA3">
      <w:pPr>
        <w:numPr>
          <w:ilvl w:val="0"/>
          <w:numId w:val="8"/>
        </w:numPr>
        <w:tabs>
          <w:tab w:val="clear" w:pos="720"/>
          <w:tab w:val="num" w:pos="360"/>
        </w:tabs>
        <w:ind w:left="360"/>
        <w:jc w:val="both"/>
      </w:pPr>
      <w:r w:rsidRPr="005B65F8">
        <w:t>Основные формы проведения:</w:t>
      </w:r>
    </w:p>
    <w:p w:rsidR="00FF634F" w:rsidRPr="005B65F8" w:rsidRDefault="00FF634F" w:rsidP="00D07BA3">
      <w:pPr>
        <w:numPr>
          <w:ilvl w:val="0"/>
          <w:numId w:val="8"/>
        </w:numPr>
        <w:tabs>
          <w:tab w:val="clear" w:pos="720"/>
          <w:tab w:val="num" w:pos="360"/>
        </w:tabs>
        <w:ind w:left="360"/>
        <w:jc w:val="both"/>
      </w:pPr>
      <w:r w:rsidRPr="005B65F8">
        <w:t>Посещение кинотеатров, музеев;</w:t>
      </w:r>
    </w:p>
    <w:p w:rsidR="00FF634F" w:rsidRPr="005B65F8" w:rsidRDefault="00FF634F" w:rsidP="00D07BA3">
      <w:pPr>
        <w:numPr>
          <w:ilvl w:val="0"/>
          <w:numId w:val="8"/>
        </w:numPr>
        <w:tabs>
          <w:tab w:val="clear" w:pos="720"/>
          <w:tab w:val="num" w:pos="360"/>
        </w:tabs>
        <w:ind w:left="360"/>
        <w:jc w:val="both"/>
      </w:pPr>
      <w:r w:rsidRPr="005B65F8">
        <w:t>Конкурсы: «Мы снимаем кино…», «</w:t>
      </w:r>
      <w:proofErr w:type="gramStart"/>
      <w:r w:rsidRPr="005B65F8">
        <w:t>Самый</w:t>
      </w:r>
      <w:proofErr w:type="gramEnd"/>
      <w:r w:rsidRPr="005B65F8">
        <w:t>, самый»</w:t>
      </w:r>
    </w:p>
    <w:p w:rsidR="00FF634F" w:rsidRPr="005B65F8" w:rsidRDefault="00FF634F" w:rsidP="00D07BA3">
      <w:pPr>
        <w:numPr>
          <w:ilvl w:val="0"/>
          <w:numId w:val="8"/>
        </w:numPr>
        <w:tabs>
          <w:tab w:val="clear" w:pos="720"/>
          <w:tab w:val="num" w:pos="360"/>
        </w:tabs>
        <w:ind w:left="360"/>
        <w:jc w:val="both"/>
      </w:pPr>
      <w:r w:rsidRPr="005B65F8">
        <w:t>Конкурс оформления отрядных уголков «Наш отрядный дом»</w:t>
      </w:r>
    </w:p>
    <w:p w:rsidR="00FF634F" w:rsidRPr="005B65F8" w:rsidRDefault="00FF634F" w:rsidP="00D07BA3">
      <w:pPr>
        <w:jc w:val="both"/>
        <w:rPr>
          <w:b/>
        </w:rPr>
      </w:pPr>
    </w:p>
    <w:p w:rsidR="00FF634F" w:rsidRPr="005B65F8" w:rsidRDefault="00FF634F" w:rsidP="00D07BA3">
      <w:pPr>
        <w:jc w:val="both"/>
      </w:pPr>
      <w:r w:rsidRPr="005B65F8">
        <w:t xml:space="preserve">      Основным назначением  художественно- эстетической  деятельности в лагере является развитие </w:t>
      </w:r>
      <w:proofErr w:type="spellStart"/>
      <w:r w:rsidRPr="005B65F8">
        <w:t>креативности</w:t>
      </w:r>
      <w:proofErr w:type="spellEnd"/>
      <w:r w:rsidRPr="005B65F8">
        <w:t xml:space="preserve"> детей и подростков.</w:t>
      </w:r>
    </w:p>
    <w:p w:rsidR="00FF634F" w:rsidRPr="005B65F8" w:rsidRDefault="00FF634F" w:rsidP="00D07BA3">
      <w:pPr>
        <w:jc w:val="both"/>
      </w:pPr>
      <w:r w:rsidRPr="005B65F8">
        <w:rPr>
          <w:b/>
        </w:rPr>
        <w:t>Формы организации художественно- эстетической деятельности:</w:t>
      </w:r>
    </w:p>
    <w:p w:rsidR="00FF634F" w:rsidRPr="005B65F8" w:rsidRDefault="00FF634F" w:rsidP="00D07BA3">
      <w:pPr>
        <w:numPr>
          <w:ilvl w:val="0"/>
          <w:numId w:val="9"/>
        </w:numPr>
        <w:tabs>
          <w:tab w:val="clear" w:pos="720"/>
          <w:tab w:val="num" w:pos="360"/>
        </w:tabs>
        <w:ind w:left="360"/>
        <w:jc w:val="both"/>
      </w:pPr>
      <w:r w:rsidRPr="005B65F8">
        <w:t xml:space="preserve">Изобразительная деятельность (оформление отряда «Наш отрядный дом», конкурс стенгазет </w:t>
      </w:r>
      <w:r w:rsidR="006836E5" w:rsidRPr="005B65F8">
        <w:t>и рисунков «А в нашем лагере…»)</w:t>
      </w:r>
    </w:p>
    <w:p w:rsidR="00FF634F" w:rsidRPr="005B65F8" w:rsidRDefault="00FF634F" w:rsidP="00D07BA3">
      <w:pPr>
        <w:numPr>
          <w:ilvl w:val="0"/>
          <w:numId w:val="9"/>
        </w:numPr>
        <w:tabs>
          <w:tab w:val="clear" w:pos="720"/>
          <w:tab w:val="num" w:pos="360"/>
        </w:tabs>
        <w:ind w:left="360"/>
        <w:jc w:val="both"/>
      </w:pPr>
      <w:r w:rsidRPr="005B65F8">
        <w:t>Конкурсные программы («Алло, мы ищем таланты», «Лучшая пародия»)</w:t>
      </w:r>
    </w:p>
    <w:p w:rsidR="00FF634F" w:rsidRPr="005B65F8" w:rsidRDefault="00FF634F" w:rsidP="00D07BA3">
      <w:pPr>
        <w:numPr>
          <w:ilvl w:val="0"/>
          <w:numId w:val="9"/>
        </w:numPr>
        <w:tabs>
          <w:tab w:val="clear" w:pos="720"/>
          <w:tab w:val="num" w:pos="360"/>
        </w:tabs>
        <w:ind w:left="360"/>
        <w:jc w:val="both"/>
      </w:pPr>
      <w:r w:rsidRPr="005B65F8">
        <w:t>Творческие конкурсы («Знакомьтесь – это мы!»)</w:t>
      </w:r>
    </w:p>
    <w:p w:rsidR="00FF634F" w:rsidRPr="005B65F8" w:rsidRDefault="00FF634F" w:rsidP="00D07BA3">
      <w:pPr>
        <w:numPr>
          <w:ilvl w:val="0"/>
          <w:numId w:val="9"/>
        </w:numPr>
        <w:tabs>
          <w:tab w:val="clear" w:pos="720"/>
          <w:tab w:val="num" w:pos="360"/>
        </w:tabs>
        <w:ind w:left="360"/>
        <w:jc w:val="both"/>
      </w:pPr>
      <w:r w:rsidRPr="005B65F8">
        <w:t xml:space="preserve">Игровые творческие программы </w:t>
      </w:r>
    </w:p>
    <w:p w:rsidR="00FF634F" w:rsidRPr="005B65F8" w:rsidRDefault="00FF634F" w:rsidP="00D07BA3">
      <w:pPr>
        <w:numPr>
          <w:ilvl w:val="0"/>
          <w:numId w:val="9"/>
        </w:numPr>
        <w:tabs>
          <w:tab w:val="clear" w:pos="720"/>
          <w:tab w:val="num" w:pos="360"/>
        </w:tabs>
        <w:ind w:left="360"/>
        <w:jc w:val="both"/>
      </w:pPr>
      <w:r w:rsidRPr="005B65F8">
        <w:t>Концерты  («Звездопад»)</w:t>
      </w:r>
    </w:p>
    <w:p w:rsidR="00955A7D" w:rsidRPr="005B65F8" w:rsidRDefault="00FF634F" w:rsidP="00D07BA3">
      <w:pPr>
        <w:numPr>
          <w:ilvl w:val="0"/>
          <w:numId w:val="9"/>
        </w:numPr>
        <w:tabs>
          <w:tab w:val="clear" w:pos="720"/>
          <w:tab w:val="num" w:pos="360"/>
        </w:tabs>
        <w:ind w:left="360"/>
        <w:jc w:val="both"/>
      </w:pPr>
      <w:r w:rsidRPr="005B65F8">
        <w:t xml:space="preserve">Творческие игры </w:t>
      </w:r>
    </w:p>
    <w:p w:rsidR="00FF634F" w:rsidRPr="005B65F8" w:rsidRDefault="00FF634F" w:rsidP="00D07BA3">
      <w:pPr>
        <w:numPr>
          <w:ilvl w:val="0"/>
          <w:numId w:val="9"/>
        </w:numPr>
        <w:tabs>
          <w:tab w:val="clear" w:pos="720"/>
          <w:tab w:val="num" w:pos="360"/>
        </w:tabs>
        <w:ind w:left="360"/>
        <w:jc w:val="both"/>
      </w:pPr>
      <w:r w:rsidRPr="005B65F8">
        <w:t>Праздники («Творческая волна – 201</w:t>
      </w:r>
      <w:r w:rsidR="00337EAB">
        <w:t>9</w:t>
      </w:r>
      <w:r w:rsidRPr="005B65F8">
        <w:t>»)</w:t>
      </w:r>
    </w:p>
    <w:p w:rsidR="00FF634F" w:rsidRPr="005B65F8" w:rsidRDefault="00FF634F" w:rsidP="00D07BA3">
      <w:pPr>
        <w:numPr>
          <w:ilvl w:val="0"/>
          <w:numId w:val="9"/>
        </w:numPr>
        <w:tabs>
          <w:tab w:val="clear" w:pos="720"/>
          <w:tab w:val="num" w:pos="360"/>
        </w:tabs>
        <w:ind w:left="360"/>
        <w:jc w:val="both"/>
      </w:pPr>
      <w:r w:rsidRPr="005B65F8">
        <w:t>Выставки, ярмарки</w:t>
      </w:r>
    </w:p>
    <w:p w:rsidR="00FF634F" w:rsidRPr="005B65F8" w:rsidRDefault="00FF634F" w:rsidP="00D07BA3">
      <w:pPr>
        <w:jc w:val="both"/>
      </w:pPr>
      <w:r w:rsidRPr="005B65F8">
        <w:t xml:space="preserve">      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 </w:t>
      </w:r>
    </w:p>
    <w:p w:rsidR="00FF634F" w:rsidRPr="005B65F8" w:rsidRDefault="00FF634F" w:rsidP="00FF634F">
      <w:pPr>
        <w:jc w:val="center"/>
        <w:rPr>
          <w:b/>
          <w:sz w:val="28"/>
          <w:szCs w:val="28"/>
        </w:rPr>
      </w:pPr>
    </w:p>
    <w:p w:rsidR="00FF634F" w:rsidRPr="005B65F8" w:rsidRDefault="00FF634F" w:rsidP="00FF634F">
      <w:pPr>
        <w:jc w:val="center"/>
        <w:rPr>
          <w:b/>
          <w:sz w:val="28"/>
          <w:szCs w:val="28"/>
        </w:rPr>
      </w:pPr>
      <w:r w:rsidRPr="005B65F8">
        <w:rPr>
          <w:b/>
          <w:sz w:val="28"/>
          <w:szCs w:val="28"/>
        </w:rPr>
        <w:t>Трудовая деятельность</w:t>
      </w:r>
    </w:p>
    <w:p w:rsidR="00FF634F" w:rsidRPr="005B65F8" w:rsidRDefault="00FF634F" w:rsidP="00D07BA3">
      <w:pPr>
        <w:jc w:val="both"/>
      </w:pPr>
      <w:r w:rsidRPr="005B65F8">
        <w:t xml:space="preserve">       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 развития трудолюбия, других нравственных качеств, эстетического отношения к целям, процессу и результатом труда.</w:t>
      </w:r>
    </w:p>
    <w:p w:rsidR="00FF634F" w:rsidRPr="005B65F8" w:rsidRDefault="00FF634F" w:rsidP="00D07BA3">
      <w:pPr>
        <w:jc w:val="both"/>
        <w:rPr>
          <w:b/>
        </w:rPr>
      </w:pPr>
      <w:r w:rsidRPr="005B65F8">
        <w:rPr>
          <w:b/>
        </w:rPr>
        <w:t>Основные формы работы:</w:t>
      </w:r>
    </w:p>
    <w:p w:rsidR="00FF634F" w:rsidRPr="005B65F8" w:rsidRDefault="00FF634F" w:rsidP="00D07BA3">
      <w:pPr>
        <w:numPr>
          <w:ilvl w:val="0"/>
          <w:numId w:val="10"/>
        </w:numPr>
        <w:tabs>
          <w:tab w:val="clear" w:pos="720"/>
          <w:tab w:val="num" w:pos="360"/>
        </w:tabs>
        <w:ind w:left="360"/>
        <w:jc w:val="both"/>
      </w:pPr>
      <w:r w:rsidRPr="005B65F8">
        <w:t xml:space="preserve">Бытовой </w:t>
      </w:r>
      <w:proofErr w:type="spellStart"/>
      <w:r w:rsidRPr="005B65F8">
        <w:t>самообслуживающий</w:t>
      </w:r>
      <w:proofErr w:type="spellEnd"/>
      <w:r w:rsidRPr="005B65F8">
        <w:t xml:space="preserve"> труд;</w:t>
      </w:r>
    </w:p>
    <w:p w:rsidR="00FF634F" w:rsidRPr="005B65F8" w:rsidRDefault="00FF634F" w:rsidP="00D07BA3">
      <w:pPr>
        <w:numPr>
          <w:ilvl w:val="0"/>
          <w:numId w:val="10"/>
        </w:numPr>
        <w:tabs>
          <w:tab w:val="clear" w:pos="720"/>
          <w:tab w:val="num" w:pos="360"/>
        </w:tabs>
        <w:ind w:left="360"/>
        <w:jc w:val="both"/>
      </w:pPr>
      <w:r w:rsidRPr="005B65F8">
        <w:t>Общественно значимый труд</w:t>
      </w:r>
      <w:proofErr w:type="gramStart"/>
      <w:r w:rsidRPr="005B65F8">
        <w:t>.</w:t>
      </w:r>
      <w:proofErr w:type="gramEnd"/>
      <w:r w:rsidRPr="005B65F8">
        <w:t xml:space="preserve"> (</w:t>
      </w:r>
      <w:proofErr w:type="gramStart"/>
      <w:r w:rsidRPr="005B65F8">
        <w:t>у</w:t>
      </w:r>
      <w:proofErr w:type="gramEnd"/>
      <w:r w:rsidRPr="005B65F8">
        <w:t>борка прилегающей территории</w:t>
      </w:r>
      <w:r w:rsidR="002D41A5">
        <w:t>, помощь библиотеке</w:t>
      </w:r>
      <w:r w:rsidRPr="005B65F8">
        <w:t>)</w:t>
      </w:r>
    </w:p>
    <w:p w:rsidR="00FF634F" w:rsidRPr="005B65F8" w:rsidRDefault="00FF634F" w:rsidP="00D07BA3">
      <w:pPr>
        <w:numPr>
          <w:ilvl w:val="0"/>
          <w:numId w:val="10"/>
        </w:numPr>
        <w:tabs>
          <w:tab w:val="clear" w:pos="720"/>
          <w:tab w:val="num" w:pos="360"/>
        </w:tabs>
        <w:ind w:left="360"/>
        <w:jc w:val="both"/>
      </w:pPr>
      <w:r w:rsidRPr="005B65F8">
        <w:t xml:space="preserve">Бытовой </w:t>
      </w:r>
      <w:proofErr w:type="spellStart"/>
      <w:r w:rsidRPr="005B65F8">
        <w:t>самообслуживающий</w:t>
      </w:r>
      <w:proofErr w:type="spellEnd"/>
      <w:r w:rsidRPr="005B65F8">
        <w:t xml:space="preserve"> труд имеет целью удовлетворения бытовых потребностей ребенка и группы детей за счет личных трудовых усилий. Бытовой труд ребенка включает в себя уборку рабочего места, уход за о</w:t>
      </w:r>
      <w:r w:rsidR="0021508F">
        <w:t xml:space="preserve">деждой и обувью, создания уюта. </w:t>
      </w:r>
    </w:p>
    <w:p w:rsidR="00FF634F" w:rsidRPr="005B65F8" w:rsidRDefault="00FF634F" w:rsidP="00D07BA3">
      <w:pPr>
        <w:numPr>
          <w:ilvl w:val="0"/>
          <w:numId w:val="10"/>
        </w:numPr>
        <w:tabs>
          <w:tab w:val="clear" w:pos="720"/>
          <w:tab w:val="num" w:pos="360"/>
        </w:tabs>
        <w:ind w:left="360"/>
        <w:jc w:val="both"/>
      </w:pPr>
      <w:proofErr w:type="spellStart"/>
      <w:r w:rsidRPr="005B65F8">
        <w:t>Самообслуживающая</w:t>
      </w:r>
      <w:proofErr w:type="spellEnd"/>
      <w:r w:rsidRPr="005B65F8">
        <w:t xml:space="preserve"> деятельность детей в лагере включает дежурство по лагерю, по столовой, уборку мусора на при</w:t>
      </w:r>
      <w:r w:rsidR="002D41A5">
        <w:t xml:space="preserve">надлежащей </w:t>
      </w:r>
      <w:r w:rsidRPr="005B65F8">
        <w:t xml:space="preserve">отряду территории.    Дети привлекаются к самообслуживанию в студиях, секциях, кружках, клубах, в которых они занимаются. </w:t>
      </w:r>
    </w:p>
    <w:p w:rsidR="00FF634F" w:rsidRPr="005B65F8" w:rsidRDefault="00FF634F" w:rsidP="00D07BA3">
      <w:pPr>
        <w:jc w:val="both"/>
        <w:rPr>
          <w:b/>
        </w:rPr>
      </w:pPr>
    </w:p>
    <w:p w:rsidR="00FF634F" w:rsidRPr="005B65F8" w:rsidRDefault="00FF634F" w:rsidP="00FF634F">
      <w:pPr>
        <w:jc w:val="center"/>
        <w:rPr>
          <w:b/>
          <w:sz w:val="28"/>
          <w:szCs w:val="28"/>
        </w:rPr>
      </w:pPr>
      <w:r w:rsidRPr="005B65F8">
        <w:rPr>
          <w:b/>
          <w:sz w:val="28"/>
          <w:szCs w:val="28"/>
        </w:rPr>
        <w:lastRenderedPageBreak/>
        <w:t>Патриотическое направление</w:t>
      </w:r>
    </w:p>
    <w:p w:rsidR="00FF634F" w:rsidRPr="005B65F8" w:rsidRDefault="00FF634F" w:rsidP="00FF634F">
      <w:pPr>
        <w:rPr>
          <w:b/>
        </w:rPr>
      </w:pPr>
      <w:r w:rsidRPr="005B65F8">
        <w:rPr>
          <w:b/>
        </w:rPr>
        <w:t>Задачи патриотической деятельности:</w:t>
      </w:r>
    </w:p>
    <w:p w:rsidR="00FF634F" w:rsidRPr="005B65F8" w:rsidRDefault="00FF634F" w:rsidP="00D07BA3">
      <w:pPr>
        <w:numPr>
          <w:ilvl w:val="0"/>
          <w:numId w:val="12"/>
        </w:numPr>
        <w:jc w:val="both"/>
      </w:pPr>
      <w:r w:rsidRPr="005B65F8">
        <w:t>Пробуждать в детях чувство любви к родине, семье;</w:t>
      </w:r>
    </w:p>
    <w:p w:rsidR="00FF634F" w:rsidRPr="005B65F8" w:rsidRDefault="00FF634F" w:rsidP="00D07BA3">
      <w:pPr>
        <w:numPr>
          <w:ilvl w:val="0"/>
          <w:numId w:val="12"/>
        </w:numPr>
        <w:tabs>
          <w:tab w:val="clear" w:pos="720"/>
          <w:tab w:val="num" w:pos="360"/>
        </w:tabs>
        <w:ind w:left="360" w:firstLine="0"/>
        <w:jc w:val="both"/>
        <w:rPr>
          <w:b/>
        </w:rPr>
      </w:pPr>
      <w:r w:rsidRPr="005B65F8">
        <w:t>формирование уважительного отношения  к памятникам истории  и развития</w:t>
      </w:r>
      <w:r w:rsidR="00812E16">
        <w:t xml:space="preserve"> </w:t>
      </w:r>
      <w:r w:rsidRPr="005B65F8">
        <w:t>интереса к изучению родного края;</w:t>
      </w:r>
    </w:p>
    <w:p w:rsidR="00FF634F" w:rsidRPr="005B65F8" w:rsidRDefault="00FF634F" w:rsidP="00D07BA3">
      <w:pPr>
        <w:numPr>
          <w:ilvl w:val="0"/>
          <w:numId w:val="12"/>
        </w:numPr>
        <w:tabs>
          <w:tab w:val="clear" w:pos="720"/>
          <w:tab w:val="num" w:pos="360"/>
        </w:tabs>
        <w:ind w:left="360" w:firstLine="0"/>
        <w:jc w:val="both"/>
        <w:rPr>
          <w:b/>
        </w:rPr>
      </w:pPr>
      <w:r w:rsidRPr="005B65F8">
        <w:t>формирование  национальной, религиозной терпимости, развитие дружеских отношений;</w:t>
      </w:r>
    </w:p>
    <w:p w:rsidR="00FF634F" w:rsidRPr="005B65F8" w:rsidRDefault="00063117" w:rsidP="00D07BA3">
      <w:pPr>
        <w:numPr>
          <w:ilvl w:val="0"/>
          <w:numId w:val="12"/>
        </w:numPr>
        <w:tabs>
          <w:tab w:val="clear" w:pos="720"/>
          <w:tab w:val="num" w:pos="360"/>
        </w:tabs>
        <w:ind w:left="360" w:firstLine="0"/>
        <w:jc w:val="both"/>
        <w:rPr>
          <w:b/>
        </w:rPr>
      </w:pPr>
      <w:r>
        <w:t>возрождение нравственных</w:t>
      </w:r>
      <w:r w:rsidR="00FF634F" w:rsidRPr="005B65F8">
        <w:t xml:space="preserve">, духовных ценностей семьи и поиск эффективных </w:t>
      </w:r>
    </w:p>
    <w:p w:rsidR="00FF634F" w:rsidRPr="005B65F8" w:rsidRDefault="00FF634F" w:rsidP="00D07BA3">
      <w:pPr>
        <w:ind w:left="360"/>
        <w:jc w:val="both"/>
        <w:rPr>
          <w:b/>
        </w:rPr>
      </w:pPr>
      <w:r w:rsidRPr="005B65F8">
        <w:t>путей социального партнерства детей и взрослых.</w:t>
      </w:r>
    </w:p>
    <w:p w:rsidR="00FF634F" w:rsidRPr="005B65F8" w:rsidRDefault="00FF634F" w:rsidP="00D07BA3">
      <w:pPr>
        <w:jc w:val="both"/>
        <w:rPr>
          <w:b/>
        </w:rPr>
      </w:pPr>
      <w:r w:rsidRPr="005B65F8">
        <w:rPr>
          <w:b/>
        </w:rPr>
        <w:t>Основные формы работы:</w:t>
      </w:r>
    </w:p>
    <w:p w:rsidR="00FF634F" w:rsidRPr="005B65F8" w:rsidRDefault="00FF634F" w:rsidP="00D07BA3">
      <w:pPr>
        <w:numPr>
          <w:ilvl w:val="0"/>
          <w:numId w:val="12"/>
        </w:numPr>
        <w:tabs>
          <w:tab w:val="clear" w:pos="720"/>
          <w:tab w:val="num" w:pos="360"/>
        </w:tabs>
        <w:ind w:left="540" w:hanging="540"/>
        <w:jc w:val="both"/>
      </w:pPr>
      <w:r w:rsidRPr="005B65F8">
        <w:t xml:space="preserve">День России. Конкурс рисунков «Я люблю тебя, Россия» </w:t>
      </w:r>
    </w:p>
    <w:p w:rsidR="00955A7D" w:rsidRPr="005B65F8" w:rsidRDefault="00955A7D" w:rsidP="00D07BA3">
      <w:pPr>
        <w:numPr>
          <w:ilvl w:val="0"/>
          <w:numId w:val="12"/>
        </w:numPr>
        <w:tabs>
          <w:tab w:val="clear" w:pos="720"/>
          <w:tab w:val="num" w:pos="360"/>
        </w:tabs>
        <w:ind w:left="540" w:hanging="540"/>
        <w:jc w:val="both"/>
      </w:pPr>
      <w:r w:rsidRPr="005B65F8">
        <w:t>Смотр строя и песни</w:t>
      </w:r>
    </w:p>
    <w:p w:rsidR="00FF634F" w:rsidRPr="005B65F8" w:rsidRDefault="00FF634F" w:rsidP="00D07BA3">
      <w:pPr>
        <w:numPr>
          <w:ilvl w:val="0"/>
          <w:numId w:val="12"/>
        </w:numPr>
        <w:tabs>
          <w:tab w:val="clear" w:pos="720"/>
          <w:tab w:val="num" w:pos="360"/>
        </w:tabs>
        <w:ind w:left="540" w:hanging="540"/>
        <w:jc w:val="both"/>
      </w:pPr>
      <w:r w:rsidRPr="005B65F8">
        <w:t>Спортивные соревнования «Снайпер»</w:t>
      </w:r>
    </w:p>
    <w:p w:rsidR="00FF634F" w:rsidRPr="005B65F8" w:rsidRDefault="00FF634F" w:rsidP="00D07BA3">
      <w:pPr>
        <w:numPr>
          <w:ilvl w:val="0"/>
          <w:numId w:val="12"/>
        </w:numPr>
        <w:tabs>
          <w:tab w:val="clear" w:pos="720"/>
          <w:tab w:val="num" w:pos="360"/>
        </w:tabs>
        <w:ind w:left="540" w:hanging="540"/>
        <w:jc w:val="both"/>
      </w:pPr>
      <w:r w:rsidRPr="005B65F8">
        <w:t>Беседа «Символика Российской Федерации»</w:t>
      </w:r>
    </w:p>
    <w:p w:rsidR="00FF634F" w:rsidRPr="005B65F8" w:rsidRDefault="00FF634F" w:rsidP="00D07BA3">
      <w:pPr>
        <w:numPr>
          <w:ilvl w:val="0"/>
          <w:numId w:val="12"/>
        </w:numPr>
        <w:tabs>
          <w:tab w:val="clear" w:pos="720"/>
          <w:tab w:val="num" w:pos="360"/>
        </w:tabs>
        <w:ind w:left="540" w:hanging="540"/>
        <w:jc w:val="both"/>
      </w:pPr>
      <w:r w:rsidRPr="005B65F8">
        <w:t>Игра «</w:t>
      </w:r>
      <w:proofErr w:type="spellStart"/>
      <w:r w:rsidRPr="005B65F8">
        <w:t>Зарничка</w:t>
      </w:r>
      <w:proofErr w:type="spellEnd"/>
      <w:r w:rsidRPr="005B65F8">
        <w:t>»</w:t>
      </w:r>
    </w:p>
    <w:p w:rsidR="006836E5" w:rsidRDefault="00955A7D" w:rsidP="00F74A63">
      <w:pPr>
        <w:numPr>
          <w:ilvl w:val="0"/>
          <w:numId w:val="12"/>
        </w:numPr>
        <w:tabs>
          <w:tab w:val="clear" w:pos="720"/>
          <w:tab w:val="num" w:pos="360"/>
        </w:tabs>
        <w:ind w:left="540" w:hanging="540"/>
        <w:jc w:val="both"/>
      </w:pPr>
      <w:r w:rsidRPr="005B65F8">
        <w:t>Викторина  «Дорогами войны»</w:t>
      </w:r>
    </w:p>
    <w:p w:rsidR="00E67E99" w:rsidRPr="005B65F8" w:rsidRDefault="000B1E51" w:rsidP="00030B40">
      <w:pPr>
        <w:pStyle w:val="8"/>
        <w:jc w:val="center"/>
        <w:rPr>
          <w:b/>
          <w:i w:val="0"/>
          <w:szCs w:val="28"/>
        </w:rPr>
      </w:pPr>
      <w:r>
        <w:rPr>
          <w:b/>
          <w:i w:val="0"/>
          <w:szCs w:val="28"/>
        </w:rPr>
        <w:t>План - график</w:t>
      </w:r>
      <w:r w:rsidR="00E67E99" w:rsidRPr="005B65F8">
        <w:rPr>
          <w:b/>
          <w:i w:val="0"/>
          <w:szCs w:val="28"/>
        </w:rPr>
        <w:t xml:space="preserve"> реализации программы:</w:t>
      </w:r>
    </w:p>
    <w:p w:rsidR="00E67E99" w:rsidRDefault="00E67E99" w:rsidP="00E67E99">
      <w:pPr>
        <w:jc w:val="center"/>
        <w:rPr>
          <w:b/>
        </w:rPr>
      </w:pPr>
      <w:r w:rsidRPr="005B65F8">
        <w:rPr>
          <w:b/>
        </w:rPr>
        <w:t>План-сетка</w:t>
      </w:r>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5682"/>
        <w:gridCol w:w="11"/>
        <w:gridCol w:w="2387"/>
        <w:gridCol w:w="1700"/>
      </w:tblGrid>
      <w:tr w:rsidR="007353BA" w:rsidRPr="005B65F8" w:rsidTr="003353C6">
        <w:tc>
          <w:tcPr>
            <w:tcW w:w="506" w:type="pct"/>
            <w:tcBorders>
              <w:top w:val="single" w:sz="4" w:space="0" w:color="auto"/>
              <w:left w:val="single" w:sz="4" w:space="0" w:color="auto"/>
              <w:bottom w:val="single" w:sz="4" w:space="0" w:color="auto"/>
              <w:right w:val="single" w:sz="4" w:space="0" w:color="auto"/>
            </w:tcBorders>
            <w:shd w:val="clear" w:color="auto" w:fill="auto"/>
          </w:tcPr>
          <w:p w:rsidR="007353BA" w:rsidRPr="005B65F8" w:rsidRDefault="007353BA" w:rsidP="003353C6">
            <w:pPr>
              <w:tabs>
                <w:tab w:val="left" w:pos="1455"/>
              </w:tabs>
              <w:jc w:val="both"/>
              <w:rPr>
                <w:b/>
              </w:rPr>
            </w:pPr>
            <w:r w:rsidRPr="005B65F8">
              <w:rPr>
                <w:b/>
              </w:rPr>
              <w:t>Дата</w:t>
            </w:r>
          </w:p>
        </w:tc>
        <w:tc>
          <w:tcPr>
            <w:tcW w:w="2611" w:type="pct"/>
            <w:tcBorders>
              <w:top w:val="single" w:sz="4" w:space="0" w:color="auto"/>
              <w:left w:val="single" w:sz="4" w:space="0" w:color="auto"/>
              <w:bottom w:val="single" w:sz="4" w:space="0" w:color="auto"/>
              <w:right w:val="single" w:sz="4" w:space="0" w:color="auto"/>
            </w:tcBorders>
            <w:shd w:val="clear" w:color="auto" w:fill="auto"/>
          </w:tcPr>
          <w:p w:rsidR="007353BA" w:rsidRDefault="007353BA" w:rsidP="003353C6">
            <w:pPr>
              <w:tabs>
                <w:tab w:val="left" w:pos="1455"/>
              </w:tabs>
              <w:ind w:left="119"/>
              <w:jc w:val="both"/>
              <w:rPr>
                <w:b/>
              </w:rPr>
            </w:pPr>
            <w:r w:rsidRPr="005B65F8">
              <w:rPr>
                <w:b/>
              </w:rPr>
              <w:t>Мероприятия</w:t>
            </w:r>
          </w:p>
          <w:p w:rsidR="007353BA" w:rsidRPr="005B65F8" w:rsidRDefault="007353BA" w:rsidP="003353C6">
            <w:pPr>
              <w:tabs>
                <w:tab w:val="left" w:pos="1455"/>
              </w:tabs>
              <w:ind w:left="119"/>
              <w:jc w:val="both"/>
              <w:rPr>
                <w:b/>
              </w:rPr>
            </w:pPr>
          </w:p>
        </w:tc>
        <w:tc>
          <w:tcPr>
            <w:tcW w:w="1102" w:type="pct"/>
            <w:gridSpan w:val="2"/>
            <w:tcBorders>
              <w:top w:val="single" w:sz="4" w:space="0" w:color="auto"/>
              <w:left w:val="single" w:sz="4" w:space="0" w:color="auto"/>
              <w:bottom w:val="single" w:sz="4" w:space="0" w:color="auto"/>
              <w:right w:val="single" w:sz="4" w:space="0" w:color="auto"/>
            </w:tcBorders>
            <w:shd w:val="clear" w:color="auto" w:fill="auto"/>
          </w:tcPr>
          <w:p w:rsidR="007353BA" w:rsidRPr="005B65F8" w:rsidRDefault="007353BA" w:rsidP="003353C6">
            <w:pPr>
              <w:tabs>
                <w:tab w:val="left" w:pos="1455"/>
              </w:tabs>
              <w:ind w:left="18"/>
              <w:jc w:val="both"/>
              <w:rPr>
                <w:b/>
              </w:rPr>
            </w:pPr>
            <w:r w:rsidRPr="005B65F8">
              <w:rPr>
                <w:b/>
              </w:rPr>
              <w:t>Ответственные</w:t>
            </w:r>
          </w:p>
        </w:tc>
        <w:tc>
          <w:tcPr>
            <w:tcW w:w="781" w:type="pct"/>
            <w:tcBorders>
              <w:top w:val="single" w:sz="4" w:space="0" w:color="auto"/>
              <w:left w:val="single" w:sz="4" w:space="0" w:color="auto"/>
              <w:bottom w:val="single" w:sz="4" w:space="0" w:color="auto"/>
              <w:right w:val="single" w:sz="4" w:space="0" w:color="auto"/>
            </w:tcBorders>
          </w:tcPr>
          <w:p w:rsidR="007353BA" w:rsidRPr="005B65F8" w:rsidRDefault="007353BA" w:rsidP="003353C6">
            <w:pPr>
              <w:tabs>
                <w:tab w:val="left" w:pos="1455"/>
              </w:tabs>
              <w:ind w:left="18"/>
              <w:jc w:val="center"/>
              <w:rPr>
                <w:b/>
              </w:rPr>
            </w:pPr>
            <w:r w:rsidRPr="005B65F8">
              <w:rPr>
                <w:b/>
              </w:rPr>
              <w:t>Примечание</w:t>
            </w:r>
          </w:p>
        </w:tc>
      </w:tr>
      <w:tr w:rsidR="007353BA" w:rsidRPr="009A682A" w:rsidTr="003353C6">
        <w:trPr>
          <w:trHeight w:val="854"/>
        </w:trPr>
        <w:tc>
          <w:tcPr>
            <w:tcW w:w="506" w:type="pct"/>
            <w:tcBorders>
              <w:top w:val="single" w:sz="4" w:space="0" w:color="auto"/>
              <w:left w:val="single" w:sz="4" w:space="0" w:color="auto"/>
              <w:bottom w:val="single" w:sz="4" w:space="0" w:color="auto"/>
              <w:right w:val="single" w:sz="4" w:space="0" w:color="auto"/>
            </w:tcBorders>
            <w:shd w:val="clear" w:color="auto" w:fill="auto"/>
          </w:tcPr>
          <w:p w:rsidR="007353BA" w:rsidRPr="009A682A" w:rsidRDefault="007353BA" w:rsidP="003353C6">
            <w:pPr>
              <w:tabs>
                <w:tab w:val="left" w:pos="1455"/>
              </w:tabs>
              <w:jc w:val="both"/>
            </w:pPr>
            <w:r>
              <w:t>1</w:t>
            </w:r>
            <w:r w:rsidRPr="009A682A">
              <w:t xml:space="preserve"> июня</w:t>
            </w:r>
          </w:p>
        </w:tc>
        <w:tc>
          <w:tcPr>
            <w:tcW w:w="2611" w:type="pct"/>
            <w:tcBorders>
              <w:top w:val="single" w:sz="4" w:space="0" w:color="auto"/>
              <w:left w:val="single" w:sz="4" w:space="0" w:color="auto"/>
              <w:bottom w:val="single" w:sz="4" w:space="0" w:color="auto"/>
              <w:right w:val="single" w:sz="4" w:space="0" w:color="auto"/>
            </w:tcBorders>
            <w:shd w:val="clear" w:color="auto" w:fill="auto"/>
          </w:tcPr>
          <w:p w:rsidR="007353BA" w:rsidRPr="00987887" w:rsidRDefault="007353BA" w:rsidP="003353C6">
            <w:pPr>
              <w:jc w:val="both"/>
            </w:pPr>
            <w:r w:rsidRPr="00987887">
              <w:t>День знакомства. Игры, тренинги на знакомство.</w:t>
            </w:r>
          </w:p>
          <w:p w:rsidR="007353BA" w:rsidRPr="00987887" w:rsidRDefault="007353BA" w:rsidP="003353C6">
            <w:pPr>
              <w:jc w:val="both"/>
            </w:pPr>
            <w:r w:rsidRPr="00987887">
              <w:t>Участие в городских мероприятиях, посвященных Дню защиты детей.</w:t>
            </w:r>
          </w:p>
        </w:tc>
        <w:tc>
          <w:tcPr>
            <w:tcW w:w="1102" w:type="pct"/>
            <w:gridSpan w:val="2"/>
            <w:tcBorders>
              <w:top w:val="single" w:sz="4" w:space="0" w:color="auto"/>
              <w:left w:val="single" w:sz="4" w:space="0" w:color="auto"/>
              <w:bottom w:val="single" w:sz="4" w:space="0" w:color="auto"/>
              <w:right w:val="single" w:sz="4" w:space="0" w:color="auto"/>
            </w:tcBorders>
            <w:shd w:val="clear" w:color="auto" w:fill="auto"/>
          </w:tcPr>
          <w:p w:rsidR="007353BA" w:rsidRPr="009A682A" w:rsidRDefault="007353BA" w:rsidP="003353C6">
            <w:pPr>
              <w:tabs>
                <w:tab w:val="left" w:pos="1455"/>
              </w:tabs>
              <w:jc w:val="both"/>
            </w:pPr>
            <w:r>
              <w:t>Николаева Н.В.</w:t>
            </w:r>
          </w:p>
          <w:p w:rsidR="007353BA" w:rsidRPr="009A682A" w:rsidRDefault="007353BA" w:rsidP="003353C6">
            <w:pPr>
              <w:tabs>
                <w:tab w:val="left" w:pos="1455"/>
              </w:tabs>
              <w:jc w:val="both"/>
            </w:pPr>
            <w:r>
              <w:t>Медведева В.Н.</w:t>
            </w:r>
          </w:p>
          <w:p w:rsidR="007353BA" w:rsidRPr="009A682A" w:rsidRDefault="007353BA" w:rsidP="003353C6">
            <w:pPr>
              <w:tabs>
                <w:tab w:val="left" w:pos="1455"/>
              </w:tabs>
              <w:ind w:left="18"/>
              <w:jc w:val="both"/>
            </w:pPr>
            <w:r w:rsidRPr="009A682A">
              <w:t>воспитатели</w:t>
            </w:r>
          </w:p>
        </w:tc>
        <w:tc>
          <w:tcPr>
            <w:tcW w:w="781" w:type="pct"/>
            <w:tcBorders>
              <w:top w:val="single" w:sz="4" w:space="0" w:color="auto"/>
              <w:left w:val="single" w:sz="4" w:space="0" w:color="auto"/>
              <w:bottom w:val="single" w:sz="4" w:space="0" w:color="auto"/>
              <w:right w:val="single" w:sz="4" w:space="0" w:color="auto"/>
            </w:tcBorders>
          </w:tcPr>
          <w:p w:rsidR="007353BA" w:rsidRPr="009A682A" w:rsidRDefault="007353BA" w:rsidP="003353C6">
            <w:pPr>
              <w:tabs>
                <w:tab w:val="left" w:pos="1455"/>
              </w:tabs>
              <w:ind w:left="18"/>
              <w:jc w:val="both"/>
            </w:pPr>
          </w:p>
        </w:tc>
      </w:tr>
      <w:tr w:rsidR="007353BA" w:rsidRPr="009A682A" w:rsidTr="003353C6">
        <w:tc>
          <w:tcPr>
            <w:tcW w:w="506" w:type="pct"/>
            <w:tcBorders>
              <w:top w:val="single" w:sz="4" w:space="0" w:color="auto"/>
              <w:left w:val="single" w:sz="4" w:space="0" w:color="auto"/>
              <w:bottom w:val="single" w:sz="4" w:space="0" w:color="auto"/>
              <w:right w:val="single" w:sz="4" w:space="0" w:color="auto"/>
            </w:tcBorders>
            <w:shd w:val="clear" w:color="auto" w:fill="auto"/>
          </w:tcPr>
          <w:p w:rsidR="007353BA" w:rsidRPr="009A682A" w:rsidRDefault="007353BA" w:rsidP="003353C6">
            <w:pPr>
              <w:tabs>
                <w:tab w:val="left" w:pos="1455"/>
              </w:tabs>
              <w:jc w:val="both"/>
            </w:pPr>
            <w:r>
              <w:t>3 июня</w:t>
            </w:r>
          </w:p>
        </w:tc>
        <w:tc>
          <w:tcPr>
            <w:tcW w:w="2611" w:type="pct"/>
            <w:tcBorders>
              <w:top w:val="single" w:sz="4" w:space="0" w:color="auto"/>
              <w:left w:val="single" w:sz="4" w:space="0" w:color="auto"/>
              <w:bottom w:val="single" w:sz="4" w:space="0" w:color="auto"/>
              <w:right w:val="single" w:sz="4" w:space="0" w:color="auto"/>
            </w:tcBorders>
            <w:shd w:val="clear" w:color="auto" w:fill="auto"/>
          </w:tcPr>
          <w:p w:rsidR="007353BA" w:rsidRPr="00987887" w:rsidRDefault="007353BA" w:rsidP="003353C6">
            <w:pPr>
              <w:jc w:val="both"/>
            </w:pPr>
            <w:r w:rsidRPr="00987887">
              <w:t>Беседа о мерах противопожарной безопасности.</w:t>
            </w:r>
          </w:p>
          <w:p w:rsidR="007353BA" w:rsidRPr="00987887" w:rsidRDefault="007353BA" w:rsidP="003353C6">
            <w:pPr>
              <w:jc w:val="both"/>
            </w:pPr>
            <w:r w:rsidRPr="00987887">
              <w:t>Учебная эвакуация (пожарная тревога).</w:t>
            </w:r>
          </w:p>
          <w:p w:rsidR="007353BA" w:rsidRPr="00987887" w:rsidRDefault="007353BA" w:rsidP="003353C6">
            <w:pPr>
              <w:jc w:val="both"/>
            </w:pPr>
            <w:r w:rsidRPr="00987887">
              <w:t>Подготовка к открытию оздоровительного лагеря «Улыбка».</w:t>
            </w:r>
          </w:p>
          <w:p w:rsidR="007353BA" w:rsidRPr="00987887" w:rsidRDefault="007353BA" w:rsidP="003353C6">
            <w:pPr>
              <w:jc w:val="both"/>
            </w:pPr>
            <w:r w:rsidRPr="00987887">
              <w:t>Беседа с инспекторами по делам несовершеннолетних.</w:t>
            </w:r>
          </w:p>
          <w:p w:rsidR="007353BA" w:rsidRPr="00987887" w:rsidRDefault="007353BA" w:rsidP="003353C6">
            <w:pPr>
              <w:tabs>
                <w:tab w:val="left" w:pos="1455"/>
                <w:tab w:val="left" w:pos="1845"/>
              </w:tabs>
              <w:jc w:val="both"/>
            </w:pPr>
            <w:r w:rsidRPr="00987887">
              <w:t xml:space="preserve">Спортивный час. </w:t>
            </w:r>
            <w:r w:rsidRPr="00987887">
              <w:tab/>
            </w:r>
          </w:p>
        </w:tc>
        <w:tc>
          <w:tcPr>
            <w:tcW w:w="1102" w:type="pct"/>
            <w:gridSpan w:val="2"/>
            <w:tcBorders>
              <w:top w:val="single" w:sz="4" w:space="0" w:color="auto"/>
              <w:left w:val="single" w:sz="4" w:space="0" w:color="auto"/>
              <w:bottom w:val="single" w:sz="4" w:space="0" w:color="auto"/>
              <w:right w:val="single" w:sz="4" w:space="0" w:color="auto"/>
            </w:tcBorders>
            <w:shd w:val="clear" w:color="auto" w:fill="auto"/>
          </w:tcPr>
          <w:p w:rsidR="007353BA" w:rsidRPr="009A682A" w:rsidRDefault="007353BA" w:rsidP="003353C6">
            <w:pPr>
              <w:tabs>
                <w:tab w:val="left" w:pos="1455"/>
              </w:tabs>
              <w:jc w:val="both"/>
            </w:pPr>
            <w:r>
              <w:t>Николаева Н.В.</w:t>
            </w:r>
          </w:p>
          <w:p w:rsidR="007353BA" w:rsidRPr="009A682A" w:rsidRDefault="007353BA" w:rsidP="003353C6">
            <w:pPr>
              <w:tabs>
                <w:tab w:val="left" w:pos="1455"/>
              </w:tabs>
              <w:jc w:val="both"/>
            </w:pPr>
            <w:r>
              <w:t>Медведева В.Н.</w:t>
            </w:r>
          </w:p>
          <w:p w:rsidR="007353BA" w:rsidRPr="009A682A" w:rsidRDefault="007353BA" w:rsidP="003353C6">
            <w:pPr>
              <w:tabs>
                <w:tab w:val="left" w:pos="1455"/>
              </w:tabs>
              <w:ind w:left="18"/>
              <w:jc w:val="both"/>
            </w:pPr>
            <w:proofErr w:type="spellStart"/>
            <w:r w:rsidRPr="009A682A">
              <w:t>Астина</w:t>
            </w:r>
            <w:proofErr w:type="spellEnd"/>
            <w:r w:rsidRPr="009A682A">
              <w:t xml:space="preserve"> Т.Ю.</w:t>
            </w:r>
          </w:p>
          <w:p w:rsidR="007353BA" w:rsidRPr="009A682A" w:rsidRDefault="007353BA" w:rsidP="003353C6">
            <w:pPr>
              <w:tabs>
                <w:tab w:val="left" w:pos="1455"/>
              </w:tabs>
              <w:ind w:left="18"/>
              <w:jc w:val="both"/>
            </w:pPr>
            <w:r w:rsidRPr="009A682A">
              <w:t>воспитатели</w:t>
            </w:r>
          </w:p>
        </w:tc>
        <w:tc>
          <w:tcPr>
            <w:tcW w:w="781" w:type="pct"/>
            <w:tcBorders>
              <w:top w:val="single" w:sz="4" w:space="0" w:color="auto"/>
              <w:left w:val="single" w:sz="4" w:space="0" w:color="auto"/>
              <w:bottom w:val="single" w:sz="4" w:space="0" w:color="auto"/>
              <w:right w:val="single" w:sz="4" w:space="0" w:color="auto"/>
            </w:tcBorders>
          </w:tcPr>
          <w:p w:rsidR="007353BA" w:rsidRPr="009A682A" w:rsidRDefault="007353BA" w:rsidP="003353C6">
            <w:pPr>
              <w:tabs>
                <w:tab w:val="left" w:pos="1455"/>
              </w:tabs>
              <w:ind w:left="18"/>
              <w:jc w:val="both"/>
            </w:pPr>
          </w:p>
        </w:tc>
      </w:tr>
      <w:tr w:rsidR="007353BA" w:rsidRPr="009A682A" w:rsidTr="003353C6">
        <w:trPr>
          <w:trHeight w:val="686"/>
        </w:trPr>
        <w:tc>
          <w:tcPr>
            <w:tcW w:w="506" w:type="pct"/>
            <w:tcBorders>
              <w:top w:val="single" w:sz="4" w:space="0" w:color="auto"/>
              <w:left w:val="single" w:sz="4" w:space="0" w:color="auto"/>
              <w:bottom w:val="single" w:sz="4" w:space="0" w:color="auto"/>
              <w:right w:val="single" w:sz="4" w:space="0" w:color="auto"/>
            </w:tcBorders>
            <w:shd w:val="clear" w:color="auto" w:fill="auto"/>
          </w:tcPr>
          <w:p w:rsidR="007353BA" w:rsidRPr="009A682A" w:rsidRDefault="007353BA" w:rsidP="003353C6">
            <w:pPr>
              <w:tabs>
                <w:tab w:val="left" w:pos="1455"/>
              </w:tabs>
              <w:jc w:val="both"/>
            </w:pPr>
            <w:r>
              <w:t>4</w:t>
            </w:r>
            <w:r w:rsidRPr="009A682A">
              <w:t xml:space="preserve"> июня</w:t>
            </w:r>
          </w:p>
        </w:tc>
        <w:tc>
          <w:tcPr>
            <w:tcW w:w="2611" w:type="pct"/>
            <w:tcBorders>
              <w:top w:val="single" w:sz="4" w:space="0" w:color="auto"/>
              <w:left w:val="single" w:sz="4" w:space="0" w:color="auto"/>
              <w:bottom w:val="single" w:sz="4" w:space="0" w:color="auto"/>
              <w:right w:val="single" w:sz="4" w:space="0" w:color="auto"/>
            </w:tcBorders>
            <w:shd w:val="clear" w:color="auto" w:fill="auto"/>
          </w:tcPr>
          <w:p w:rsidR="007353BA" w:rsidRPr="00987887" w:rsidRDefault="007353BA" w:rsidP="003353C6">
            <w:pPr>
              <w:tabs>
                <w:tab w:val="left" w:pos="1455"/>
              </w:tabs>
              <w:jc w:val="both"/>
            </w:pPr>
            <w:r w:rsidRPr="00987887">
              <w:t xml:space="preserve">Беседа «Правила дорожного движения». </w:t>
            </w:r>
          </w:p>
          <w:p w:rsidR="007353BA" w:rsidRPr="00987887" w:rsidRDefault="007353BA" w:rsidP="003353C6">
            <w:pPr>
              <w:jc w:val="both"/>
            </w:pPr>
            <w:r w:rsidRPr="00987887">
              <w:t>Культпоход в кинотеатр «Мир Луксор».</w:t>
            </w:r>
          </w:p>
          <w:p w:rsidR="007353BA" w:rsidRPr="00987887" w:rsidRDefault="007353BA" w:rsidP="003353C6">
            <w:pPr>
              <w:jc w:val="both"/>
            </w:pPr>
            <w:r w:rsidRPr="00987887">
              <w:t>Подготовка к открытию оздоровительного лагеря «Улыбка».</w:t>
            </w:r>
          </w:p>
        </w:tc>
        <w:tc>
          <w:tcPr>
            <w:tcW w:w="1102" w:type="pct"/>
            <w:gridSpan w:val="2"/>
            <w:tcBorders>
              <w:top w:val="single" w:sz="4" w:space="0" w:color="auto"/>
              <w:left w:val="single" w:sz="4" w:space="0" w:color="auto"/>
              <w:bottom w:val="single" w:sz="4" w:space="0" w:color="auto"/>
              <w:right w:val="single" w:sz="4" w:space="0" w:color="auto"/>
            </w:tcBorders>
            <w:shd w:val="clear" w:color="auto" w:fill="auto"/>
          </w:tcPr>
          <w:p w:rsidR="007353BA" w:rsidRPr="009A682A" w:rsidRDefault="007353BA" w:rsidP="003353C6">
            <w:pPr>
              <w:tabs>
                <w:tab w:val="left" w:pos="1455"/>
              </w:tabs>
              <w:ind w:left="18"/>
              <w:jc w:val="both"/>
            </w:pPr>
            <w:r>
              <w:t>Парамонова Л.А.</w:t>
            </w:r>
          </w:p>
          <w:p w:rsidR="007353BA" w:rsidRPr="009A682A" w:rsidRDefault="007353BA" w:rsidP="003353C6">
            <w:pPr>
              <w:tabs>
                <w:tab w:val="left" w:pos="1455"/>
              </w:tabs>
              <w:ind w:left="18"/>
              <w:jc w:val="both"/>
            </w:pPr>
            <w:r w:rsidRPr="009A682A">
              <w:t>Мясникова М.В.</w:t>
            </w:r>
          </w:p>
          <w:p w:rsidR="007353BA" w:rsidRPr="009A682A" w:rsidRDefault="007353BA" w:rsidP="003353C6">
            <w:pPr>
              <w:tabs>
                <w:tab w:val="left" w:pos="1455"/>
              </w:tabs>
              <w:ind w:left="18"/>
              <w:jc w:val="both"/>
            </w:pPr>
            <w:r w:rsidRPr="009A682A">
              <w:t>Павлова М.И.</w:t>
            </w:r>
          </w:p>
        </w:tc>
        <w:tc>
          <w:tcPr>
            <w:tcW w:w="781" w:type="pct"/>
            <w:tcBorders>
              <w:top w:val="single" w:sz="4" w:space="0" w:color="auto"/>
              <w:left w:val="single" w:sz="4" w:space="0" w:color="auto"/>
              <w:bottom w:val="single" w:sz="4" w:space="0" w:color="auto"/>
              <w:right w:val="single" w:sz="4" w:space="0" w:color="auto"/>
            </w:tcBorders>
          </w:tcPr>
          <w:p w:rsidR="007353BA" w:rsidRPr="009A682A" w:rsidRDefault="007353BA" w:rsidP="003353C6">
            <w:pPr>
              <w:tabs>
                <w:tab w:val="left" w:pos="1455"/>
              </w:tabs>
              <w:ind w:left="18"/>
              <w:jc w:val="both"/>
            </w:pPr>
          </w:p>
        </w:tc>
      </w:tr>
      <w:tr w:rsidR="007353BA" w:rsidRPr="009A682A" w:rsidTr="003353C6">
        <w:trPr>
          <w:trHeight w:val="686"/>
        </w:trPr>
        <w:tc>
          <w:tcPr>
            <w:tcW w:w="506" w:type="pct"/>
            <w:tcBorders>
              <w:top w:val="single" w:sz="4" w:space="0" w:color="auto"/>
              <w:left w:val="single" w:sz="4" w:space="0" w:color="auto"/>
              <w:bottom w:val="single" w:sz="4" w:space="0" w:color="auto"/>
              <w:right w:val="single" w:sz="4" w:space="0" w:color="auto"/>
            </w:tcBorders>
            <w:shd w:val="clear" w:color="auto" w:fill="auto"/>
          </w:tcPr>
          <w:p w:rsidR="007353BA" w:rsidRPr="009A682A" w:rsidRDefault="007353BA" w:rsidP="003353C6">
            <w:pPr>
              <w:tabs>
                <w:tab w:val="left" w:pos="1455"/>
              </w:tabs>
              <w:jc w:val="both"/>
            </w:pPr>
            <w:r>
              <w:t>5 июня</w:t>
            </w:r>
          </w:p>
        </w:tc>
        <w:tc>
          <w:tcPr>
            <w:tcW w:w="2611" w:type="pct"/>
            <w:tcBorders>
              <w:top w:val="single" w:sz="4" w:space="0" w:color="auto"/>
              <w:left w:val="single" w:sz="4" w:space="0" w:color="auto"/>
              <w:bottom w:val="single" w:sz="4" w:space="0" w:color="auto"/>
              <w:right w:val="single" w:sz="4" w:space="0" w:color="auto"/>
            </w:tcBorders>
            <w:shd w:val="clear" w:color="auto" w:fill="auto"/>
          </w:tcPr>
          <w:p w:rsidR="007353BA" w:rsidRPr="00987887" w:rsidRDefault="007353BA" w:rsidP="003353C6">
            <w:pPr>
              <w:jc w:val="both"/>
            </w:pPr>
            <w:r w:rsidRPr="00987887">
              <w:t>Беседа по ПДД «Как переходить дорогу».</w:t>
            </w:r>
          </w:p>
          <w:p w:rsidR="007353BA" w:rsidRPr="00987887" w:rsidRDefault="007353BA" w:rsidP="003353C6">
            <w:pPr>
              <w:jc w:val="both"/>
            </w:pPr>
            <w:proofErr w:type="spellStart"/>
            <w:r w:rsidRPr="00987887">
              <w:t>Квест</w:t>
            </w:r>
            <w:proofErr w:type="spellEnd"/>
            <w:r w:rsidRPr="00987887">
              <w:t xml:space="preserve"> – игра по познавательному развитию.</w:t>
            </w:r>
          </w:p>
          <w:p w:rsidR="007353BA" w:rsidRPr="00987887" w:rsidRDefault="007353BA" w:rsidP="003353C6">
            <w:pPr>
              <w:tabs>
                <w:tab w:val="left" w:pos="1455"/>
              </w:tabs>
              <w:jc w:val="both"/>
            </w:pPr>
            <w:r w:rsidRPr="00987887">
              <w:t xml:space="preserve">Посещение </w:t>
            </w:r>
            <w:proofErr w:type="spellStart"/>
            <w:r w:rsidRPr="00987887">
              <w:t>экогостиной</w:t>
            </w:r>
            <w:proofErr w:type="spellEnd"/>
            <w:r w:rsidRPr="00987887">
              <w:t xml:space="preserve"> «Через красоту природы – к красоте души» (на базе ботанического сада имени Н.В. </w:t>
            </w:r>
            <w:proofErr w:type="spellStart"/>
            <w:r w:rsidRPr="00987887">
              <w:t>Цицина</w:t>
            </w:r>
            <w:proofErr w:type="spellEnd"/>
            <w:r w:rsidRPr="00987887">
              <w:t>)</w:t>
            </w:r>
          </w:p>
          <w:p w:rsidR="007353BA" w:rsidRPr="00987887" w:rsidRDefault="007353BA" w:rsidP="003353C6">
            <w:pPr>
              <w:tabs>
                <w:tab w:val="left" w:pos="1455"/>
              </w:tabs>
              <w:jc w:val="both"/>
            </w:pPr>
            <w:r w:rsidRPr="00987887">
              <w:t>Игра в пионербол (соревнование между отрядами).</w:t>
            </w:r>
          </w:p>
        </w:tc>
        <w:tc>
          <w:tcPr>
            <w:tcW w:w="1102" w:type="pct"/>
            <w:gridSpan w:val="2"/>
            <w:tcBorders>
              <w:top w:val="single" w:sz="4" w:space="0" w:color="auto"/>
              <w:left w:val="single" w:sz="4" w:space="0" w:color="auto"/>
              <w:bottom w:val="single" w:sz="4" w:space="0" w:color="auto"/>
              <w:right w:val="single" w:sz="4" w:space="0" w:color="auto"/>
            </w:tcBorders>
            <w:shd w:val="clear" w:color="auto" w:fill="auto"/>
          </w:tcPr>
          <w:p w:rsidR="007353BA" w:rsidRDefault="007353BA" w:rsidP="003353C6">
            <w:pPr>
              <w:tabs>
                <w:tab w:val="left" w:pos="1455"/>
              </w:tabs>
              <w:ind w:left="18"/>
              <w:jc w:val="both"/>
            </w:pPr>
            <w:r w:rsidRPr="009A682A">
              <w:t>Минина Т.С.</w:t>
            </w:r>
          </w:p>
          <w:p w:rsidR="007353BA" w:rsidRDefault="007353BA" w:rsidP="003353C6">
            <w:pPr>
              <w:tabs>
                <w:tab w:val="left" w:pos="1455"/>
              </w:tabs>
              <w:ind w:left="18"/>
              <w:jc w:val="both"/>
            </w:pPr>
            <w:proofErr w:type="spellStart"/>
            <w:r>
              <w:t>Калетина</w:t>
            </w:r>
            <w:proofErr w:type="spellEnd"/>
            <w:r>
              <w:t xml:space="preserve"> Р.П.</w:t>
            </w:r>
          </w:p>
          <w:p w:rsidR="007353BA" w:rsidRPr="009A682A" w:rsidRDefault="007353BA" w:rsidP="003353C6">
            <w:pPr>
              <w:tabs>
                <w:tab w:val="left" w:pos="1455"/>
              </w:tabs>
              <w:ind w:left="18"/>
              <w:jc w:val="both"/>
            </w:pPr>
            <w:r>
              <w:t>Семенова А.Н.</w:t>
            </w:r>
          </w:p>
        </w:tc>
        <w:tc>
          <w:tcPr>
            <w:tcW w:w="781" w:type="pct"/>
            <w:tcBorders>
              <w:top w:val="single" w:sz="4" w:space="0" w:color="auto"/>
              <w:left w:val="single" w:sz="4" w:space="0" w:color="auto"/>
              <w:bottom w:val="single" w:sz="4" w:space="0" w:color="auto"/>
              <w:right w:val="single" w:sz="4" w:space="0" w:color="auto"/>
            </w:tcBorders>
          </w:tcPr>
          <w:p w:rsidR="007353BA" w:rsidRPr="009A682A" w:rsidRDefault="007353BA" w:rsidP="003353C6">
            <w:pPr>
              <w:tabs>
                <w:tab w:val="left" w:pos="1455"/>
              </w:tabs>
              <w:ind w:left="18"/>
              <w:jc w:val="both"/>
            </w:pPr>
          </w:p>
        </w:tc>
      </w:tr>
      <w:tr w:rsidR="007353BA" w:rsidRPr="009A682A" w:rsidTr="003353C6">
        <w:trPr>
          <w:trHeight w:val="526"/>
        </w:trPr>
        <w:tc>
          <w:tcPr>
            <w:tcW w:w="506" w:type="pct"/>
            <w:tcBorders>
              <w:top w:val="single" w:sz="4" w:space="0" w:color="auto"/>
              <w:left w:val="single" w:sz="4" w:space="0" w:color="auto"/>
              <w:bottom w:val="single" w:sz="4" w:space="0" w:color="auto"/>
              <w:right w:val="single" w:sz="4" w:space="0" w:color="auto"/>
            </w:tcBorders>
            <w:shd w:val="clear" w:color="auto" w:fill="auto"/>
          </w:tcPr>
          <w:p w:rsidR="007353BA" w:rsidRPr="009A682A" w:rsidRDefault="007353BA" w:rsidP="003353C6">
            <w:pPr>
              <w:tabs>
                <w:tab w:val="left" w:pos="1455"/>
              </w:tabs>
              <w:jc w:val="both"/>
            </w:pPr>
            <w:r>
              <w:t>6</w:t>
            </w:r>
            <w:r w:rsidRPr="009A682A">
              <w:t xml:space="preserve"> июня</w:t>
            </w:r>
          </w:p>
        </w:tc>
        <w:tc>
          <w:tcPr>
            <w:tcW w:w="2611" w:type="pct"/>
            <w:tcBorders>
              <w:top w:val="single" w:sz="4" w:space="0" w:color="auto"/>
              <w:left w:val="single" w:sz="4" w:space="0" w:color="auto"/>
              <w:bottom w:val="single" w:sz="4" w:space="0" w:color="auto"/>
              <w:right w:val="single" w:sz="4" w:space="0" w:color="auto"/>
            </w:tcBorders>
            <w:shd w:val="clear" w:color="auto" w:fill="auto"/>
          </w:tcPr>
          <w:p w:rsidR="007353BA" w:rsidRPr="00987887" w:rsidRDefault="007353BA" w:rsidP="003353C6">
            <w:pPr>
              <w:tabs>
                <w:tab w:val="left" w:pos="1455"/>
              </w:tabs>
              <w:jc w:val="both"/>
            </w:pPr>
            <w:r w:rsidRPr="00987887">
              <w:t>Беседа о мерах противопожарной безопасности.</w:t>
            </w:r>
          </w:p>
          <w:p w:rsidR="007353BA" w:rsidRPr="00987887" w:rsidRDefault="007353BA" w:rsidP="003353C6">
            <w:pPr>
              <w:tabs>
                <w:tab w:val="left" w:pos="1455"/>
              </w:tabs>
              <w:jc w:val="both"/>
            </w:pPr>
            <w:r w:rsidRPr="00987887">
              <w:t>Участие в республиканском фестивале, посвященное Дню эколога.</w:t>
            </w:r>
          </w:p>
          <w:p w:rsidR="007353BA" w:rsidRPr="00987887" w:rsidRDefault="007353BA" w:rsidP="003353C6">
            <w:pPr>
              <w:tabs>
                <w:tab w:val="left" w:pos="1455"/>
              </w:tabs>
              <w:jc w:val="both"/>
            </w:pPr>
            <w:r w:rsidRPr="00987887">
              <w:t>Подведение итогов конкурса отрядных уголков.</w:t>
            </w:r>
          </w:p>
        </w:tc>
        <w:tc>
          <w:tcPr>
            <w:tcW w:w="1102" w:type="pct"/>
            <w:gridSpan w:val="2"/>
            <w:tcBorders>
              <w:top w:val="single" w:sz="4" w:space="0" w:color="auto"/>
              <w:left w:val="single" w:sz="4" w:space="0" w:color="auto"/>
              <w:bottom w:val="single" w:sz="4" w:space="0" w:color="auto"/>
              <w:right w:val="single" w:sz="4" w:space="0" w:color="auto"/>
            </w:tcBorders>
            <w:shd w:val="clear" w:color="auto" w:fill="auto"/>
          </w:tcPr>
          <w:p w:rsidR="007353BA" w:rsidRDefault="007353BA" w:rsidP="003353C6">
            <w:pPr>
              <w:tabs>
                <w:tab w:val="left" w:pos="1455"/>
              </w:tabs>
              <w:ind w:left="18"/>
              <w:jc w:val="both"/>
            </w:pPr>
            <w:r>
              <w:t>Павлова М.И.</w:t>
            </w:r>
          </w:p>
          <w:p w:rsidR="007353BA" w:rsidRPr="009A682A" w:rsidRDefault="007353BA" w:rsidP="003353C6">
            <w:pPr>
              <w:tabs>
                <w:tab w:val="left" w:pos="1455"/>
              </w:tabs>
              <w:ind w:left="18"/>
              <w:jc w:val="both"/>
            </w:pPr>
            <w:proofErr w:type="spellStart"/>
            <w:r>
              <w:t>Калетина</w:t>
            </w:r>
            <w:proofErr w:type="spellEnd"/>
            <w:r>
              <w:t xml:space="preserve"> Р.П.</w:t>
            </w:r>
          </w:p>
          <w:p w:rsidR="007353BA" w:rsidRPr="009A682A" w:rsidRDefault="007353BA" w:rsidP="003353C6">
            <w:pPr>
              <w:tabs>
                <w:tab w:val="left" w:pos="1455"/>
              </w:tabs>
              <w:ind w:left="18"/>
              <w:jc w:val="both"/>
            </w:pPr>
            <w:r w:rsidRPr="009A682A">
              <w:t>Семенова А.</w:t>
            </w:r>
            <w:r>
              <w:t>Н.</w:t>
            </w:r>
          </w:p>
        </w:tc>
        <w:tc>
          <w:tcPr>
            <w:tcW w:w="781" w:type="pct"/>
            <w:tcBorders>
              <w:top w:val="single" w:sz="4" w:space="0" w:color="auto"/>
              <w:left w:val="single" w:sz="4" w:space="0" w:color="auto"/>
              <w:bottom w:val="single" w:sz="4" w:space="0" w:color="auto"/>
              <w:right w:val="single" w:sz="4" w:space="0" w:color="auto"/>
            </w:tcBorders>
          </w:tcPr>
          <w:p w:rsidR="007353BA" w:rsidRPr="009A682A" w:rsidRDefault="007353BA" w:rsidP="003353C6">
            <w:pPr>
              <w:tabs>
                <w:tab w:val="left" w:pos="1455"/>
              </w:tabs>
              <w:ind w:left="18"/>
              <w:jc w:val="both"/>
            </w:pPr>
          </w:p>
        </w:tc>
      </w:tr>
      <w:tr w:rsidR="007353BA" w:rsidRPr="009A682A" w:rsidTr="003353C6">
        <w:tc>
          <w:tcPr>
            <w:tcW w:w="506" w:type="pct"/>
            <w:tcBorders>
              <w:top w:val="single" w:sz="4" w:space="0" w:color="auto"/>
              <w:left w:val="single" w:sz="4" w:space="0" w:color="auto"/>
              <w:bottom w:val="single" w:sz="4" w:space="0" w:color="auto"/>
              <w:right w:val="single" w:sz="4" w:space="0" w:color="auto"/>
            </w:tcBorders>
            <w:shd w:val="clear" w:color="auto" w:fill="auto"/>
          </w:tcPr>
          <w:p w:rsidR="007353BA" w:rsidRPr="009A682A" w:rsidRDefault="007353BA" w:rsidP="003353C6">
            <w:pPr>
              <w:tabs>
                <w:tab w:val="left" w:pos="1455"/>
              </w:tabs>
              <w:jc w:val="both"/>
            </w:pPr>
            <w:r>
              <w:t>7</w:t>
            </w:r>
            <w:r w:rsidRPr="009A682A">
              <w:t xml:space="preserve"> июня</w:t>
            </w:r>
          </w:p>
        </w:tc>
        <w:tc>
          <w:tcPr>
            <w:tcW w:w="2611" w:type="pct"/>
            <w:tcBorders>
              <w:top w:val="single" w:sz="4" w:space="0" w:color="auto"/>
              <w:left w:val="single" w:sz="4" w:space="0" w:color="auto"/>
              <w:bottom w:val="single" w:sz="4" w:space="0" w:color="auto"/>
              <w:right w:val="single" w:sz="4" w:space="0" w:color="auto"/>
            </w:tcBorders>
            <w:shd w:val="clear" w:color="auto" w:fill="auto"/>
          </w:tcPr>
          <w:p w:rsidR="007353BA" w:rsidRPr="00987887" w:rsidRDefault="007353BA" w:rsidP="003353C6">
            <w:pPr>
              <w:tabs>
                <w:tab w:val="left" w:pos="1455"/>
              </w:tabs>
              <w:ind w:left="18"/>
              <w:jc w:val="both"/>
            </w:pPr>
            <w:r w:rsidRPr="00987887">
              <w:t>Беседа «Как вести себя на воде».</w:t>
            </w:r>
          </w:p>
          <w:p w:rsidR="007353BA" w:rsidRPr="00987887" w:rsidRDefault="007353BA" w:rsidP="003353C6">
            <w:pPr>
              <w:tabs>
                <w:tab w:val="left" w:pos="1455"/>
              </w:tabs>
              <w:ind w:left="18"/>
              <w:jc w:val="both"/>
            </w:pPr>
            <w:r w:rsidRPr="00987887">
              <w:t>День талантов.</w:t>
            </w:r>
            <w:r>
              <w:t xml:space="preserve"> </w:t>
            </w:r>
            <w:r w:rsidRPr="00987887">
              <w:t>Развлекательная программа «Здравствуй лето».</w:t>
            </w:r>
          </w:p>
          <w:p w:rsidR="007353BA" w:rsidRPr="00987887" w:rsidRDefault="007353BA" w:rsidP="003353C6">
            <w:pPr>
              <w:tabs>
                <w:tab w:val="left" w:pos="1455"/>
              </w:tabs>
              <w:jc w:val="both"/>
            </w:pPr>
            <w:r w:rsidRPr="00987887">
              <w:t xml:space="preserve">Открытие лагеря. </w:t>
            </w:r>
            <w:r>
              <w:t>Конкурс «</w:t>
            </w:r>
            <w:r w:rsidRPr="00987887">
              <w:t>Визитная карточка отрядов</w:t>
            </w:r>
            <w:r>
              <w:t>»</w:t>
            </w:r>
            <w:r w:rsidRPr="00987887">
              <w:t>.</w:t>
            </w:r>
          </w:p>
          <w:p w:rsidR="007353BA" w:rsidRPr="00987887" w:rsidRDefault="007353BA" w:rsidP="003353C6">
            <w:pPr>
              <w:tabs>
                <w:tab w:val="left" w:pos="1455"/>
              </w:tabs>
              <w:ind w:left="18"/>
              <w:jc w:val="both"/>
            </w:pPr>
            <w:r w:rsidRPr="00987887">
              <w:t>Викторина по ПДД.</w:t>
            </w:r>
          </w:p>
        </w:tc>
        <w:tc>
          <w:tcPr>
            <w:tcW w:w="1102" w:type="pct"/>
            <w:gridSpan w:val="2"/>
            <w:tcBorders>
              <w:top w:val="single" w:sz="4" w:space="0" w:color="auto"/>
              <w:left w:val="single" w:sz="4" w:space="0" w:color="auto"/>
              <w:bottom w:val="single" w:sz="4" w:space="0" w:color="auto"/>
              <w:right w:val="single" w:sz="4" w:space="0" w:color="auto"/>
            </w:tcBorders>
          </w:tcPr>
          <w:p w:rsidR="007353BA" w:rsidRDefault="007353BA" w:rsidP="003353C6">
            <w:pPr>
              <w:tabs>
                <w:tab w:val="left" w:pos="1455"/>
              </w:tabs>
              <w:ind w:left="18"/>
              <w:jc w:val="both"/>
            </w:pPr>
            <w:r w:rsidRPr="009A682A">
              <w:t>Минина Т.</w:t>
            </w:r>
            <w:proofErr w:type="gramStart"/>
            <w:r w:rsidRPr="009A682A">
              <w:t>С</w:t>
            </w:r>
            <w:proofErr w:type="gramEnd"/>
          </w:p>
          <w:p w:rsidR="007353BA" w:rsidRPr="009A682A" w:rsidRDefault="007353BA" w:rsidP="003353C6">
            <w:pPr>
              <w:tabs>
                <w:tab w:val="left" w:pos="1455"/>
              </w:tabs>
              <w:ind w:left="18"/>
              <w:jc w:val="both"/>
            </w:pPr>
            <w:r>
              <w:t>Парамонова Л.А</w:t>
            </w:r>
            <w:r w:rsidRPr="009A682A">
              <w:t>.</w:t>
            </w:r>
          </w:p>
          <w:p w:rsidR="007353BA" w:rsidRPr="009A682A" w:rsidRDefault="007353BA" w:rsidP="003353C6">
            <w:pPr>
              <w:tabs>
                <w:tab w:val="left" w:pos="1455"/>
              </w:tabs>
              <w:ind w:left="18"/>
              <w:jc w:val="both"/>
            </w:pPr>
            <w:r w:rsidRPr="009A682A">
              <w:t>Мясникова М.В</w:t>
            </w: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7353BA" w:rsidRPr="009A682A" w:rsidRDefault="007353BA" w:rsidP="003353C6">
            <w:pPr>
              <w:tabs>
                <w:tab w:val="left" w:pos="1455"/>
              </w:tabs>
              <w:ind w:left="18"/>
              <w:jc w:val="both"/>
            </w:pPr>
          </w:p>
        </w:tc>
      </w:tr>
      <w:tr w:rsidR="007353BA" w:rsidRPr="009A682A" w:rsidTr="003353C6">
        <w:tc>
          <w:tcPr>
            <w:tcW w:w="506" w:type="pct"/>
            <w:tcBorders>
              <w:top w:val="single" w:sz="4" w:space="0" w:color="auto"/>
              <w:left w:val="single" w:sz="4" w:space="0" w:color="auto"/>
              <w:bottom w:val="single" w:sz="4" w:space="0" w:color="auto"/>
              <w:right w:val="single" w:sz="4" w:space="0" w:color="auto"/>
            </w:tcBorders>
            <w:shd w:val="clear" w:color="auto" w:fill="auto"/>
          </w:tcPr>
          <w:p w:rsidR="007353BA" w:rsidRPr="009A682A" w:rsidRDefault="007353BA" w:rsidP="003353C6">
            <w:pPr>
              <w:tabs>
                <w:tab w:val="left" w:pos="1455"/>
              </w:tabs>
              <w:jc w:val="both"/>
            </w:pPr>
            <w:r>
              <w:t>8 июня</w:t>
            </w:r>
          </w:p>
        </w:tc>
        <w:tc>
          <w:tcPr>
            <w:tcW w:w="2611" w:type="pct"/>
            <w:tcBorders>
              <w:top w:val="single" w:sz="4" w:space="0" w:color="auto"/>
              <w:left w:val="single" w:sz="4" w:space="0" w:color="auto"/>
              <w:bottom w:val="single" w:sz="4" w:space="0" w:color="auto"/>
              <w:right w:val="single" w:sz="4" w:space="0" w:color="auto"/>
            </w:tcBorders>
            <w:shd w:val="clear" w:color="auto" w:fill="auto"/>
          </w:tcPr>
          <w:p w:rsidR="007353BA" w:rsidRPr="00987887" w:rsidRDefault="007353BA" w:rsidP="003353C6">
            <w:pPr>
              <w:tabs>
                <w:tab w:val="left" w:pos="1455"/>
              </w:tabs>
              <w:ind w:left="18"/>
              <w:jc w:val="both"/>
            </w:pPr>
            <w:r w:rsidRPr="00987887">
              <w:t>Беседа «Береги здоровье смолоду!».</w:t>
            </w:r>
          </w:p>
          <w:p w:rsidR="007353BA" w:rsidRPr="00987887" w:rsidRDefault="007353BA" w:rsidP="003353C6">
            <w:pPr>
              <w:tabs>
                <w:tab w:val="left" w:pos="1455"/>
              </w:tabs>
              <w:ind w:left="18"/>
              <w:jc w:val="both"/>
            </w:pPr>
            <w:r w:rsidRPr="00987887">
              <w:t>Игры на свежем воздухе.</w:t>
            </w:r>
          </w:p>
          <w:p w:rsidR="007353BA" w:rsidRPr="00987887" w:rsidRDefault="007353BA" w:rsidP="003353C6">
            <w:pPr>
              <w:tabs>
                <w:tab w:val="left" w:pos="1455"/>
              </w:tabs>
              <w:ind w:left="18"/>
              <w:jc w:val="both"/>
            </w:pPr>
            <w:r w:rsidRPr="00987887">
              <w:t>Познавательный урок «Как учились в старину».</w:t>
            </w:r>
          </w:p>
        </w:tc>
        <w:tc>
          <w:tcPr>
            <w:tcW w:w="1102" w:type="pct"/>
            <w:gridSpan w:val="2"/>
            <w:tcBorders>
              <w:top w:val="single" w:sz="4" w:space="0" w:color="auto"/>
              <w:left w:val="single" w:sz="4" w:space="0" w:color="auto"/>
              <w:bottom w:val="single" w:sz="4" w:space="0" w:color="auto"/>
              <w:right w:val="single" w:sz="4" w:space="0" w:color="auto"/>
            </w:tcBorders>
          </w:tcPr>
          <w:p w:rsidR="007353BA" w:rsidRDefault="007353BA" w:rsidP="003353C6">
            <w:pPr>
              <w:tabs>
                <w:tab w:val="left" w:pos="1455"/>
              </w:tabs>
              <w:ind w:left="18"/>
              <w:jc w:val="both"/>
            </w:pPr>
            <w:r w:rsidRPr="009A682A">
              <w:t>Воспитатели</w:t>
            </w:r>
          </w:p>
          <w:p w:rsidR="007353BA" w:rsidRPr="009A682A" w:rsidRDefault="007353BA" w:rsidP="003353C6">
            <w:pPr>
              <w:tabs>
                <w:tab w:val="left" w:pos="1455"/>
              </w:tabs>
              <w:ind w:left="18"/>
              <w:jc w:val="both"/>
            </w:pPr>
            <w:r>
              <w:t xml:space="preserve">Инструктор по физической </w:t>
            </w:r>
            <w:r>
              <w:lastRenderedPageBreak/>
              <w:t>культуре</w:t>
            </w: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7353BA" w:rsidRPr="009A682A" w:rsidRDefault="007353BA" w:rsidP="003353C6">
            <w:pPr>
              <w:tabs>
                <w:tab w:val="left" w:pos="1455"/>
              </w:tabs>
              <w:ind w:left="18"/>
              <w:jc w:val="both"/>
            </w:pPr>
          </w:p>
        </w:tc>
      </w:tr>
      <w:tr w:rsidR="007353BA" w:rsidRPr="009A682A" w:rsidTr="003353C6">
        <w:tc>
          <w:tcPr>
            <w:tcW w:w="506" w:type="pct"/>
            <w:tcBorders>
              <w:top w:val="single" w:sz="4" w:space="0" w:color="auto"/>
              <w:left w:val="single" w:sz="4" w:space="0" w:color="auto"/>
              <w:bottom w:val="single" w:sz="4" w:space="0" w:color="auto"/>
              <w:right w:val="single" w:sz="4" w:space="0" w:color="auto"/>
            </w:tcBorders>
            <w:shd w:val="clear" w:color="auto" w:fill="auto"/>
          </w:tcPr>
          <w:p w:rsidR="007353BA" w:rsidRPr="009A682A" w:rsidRDefault="007353BA" w:rsidP="003353C6">
            <w:pPr>
              <w:tabs>
                <w:tab w:val="left" w:pos="1455"/>
              </w:tabs>
              <w:jc w:val="both"/>
            </w:pPr>
            <w:r>
              <w:lastRenderedPageBreak/>
              <w:t>10</w:t>
            </w:r>
            <w:r w:rsidRPr="009A682A">
              <w:t xml:space="preserve"> июня</w:t>
            </w:r>
          </w:p>
        </w:tc>
        <w:tc>
          <w:tcPr>
            <w:tcW w:w="2611" w:type="pct"/>
            <w:tcBorders>
              <w:top w:val="single" w:sz="4" w:space="0" w:color="auto"/>
              <w:left w:val="single" w:sz="4" w:space="0" w:color="auto"/>
              <w:bottom w:val="single" w:sz="4" w:space="0" w:color="auto"/>
              <w:right w:val="single" w:sz="4" w:space="0" w:color="auto"/>
            </w:tcBorders>
            <w:shd w:val="clear" w:color="auto" w:fill="auto"/>
          </w:tcPr>
          <w:p w:rsidR="007353BA" w:rsidRPr="00987887" w:rsidRDefault="007353BA" w:rsidP="003353C6">
            <w:pPr>
              <w:ind w:left="18"/>
              <w:jc w:val="both"/>
            </w:pPr>
            <w:r w:rsidRPr="00987887">
              <w:t>Конкурс чтецов «Мой любимый город».</w:t>
            </w:r>
          </w:p>
          <w:p w:rsidR="007353BA" w:rsidRPr="00987887" w:rsidRDefault="007353BA" w:rsidP="003353C6">
            <w:pPr>
              <w:tabs>
                <w:tab w:val="left" w:pos="1455"/>
              </w:tabs>
              <w:ind w:left="18"/>
              <w:jc w:val="both"/>
            </w:pPr>
            <w:r w:rsidRPr="00987887">
              <w:t xml:space="preserve">Посещение городской библиотеки им. М. </w:t>
            </w:r>
            <w:proofErr w:type="spellStart"/>
            <w:r w:rsidRPr="00987887">
              <w:t>Сеспеля</w:t>
            </w:r>
            <w:proofErr w:type="spellEnd"/>
            <w:r w:rsidRPr="00987887">
              <w:t>.</w:t>
            </w:r>
          </w:p>
          <w:p w:rsidR="007353BA" w:rsidRPr="00987887" w:rsidRDefault="007353BA" w:rsidP="003353C6">
            <w:pPr>
              <w:tabs>
                <w:tab w:val="left" w:pos="1455"/>
              </w:tabs>
              <w:ind w:left="18"/>
              <w:jc w:val="both"/>
            </w:pPr>
            <w:r w:rsidRPr="00987887">
              <w:t>Игры на свежем воздухе.</w:t>
            </w:r>
          </w:p>
        </w:tc>
        <w:tc>
          <w:tcPr>
            <w:tcW w:w="1102" w:type="pct"/>
            <w:gridSpan w:val="2"/>
            <w:tcBorders>
              <w:top w:val="single" w:sz="4" w:space="0" w:color="auto"/>
              <w:left w:val="single" w:sz="4" w:space="0" w:color="auto"/>
              <w:bottom w:val="single" w:sz="4" w:space="0" w:color="auto"/>
              <w:right w:val="single" w:sz="4" w:space="0" w:color="auto"/>
            </w:tcBorders>
          </w:tcPr>
          <w:p w:rsidR="007353BA" w:rsidRDefault="007353BA" w:rsidP="003353C6">
            <w:pPr>
              <w:tabs>
                <w:tab w:val="left" w:pos="1455"/>
              </w:tabs>
              <w:jc w:val="both"/>
            </w:pPr>
            <w:r>
              <w:t>Павлова М.И.</w:t>
            </w:r>
          </w:p>
          <w:p w:rsidR="007353BA" w:rsidRPr="009A682A" w:rsidRDefault="007353BA" w:rsidP="003353C6">
            <w:pPr>
              <w:tabs>
                <w:tab w:val="left" w:pos="1455"/>
              </w:tabs>
              <w:jc w:val="both"/>
            </w:pPr>
            <w:proofErr w:type="spellStart"/>
            <w:r>
              <w:t>Калетина</w:t>
            </w:r>
            <w:proofErr w:type="spellEnd"/>
            <w:r>
              <w:t xml:space="preserve"> Р.П.</w:t>
            </w:r>
          </w:p>
          <w:p w:rsidR="007353BA" w:rsidRPr="009A682A" w:rsidRDefault="007353BA" w:rsidP="008A4954">
            <w:pPr>
              <w:tabs>
                <w:tab w:val="left" w:pos="1455"/>
              </w:tabs>
              <w:ind w:left="18"/>
              <w:jc w:val="both"/>
            </w:pPr>
            <w:r>
              <w:t>Алексеева Т.Г.</w:t>
            </w: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7353BA" w:rsidRPr="009A682A" w:rsidRDefault="007353BA" w:rsidP="003353C6">
            <w:pPr>
              <w:tabs>
                <w:tab w:val="left" w:pos="1455"/>
              </w:tabs>
              <w:ind w:left="18"/>
              <w:jc w:val="both"/>
            </w:pPr>
          </w:p>
        </w:tc>
      </w:tr>
      <w:tr w:rsidR="007353BA" w:rsidRPr="009A682A" w:rsidTr="003353C6">
        <w:tc>
          <w:tcPr>
            <w:tcW w:w="506" w:type="pct"/>
            <w:tcBorders>
              <w:top w:val="single" w:sz="4" w:space="0" w:color="auto"/>
              <w:left w:val="single" w:sz="4" w:space="0" w:color="auto"/>
              <w:bottom w:val="single" w:sz="4" w:space="0" w:color="auto"/>
              <w:right w:val="single" w:sz="4" w:space="0" w:color="auto"/>
            </w:tcBorders>
            <w:shd w:val="clear" w:color="auto" w:fill="auto"/>
          </w:tcPr>
          <w:p w:rsidR="007353BA" w:rsidRPr="009A682A" w:rsidRDefault="007353BA" w:rsidP="003353C6">
            <w:pPr>
              <w:tabs>
                <w:tab w:val="left" w:pos="1455"/>
              </w:tabs>
              <w:jc w:val="both"/>
            </w:pPr>
            <w:r>
              <w:t>11</w:t>
            </w:r>
            <w:r w:rsidRPr="009A682A">
              <w:t xml:space="preserve"> июня</w:t>
            </w:r>
          </w:p>
        </w:tc>
        <w:tc>
          <w:tcPr>
            <w:tcW w:w="2611" w:type="pct"/>
            <w:tcBorders>
              <w:top w:val="single" w:sz="4" w:space="0" w:color="auto"/>
              <w:left w:val="single" w:sz="4" w:space="0" w:color="auto"/>
              <w:bottom w:val="single" w:sz="4" w:space="0" w:color="auto"/>
              <w:right w:val="single" w:sz="4" w:space="0" w:color="auto"/>
            </w:tcBorders>
            <w:shd w:val="clear" w:color="auto" w:fill="auto"/>
          </w:tcPr>
          <w:p w:rsidR="007353BA" w:rsidRPr="00987887" w:rsidRDefault="007353BA" w:rsidP="003353C6">
            <w:pPr>
              <w:tabs>
                <w:tab w:val="left" w:pos="1455"/>
              </w:tabs>
              <w:jc w:val="both"/>
            </w:pPr>
            <w:r w:rsidRPr="00987887">
              <w:t>«Мне уголок России мил» - конкурс рисунков по отрядам.</w:t>
            </w:r>
          </w:p>
          <w:p w:rsidR="007353BA" w:rsidRPr="00987887" w:rsidRDefault="007353BA" w:rsidP="003353C6">
            <w:pPr>
              <w:tabs>
                <w:tab w:val="left" w:pos="1455"/>
              </w:tabs>
              <w:ind w:left="18"/>
              <w:jc w:val="both"/>
            </w:pPr>
            <w:r w:rsidRPr="00987887">
              <w:t>Игра – путешествие «Моя Россия».</w:t>
            </w:r>
          </w:p>
          <w:p w:rsidR="007353BA" w:rsidRPr="00987887" w:rsidRDefault="007353BA" w:rsidP="003353C6">
            <w:pPr>
              <w:tabs>
                <w:tab w:val="left" w:pos="1455"/>
              </w:tabs>
              <w:ind w:left="18"/>
              <w:jc w:val="both"/>
            </w:pPr>
            <w:r w:rsidRPr="00987887">
              <w:rPr>
                <w:color w:val="000000"/>
                <w:shd w:val="clear" w:color="auto" w:fill="FFFFFF"/>
              </w:rPr>
              <w:t>Шоу световых путешествий.</w:t>
            </w:r>
          </w:p>
        </w:tc>
        <w:tc>
          <w:tcPr>
            <w:tcW w:w="1102" w:type="pct"/>
            <w:gridSpan w:val="2"/>
            <w:tcBorders>
              <w:top w:val="single" w:sz="4" w:space="0" w:color="auto"/>
              <w:left w:val="single" w:sz="4" w:space="0" w:color="auto"/>
              <w:bottom w:val="single" w:sz="4" w:space="0" w:color="auto"/>
              <w:right w:val="single" w:sz="4" w:space="0" w:color="auto"/>
            </w:tcBorders>
          </w:tcPr>
          <w:p w:rsidR="007353BA" w:rsidRPr="009A682A" w:rsidRDefault="007353BA" w:rsidP="003353C6">
            <w:pPr>
              <w:tabs>
                <w:tab w:val="left" w:pos="1455"/>
              </w:tabs>
              <w:jc w:val="both"/>
            </w:pPr>
            <w:proofErr w:type="spellStart"/>
            <w:r>
              <w:t>Калетина</w:t>
            </w:r>
            <w:proofErr w:type="spellEnd"/>
            <w:r>
              <w:t xml:space="preserve"> Р.П.</w:t>
            </w:r>
          </w:p>
          <w:p w:rsidR="007353BA" w:rsidRDefault="007353BA" w:rsidP="003353C6">
            <w:pPr>
              <w:tabs>
                <w:tab w:val="left" w:pos="1455"/>
              </w:tabs>
              <w:ind w:left="18"/>
              <w:jc w:val="both"/>
            </w:pPr>
            <w:r w:rsidRPr="009A682A">
              <w:t>Мясникова М. В</w:t>
            </w:r>
          </w:p>
          <w:p w:rsidR="007353BA" w:rsidRPr="009A682A" w:rsidRDefault="007353BA" w:rsidP="003353C6">
            <w:pPr>
              <w:tabs>
                <w:tab w:val="left" w:pos="1455"/>
              </w:tabs>
              <w:ind w:left="18"/>
              <w:jc w:val="both"/>
            </w:pPr>
            <w:r w:rsidRPr="009A682A">
              <w:t>Павлова М.И.</w:t>
            </w: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7353BA" w:rsidRPr="009A682A" w:rsidRDefault="007353BA" w:rsidP="003353C6">
            <w:pPr>
              <w:tabs>
                <w:tab w:val="left" w:pos="1455"/>
              </w:tabs>
              <w:ind w:left="18"/>
              <w:jc w:val="both"/>
            </w:pPr>
          </w:p>
        </w:tc>
      </w:tr>
      <w:tr w:rsidR="008A4954" w:rsidRPr="009A682A" w:rsidTr="003353C6">
        <w:tc>
          <w:tcPr>
            <w:tcW w:w="506"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jc w:val="both"/>
            </w:pPr>
            <w:r>
              <w:t>13</w:t>
            </w:r>
            <w:r w:rsidRPr="009A682A">
              <w:t xml:space="preserve"> июня</w:t>
            </w:r>
          </w:p>
        </w:tc>
        <w:tc>
          <w:tcPr>
            <w:tcW w:w="2611" w:type="pct"/>
            <w:tcBorders>
              <w:top w:val="single" w:sz="4" w:space="0" w:color="auto"/>
              <w:left w:val="single" w:sz="4" w:space="0" w:color="auto"/>
              <w:bottom w:val="single" w:sz="4" w:space="0" w:color="auto"/>
              <w:right w:val="single" w:sz="4" w:space="0" w:color="auto"/>
            </w:tcBorders>
            <w:shd w:val="clear" w:color="auto" w:fill="auto"/>
          </w:tcPr>
          <w:p w:rsidR="008A4954" w:rsidRDefault="008A4954" w:rsidP="00A853E5">
            <w:pPr>
              <w:ind w:left="18"/>
              <w:jc w:val="both"/>
            </w:pPr>
            <w:r w:rsidRPr="00C62BA4">
              <w:t>День кино.</w:t>
            </w:r>
            <w:r>
              <w:t xml:space="preserve"> </w:t>
            </w:r>
          </w:p>
          <w:p w:rsidR="008A4954" w:rsidRPr="00C62BA4" w:rsidRDefault="008A4954" w:rsidP="00A853E5">
            <w:pPr>
              <w:ind w:left="18"/>
              <w:jc w:val="both"/>
            </w:pPr>
            <w:r>
              <w:t>Конкурс рисунков.</w:t>
            </w:r>
          </w:p>
          <w:p w:rsidR="008A4954" w:rsidRDefault="008A4954" w:rsidP="00A853E5">
            <w:pPr>
              <w:tabs>
                <w:tab w:val="left" w:pos="1455"/>
              </w:tabs>
              <w:ind w:left="18"/>
              <w:jc w:val="both"/>
            </w:pPr>
            <w:r w:rsidRPr="00C62BA4">
              <w:t>Спортивные игры.</w:t>
            </w:r>
            <w:r>
              <w:t xml:space="preserve"> </w:t>
            </w:r>
          </w:p>
          <w:p w:rsidR="008A4954" w:rsidRPr="00C62BA4" w:rsidRDefault="008A4954" w:rsidP="00A853E5">
            <w:pPr>
              <w:tabs>
                <w:tab w:val="left" w:pos="1455"/>
              </w:tabs>
              <w:ind w:left="18"/>
              <w:jc w:val="both"/>
            </w:pPr>
            <w:r>
              <w:t>Игра в пионербол.</w:t>
            </w:r>
          </w:p>
        </w:tc>
        <w:tc>
          <w:tcPr>
            <w:tcW w:w="1102" w:type="pct"/>
            <w:gridSpan w:val="2"/>
            <w:tcBorders>
              <w:top w:val="single" w:sz="4" w:space="0" w:color="auto"/>
              <w:left w:val="single" w:sz="4" w:space="0" w:color="auto"/>
              <w:bottom w:val="single" w:sz="4" w:space="0" w:color="auto"/>
              <w:right w:val="single" w:sz="4" w:space="0" w:color="auto"/>
            </w:tcBorders>
          </w:tcPr>
          <w:p w:rsidR="008A4954" w:rsidRPr="009A682A" w:rsidRDefault="008A4954" w:rsidP="003353C6">
            <w:pPr>
              <w:tabs>
                <w:tab w:val="left" w:pos="1455"/>
              </w:tabs>
              <w:ind w:left="18"/>
              <w:jc w:val="both"/>
            </w:pPr>
            <w:proofErr w:type="spellStart"/>
            <w:r w:rsidRPr="009A682A">
              <w:t>Астина</w:t>
            </w:r>
            <w:proofErr w:type="spellEnd"/>
            <w:r w:rsidRPr="009A682A">
              <w:t xml:space="preserve"> Т.Ю.</w:t>
            </w:r>
          </w:p>
          <w:p w:rsidR="008A4954" w:rsidRDefault="008A4954" w:rsidP="003353C6">
            <w:pPr>
              <w:tabs>
                <w:tab w:val="left" w:pos="1455"/>
              </w:tabs>
              <w:ind w:left="18"/>
              <w:jc w:val="both"/>
            </w:pPr>
            <w:r>
              <w:t>Парамонова Л.А.</w:t>
            </w:r>
          </w:p>
          <w:p w:rsidR="008A4954" w:rsidRPr="009A682A" w:rsidRDefault="008A4954" w:rsidP="003353C6">
            <w:pPr>
              <w:tabs>
                <w:tab w:val="left" w:pos="1455"/>
              </w:tabs>
              <w:ind w:left="18"/>
              <w:jc w:val="both"/>
            </w:pPr>
            <w:r w:rsidRPr="009A682A">
              <w:t>Павлова М.И.</w:t>
            </w: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jc w:val="both"/>
            </w:pPr>
          </w:p>
        </w:tc>
      </w:tr>
      <w:tr w:rsidR="008A4954" w:rsidRPr="009A682A" w:rsidTr="003353C6">
        <w:tc>
          <w:tcPr>
            <w:tcW w:w="506"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jc w:val="both"/>
            </w:pPr>
            <w:r>
              <w:t>14</w:t>
            </w:r>
            <w:r w:rsidRPr="009A682A">
              <w:t xml:space="preserve"> июня</w:t>
            </w:r>
          </w:p>
        </w:tc>
        <w:tc>
          <w:tcPr>
            <w:tcW w:w="2616" w:type="pct"/>
            <w:gridSpan w:val="2"/>
            <w:tcBorders>
              <w:top w:val="single" w:sz="4" w:space="0" w:color="auto"/>
              <w:left w:val="single" w:sz="4" w:space="0" w:color="auto"/>
              <w:bottom w:val="single" w:sz="4" w:space="0" w:color="auto"/>
              <w:right w:val="single" w:sz="4" w:space="0" w:color="auto"/>
            </w:tcBorders>
            <w:shd w:val="clear" w:color="auto" w:fill="auto"/>
          </w:tcPr>
          <w:p w:rsidR="008A4954" w:rsidRPr="00C62BA4" w:rsidRDefault="008A4954" w:rsidP="00A853E5">
            <w:pPr>
              <w:tabs>
                <w:tab w:val="left" w:pos="1455"/>
              </w:tabs>
              <w:ind w:left="18"/>
              <w:jc w:val="both"/>
            </w:pPr>
            <w:r w:rsidRPr="00C62BA4">
              <w:t>День театра.</w:t>
            </w:r>
          </w:p>
          <w:p w:rsidR="008A4954" w:rsidRPr="00C62BA4" w:rsidRDefault="008A4954" w:rsidP="00A853E5">
            <w:pPr>
              <w:ind w:left="18"/>
              <w:jc w:val="both"/>
            </w:pPr>
            <w:r w:rsidRPr="00C62BA4">
              <w:t>Беседа «Огонь. Друг или враг?»</w:t>
            </w:r>
          </w:p>
          <w:p w:rsidR="008A4954" w:rsidRPr="00C62BA4" w:rsidRDefault="008A4954" w:rsidP="00A853E5">
            <w:pPr>
              <w:ind w:left="18"/>
              <w:jc w:val="both"/>
            </w:pPr>
            <w:r w:rsidRPr="00C62BA4">
              <w:t>Культпоход в Чувашский Драматический театр</w:t>
            </w:r>
          </w:p>
          <w:p w:rsidR="008A4954" w:rsidRPr="00C62BA4" w:rsidRDefault="008A4954" w:rsidP="00A853E5">
            <w:pPr>
              <w:ind w:left="18"/>
              <w:jc w:val="both"/>
            </w:pPr>
            <w:r w:rsidRPr="00C62BA4">
              <w:t>Операция «Уют».</w:t>
            </w:r>
          </w:p>
        </w:tc>
        <w:tc>
          <w:tcPr>
            <w:tcW w:w="1097" w:type="pct"/>
            <w:tcBorders>
              <w:top w:val="single" w:sz="4" w:space="0" w:color="auto"/>
              <w:left w:val="single" w:sz="4" w:space="0" w:color="auto"/>
              <w:bottom w:val="single" w:sz="4" w:space="0" w:color="auto"/>
              <w:right w:val="single" w:sz="4" w:space="0" w:color="auto"/>
            </w:tcBorders>
          </w:tcPr>
          <w:p w:rsidR="008A4954" w:rsidRPr="009A682A" w:rsidRDefault="008A4954" w:rsidP="003353C6">
            <w:pPr>
              <w:tabs>
                <w:tab w:val="left" w:pos="1455"/>
              </w:tabs>
              <w:ind w:left="18"/>
              <w:jc w:val="both"/>
            </w:pPr>
            <w:r w:rsidRPr="009A682A">
              <w:t>Мясникова М.В.</w:t>
            </w:r>
          </w:p>
          <w:p w:rsidR="008A4954" w:rsidRDefault="008A4954" w:rsidP="003353C6">
            <w:pPr>
              <w:tabs>
                <w:tab w:val="left" w:pos="1455"/>
              </w:tabs>
              <w:ind w:left="18"/>
              <w:jc w:val="both"/>
            </w:pPr>
            <w:r w:rsidRPr="009A682A">
              <w:t>Павлова М.И</w:t>
            </w:r>
            <w:r>
              <w:t>.</w:t>
            </w:r>
          </w:p>
          <w:p w:rsidR="008A4954" w:rsidRPr="009A682A" w:rsidRDefault="008A4954" w:rsidP="003353C6">
            <w:pPr>
              <w:tabs>
                <w:tab w:val="left" w:pos="1455"/>
              </w:tabs>
              <w:ind w:left="18"/>
              <w:jc w:val="both"/>
            </w:pPr>
            <w:proofErr w:type="spellStart"/>
            <w:r>
              <w:t>Калетина</w:t>
            </w:r>
            <w:proofErr w:type="spellEnd"/>
            <w:r>
              <w:t xml:space="preserve"> Р.П.</w:t>
            </w: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ind w:left="18"/>
              <w:jc w:val="both"/>
            </w:pPr>
          </w:p>
        </w:tc>
      </w:tr>
      <w:tr w:rsidR="008A4954" w:rsidRPr="009A682A" w:rsidTr="003353C6">
        <w:tc>
          <w:tcPr>
            <w:tcW w:w="506"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jc w:val="both"/>
            </w:pPr>
            <w:r w:rsidRPr="009A682A">
              <w:t>1</w:t>
            </w:r>
            <w:r>
              <w:t xml:space="preserve">5 </w:t>
            </w:r>
            <w:r w:rsidRPr="009A682A">
              <w:t>июня</w:t>
            </w:r>
          </w:p>
        </w:tc>
        <w:tc>
          <w:tcPr>
            <w:tcW w:w="2616" w:type="pct"/>
            <w:gridSpan w:val="2"/>
            <w:tcBorders>
              <w:top w:val="single" w:sz="4" w:space="0" w:color="auto"/>
              <w:left w:val="single" w:sz="4" w:space="0" w:color="auto"/>
              <w:bottom w:val="single" w:sz="4" w:space="0" w:color="auto"/>
              <w:right w:val="single" w:sz="4" w:space="0" w:color="auto"/>
            </w:tcBorders>
            <w:shd w:val="clear" w:color="auto" w:fill="auto"/>
          </w:tcPr>
          <w:p w:rsidR="008A4954" w:rsidRPr="00C62BA4" w:rsidRDefault="008A4954" w:rsidP="00A853E5">
            <w:pPr>
              <w:ind w:left="18"/>
              <w:jc w:val="both"/>
            </w:pPr>
            <w:r w:rsidRPr="00C62BA4">
              <w:t>Беседа «Умение вести</w:t>
            </w:r>
            <w:r w:rsidR="00431387">
              <w:t xml:space="preserve"> себя при массовых мероприятиях. </w:t>
            </w:r>
            <w:r w:rsidRPr="00C62BA4">
              <w:t>Цирковая программа «Быть спортивным и здоровым – это хорошо!»</w:t>
            </w:r>
          </w:p>
          <w:p w:rsidR="00431387" w:rsidRPr="00C62BA4" w:rsidRDefault="00431387" w:rsidP="00A853E5">
            <w:pPr>
              <w:ind w:left="18"/>
              <w:jc w:val="both"/>
            </w:pPr>
            <w:r>
              <w:t>Экологический марафон «Лес чудес»</w:t>
            </w:r>
          </w:p>
        </w:tc>
        <w:tc>
          <w:tcPr>
            <w:tcW w:w="1097" w:type="pct"/>
            <w:tcBorders>
              <w:top w:val="single" w:sz="4" w:space="0" w:color="auto"/>
              <w:left w:val="single" w:sz="4" w:space="0" w:color="auto"/>
              <w:bottom w:val="single" w:sz="4" w:space="0" w:color="auto"/>
              <w:right w:val="single" w:sz="4" w:space="0" w:color="auto"/>
            </w:tcBorders>
          </w:tcPr>
          <w:p w:rsidR="008A4954" w:rsidRDefault="008A4954" w:rsidP="003353C6">
            <w:pPr>
              <w:tabs>
                <w:tab w:val="left" w:pos="1455"/>
              </w:tabs>
              <w:ind w:left="18"/>
              <w:jc w:val="both"/>
            </w:pPr>
            <w:r w:rsidRPr="009A682A">
              <w:t>Воспитатели</w:t>
            </w:r>
          </w:p>
          <w:p w:rsidR="008A4954" w:rsidRPr="009A682A" w:rsidRDefault="008A4954" w:rsidP="003353C6">
            <w:pPr>
              <w:tabs>
                <w:tab w:val="left" w:pos="1455"/>
              </w:tabs>
              <w:ind w:left="18"/>
              <w:jc w:val="both"/>
            </w:pPr>
            <w:r>
              <w:t>Инструктор по физической культуре</w:t>
            </w: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jc w:val="both"/>
            </w:pPr>
          </w:p>
        </w:tc>
      </w:tr>
      <w:tr w:rsidR="008A4954" w:rsidRPr="009A682A" w:rsidTr="003353C6">
        <w:tc>
          <w:tcPr>
            <w:tcW w:w="506"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jc w:val="both"/>
            </w:pPr>
            <w:r>
              <w:t>17</w:t>
            </w:r>
            <w:r w:rsidRPr="009A682A">
              <w:t xml:space="preserve"> июня</w:t>
            </w:r>
          </w:p>
        </w:tc>
        <w:tc>
          <w:tcPr>
            <w:tcW w:w="2616" w:type="pct"/>
            <w:gridSpan w:val="2"/>
            <w:tcBorders>
              <w:top w:val="single" w:sz="4" w:space="0" w:color="auto"/>
              <w:left w:val="single" w:sz="4" w:space="0" w:color="auto"/>
              <w:bottom w:val="single" w:sz="4" w:space="0" w:color="auto"/>
              <w:right w:val="single" w:sz="4" w:space="0" w:color="auto"/>
            </w:tcBorders>
            <w:shd w:val="clear" w:color="auto" w:fill="auto"/>
          </w:tcPr>
          <w:p w:rsidR="008A4954" w:rsidRPr="00C62BA4" w:rsidRDefault="008A4954" w:rsidP="00A853E5">
            <w:pPr>
              <w:tabs>
                <w:tab w:val="left" w:pos="1455"/>
              </w:tabs>
              <w:ind w:left="18"/>
              <w:jc w:val="both"/>
            </w:pPr>
            <w:r w:rsidRPr="00C62BA4">
              <w:t>День книги. Библиотечный час.</w:t>
            </w:r>
          </w:p>
          <w:p w:rsidR="008A4954" w:rsidRPr="00C62BA4" w:rsidRDefault="008A4954" w:rsidP="00A853E5">
            <w:pPr>
              <w:tabs>
                <w:tab w:val="left" w:pos="1455"/>
              </w:tabs>
              <w:ind w:left="18"/>
              <w:jc w:val="both"/>
            </w:pPr>
            <w:r w:rsidRPr="00C62BA4">
              <w:t xml:space="preserve">Посещение городской библиотеки им. М. </w:t>
            </w:r>
            <w:proofErr w:type="spellStart"/>
            <w:r w:rsidRPr="00C62BA4">
              <w:t>Сеспеля</w:t>
            </w:r>
            <w:proofErr w:type="spellEnd"/>
          </w:p>
          <w:p w:rsidR="008A4954" w:rsidRPr="00C62BA4" w:rsidRDefault="008A4954" w:rsidP="00A853E5">
            <w:pPr>
              <w:tabs>
                <w:tab w:val="left" w:pos="1455"/>
              </w:tabs>
              <w:ind w:left="18"/>
              <w:jc w:val="both"/>
            </w:pPr>
            <w:r w:rsidRPr="00C62BA4">
              <w:t>Конкурс рисунков по ПДД.</w:t>
            </w:r>
          </w:p>
          <w:p w:rsidR="008A4954" w:rsidRPr="00C62BA4" w:rsidRDefault="008A4954" w:rsidP="00A853E5">
            <w:pPr>
              <w:tabs>
                <w:tab w:val="left" w:pos="1455"/>
              </w:tabs>
              <w:ind w:left="18"/>
              <w:jc w:val="both"/>
            </w:pPr>
            <w:r w:rsidRPr="00C62BA4">
              <w:t>Игры на свежем воздухе</w:t>
            </w:r>
          </w:p>
        </w:tc>
        <w:tc>
          <w:tcPr>
            <w:tcW w:w="1097" w:type="pct"/>
            <w:tcBorders>
              <w:top w:val="single" w:sz="4" w:space="0" w:color="auto"/>
              <w:left w:val="single" w:sz="4" w:space="0" w:color="auto"/>
              <w:bottom w:val="single" w:sz="4" w:space="0" w:color="auto"/>
              <w:right w:val="single" w:sz="4" w:space="0" w:color="auto"/>
            </w:tcBorders>
          </w:tcPr>
          <w:p w:rsidR="008A4954" w:rsidRPr="009A682A" w:rsidRDefault="008A4954" w:rsidP="003353C6">
            <w:pPr>
              <w:tabs>
                <w:tab w:val="left" w:pos="1455"/>
              </w:tabs>
              <w:jc w:val="both"/>
            </w:pPr>
            <w:r>
              <w:t>Парамонова Л.А.</w:t>
            </w:r>
          </w:p>
          <w:p w:rsidR="008A4954" w:rsidRPr="009A682A" w:rsidRDefault="008A4954" w:rsidP="003353C6">
            <w:pPr>
              <w:tabs>
                <w:tab w:val="left" w:pos="1455"/>
              </w:tabs>
              <w:ind w:left="18"/>
              <w:jc w:val="both"/>
            </w:pPr>
            <w:proofErr w:type="spellStart"/>
            <w:r>
              <w:t>Калетина</w:t>
            </w:r>
            <w:proofErr w:type="spellEnd"/>
            <w:r>
              <w:t xml:space="preserve"> Р.П.</w:t>
            </w:r>
          </w:p>
          <w:p w:rsidR="008A4954" w:rsidRPr="009A682A" w:rsidRDefault="008A4954" w:rsidP="003353C6">
            <w:pPr>
              <w:tabs>
                <w:tab w:val="left" w:pos="1455"/>
              </w:tabs>
              <w:ind w:left="18"/>
              <w:jc w:val="both"/>
            </w:pPr>
            <w:r w:rsidRPr="009A682A">
              <w:t>Минина Т.С.</w:t>
            </w: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ind w:left="18"/>
              <w:jc w:val="both"/>
            </w:pPr>
          </w:p>
        </w:tc>
      </w:tr>
      <w:tr w:rsidR="008A4954" w:rsidRPr="009A682A" w:rsidTr="003353C6">
        <w:tc>
          <w:tcPr>
            <w:tcW w:w="506"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jc w:val="both"/>
            </w:pPr>
            <w:r>
              <w:t>18</w:t>
            </w:r>
            <w:r w:rsidRPr="009A682A">
              <w:t xml:space="preserve"> июня</w:t>
            </w:r>
          </w:p>
        </w:tc>
        <w:tc>
          <w:tcPr>
            <w:tcW w:w="2616" w:type="pct"/>
            <w:gridSpan w:val="2"/>
            <w:tcBorders>
              <w:top w:val="single" w:sz="4" w:space="0" w:color="auto"/>
              <w:left w:val="single" w:sz="4" w:space="0" w:color="auto"/>
              <w:bottom w:val="single" w:sz="4" w:space="0" w:color="auto"/>
              <w:right w:val="single" w:sz="4" w:space="0" w:color="auto"/>
            </w:tcBorders>
            <w:shd w:val="clear" w:color="auto" w:fill="auto"/>
          </w:tcPr>
          <w:p w:rsidR="008A4954" w:rsidRPr="00C62BA4" w:rsidRDefault="008A4954" w:rsidP="00A853E5">
            <w:pPr>
              <w:jc w:val="both"/>
            </w:pPr>
            <w:r w:rsidRPr="00C62BA4">
              <w:t>День природы.</w:t>
            </w:r>
          </w:p>
          <w:p w:rsidR="008A4954" w:rsidRPr="00C62BA4" w:rsidRDefault="008A4954" w:rsidP="00A853E5">
            <w:pPr>
              <w:ind w:left="18"/>
              <w:jc w:val="both"/>
            </w:pPr>
            <w:r w:rsidRPr="00C62BA4">
              <w:t>«Почему планета Земля плачет?» беседа.</w:t>
            </w:r>
          </w:p>
          <w:p w:rsidR="008A4954" w:rsidRPr="00C62BA4" w:rsidRDefault="008A4954" w:rsidP="00A853E5">
            <w:pPr>
              <w:ind w:left="18"/>
              <w:jc w:val="both"/>
            </w:pPr>
            <w:r w:rsidRPr="00C62BA4">
              <w:t>Конкурс детского рисунка «Береги свою планету»</w:t>
            </w:r>
          </w:p>
          <w:p w:rsidR="008A4954" w:rsidRPr="00C62BA4" w:rsidRDefault="008A4954" w:rsidP="00A853E5">
            <w:pPr>
              <w:ind w:left="18"/>
              <w:jc w:val="both"/>
            </w:pPr>
            <w:r w:rsidRPr="00C62BA4">
              <w:t>Библиотечный час.</w:t>
            </w:r>
          </w:p>
        </w:tc>
        <w:tc>
          <w:tcPr>
            <w:tcW w:w="1097" w:type="pct"/>
            <w:tcBorders>
              <w:top w:val="single" w:sz="4" w:space="0" w:color="auto"/>
              <w:left w:val="single" w:sz="4" w:space="0" w:color="auto"/>
              <w:bottom w:val="single" w:sz="4" w:space="0" w:color="auto"/>
              <w:right w:val="single" w:sz="4" w:space="0" w:color="auto"/>
            </w:tcBorders>
          </w:tcPr>
          <w:p w:rsidR="008A4954" w:rsidRPr="009A682A" w:rsidRDefault="008A4954" w:rsidP="003353C6">
            <w:pPr>
              <w:tabs>
                <w:tab w:val="left" w:pos="1455"/>
              </w:tabs>
              <w:jc w:val="both"/>
            </w:pPr>
            <w:r>
              <w:t>Павлова М.И.</w:t>
            </w:r>
          </w:p>
          <w:p w:rsidR="008A4954" w:rsidRPr="009A682A" w:rsidRDefault="008A4954" w:rsidP="003353C6">
            <w:pPr>
              <w:tabs>
                <w:tab w:val="left" w:pos="1455"/>
              </w:tabs>
              <w:ind w:left="18"/>
              <w:jc w:val="both"/>
            </w:pPr>
            <w:r>
              <w:t>Семенова А.Н.</w:t>
            </w:r>
          </w:p>
          <w:p w:rsidR="008A4954" w:rsidRPr="009A682A" w:rsidRDefault="008A4954" w:rsidP="003353C6">
            <w:pPr>
              <w:tabs>
                <w:tab w:val="left" w:pos="1455"/>
              </w:tabs>
              <w:ind w:left="18"/>
              <w:jc w:val="both"/>
            </w:pP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ind w:left="18"/>
              <w:jc w:val="both"/>
            </w:pPr>
          </w:p>
        </w:tc>
      </w:tr>
      <w:tr w:rsidR="008A4954" w:rsidRPr="009A682A" w:rsidTr="003353C6">
        <w:tc>
          <w:tcPr>
            <w:tcW w:w="506"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jc w:val="both"/>
            </w:pPr>
            <w:r>
              <w:t>19</w:t>
            </w:r>
            <w:r w:rsidRPr="009A682A">
              <w:t xml:space="preserve"> июня</w:t>
            </w:r>
          </w:p>
        </w:tc>
        <w:tc>
          <w:tcPr>
            <w:tcW w:w="2616" w:type="pct"/>
            <w:gridSpan w:val="2"/>
            <w:tcBorders>
              <w:top w:val="single" w:sz="4" w:space="0" w:color="auto"/>
              <w:left w:val="single" w:sz="4" w:space="0" w:color="auto"/>
              <w:bottom w:val="single" w:sz="4" w:space="0" w:color="auto"/>
              <w:right w:val="single" w:sz="4" w:space="0" w:color="auto"/>
            </w:tcBorders>
            <w:shd w:val="clear" w:color="auto" w:fill="auto"/>
          </w:tcPr>
          <w:p w:rsidR="008A4954" w:rsidRPr="00C62BA4" w:rsidRDefault="008A4954" w:rsidP="00A853E5">
            <w:pPr>
              <w:ind w:left="18"/>
              <w:jc w:val="both"/>
            </w:pPr>
            <w:r w:rsidRPr="00C62BA4">
              <w:t>День искусств.</w:t>
            </w:r>
          </w:p>
          <w:p w:rsidR="008A4954" w:rsidRPr="00C62BA4" w:rsidRDefault="008A4954" w:rsidP="00A853E5">
            <w:pPr>
              <w:ind w:left="18"/>
              <w:jc w:val="both"/>
            </w:pPr>
            <w:r w:rsidRPr="00C62BA4">
              <w:t>Мастер-класс по ДПИ «Мастерская идей»</w:t>
            </w:r>
          </w:p>
          <w:p w:rsidR="008A4954" w:rsidRDefault="008A4954" w:rsidP="00A853E5">
            <w:pPr>
              <w:ind w:left="18"/>
              <w:jc w:val="both"/>
            </w:pPr>
            <w:r w:rsidRPr="00C62BA4">
              <w:t>Беседа «Правила поведения с незнакомыми людьми»</w:t>
            </w:r>
          </w:p>
          <w:p w:rsidR="008A4954" w:rsidRPr="00C62BA4" w:rsidRDefault="008A4954" w:rsidP="00A853E5">
            <w:pPr>
              <w:ind w:left="18"/>
              <w:jc w:val="both"/>
            </w:pPr>
            <w:r>
              <w:t>Химическое шоу.</w:t>
            </w:r>
          </w:p>
        </w:tc>
        <w:tc>
          <w:tcPr>
            <w:tcW w:w="1097" w:type="pct"/>
            <w:tcBorders>
              <w:top w:val="single" w:sz="4" w:space="0" w:color="auto"/>
              <w:left w:val="single" w:sz="4" w:space="0" w:color="auto"/>
              <w:bottom w:val="single" w:sz="4" w:space="0" w:color="auto"/>
              <w:right w:val="single" w:sz="4" w:space="0" w:color="auto"/>
            </w:tcBorders>
          </w:tcPr>
          <w:p w:rsidR="008A4954" w:rsidRPr="009A682A" w:rsidRDefault="008A4954" w:rsidP="003353C6">
            <w:pPr>
              <w:tabs>
                <w:tab w:val="left" w:pos="1455"/>
              </w:tabs>
              <w:jc w:val="both"/>
            </w:pPr>
            <w:proofErr w:type="spellStart"/>
            <w:r>
              <w:t>Астина</w:t>
            </w:r>
            <w:proofErr w:type="spellEnd"/>
            <w:r>
              <w:t xml:space="preserve"> Т.Ю.</w:t>
            </w:r>
          </w:p>
          <w:p w:rsidR="008A4954" w:rsidRDefault="008A4954" w:rsidP="003353C6">
            <w:pPr>
              <w:tabs>
                <w:tab w:val="left" w:pos="1455"/>
              </w:tabs>
              <w:ind w:left="18"/>
              <w:jc w:val="both"/>
            </w:pPr>
            <w:r w:rsidRPr="009A682A">
              <w:t>Павлова М.И.</w:t>
            </w:r>
          </w:p>
          <w:p w:rsidR="008A4954" w:rsidRPr="009A682A" w:rsidRDefault="008A4954" w:rsidP="003353C6">
            <w:pPr>
              <w:tabs>
                <w:tab w:val="left" w:pos="1455"/>
              </w:tabs>
              <w:ind w:left="18"/>
              <w:jc w:val="both"/>
            </w:pPr>
            <w:r>
              <w:t>Парамонова Л.А.</w:t>
            </w: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ind w:left="18"/>
              <w:jc w:val="both"/>
            </w:pPr>
          </w:p>
        </w:tc>
      </w:tr>
      <w:tr w:rsidR="008A4954" w:rsidRPr="009A682A" w:rsidTr="003353C6">
        <w:tc>
          <w:tcPr>
            <w:tcW w:w="506"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jc w:val="both"/>
            </w:pPr>
            <w:r>
              <w:t>20</w:t>
            </w:r>
            <w:r w:rsidRPr="009A682A">
              <w:t xml:space="preserve"> июня</w:t>
            </w:r>
          </w:p>
        </w:tc>
        <w:tc>
          <w:tcPr>
            <w:tcW w:w="2616" w:type="pct"/>
            <w:gridSpan w:val="2"/>
            <w:tcBorders>
              <w:top w:val="single" w:sz="4" w:space="0" w:color="auto"/>
              <w:left w:val="single" w:sz="4" w:space="0" w:color="auto"/>
              <w:bottom w:val="single" w:sz="4" w:space="0" w:color="auto"/>
              <w:right w:val="single" w:sz="4" w:space="0" w:color="auto"/>
            </w:tcBorders>
            <w:shd w:val="clear" w:color="auto" w:fill="auto"/>
          </w:tcPr>
          <w:p w:rsidR="008A4954" w:rsidRPr="00C62BA4" w:rsidRDefault="008A4954" w:rsidP="00A853E5">
            <w:pPr>
              <w:tabs>
                <w:tab w:val="left" w:pos="1455"/>
              </w:tabs>
              <w:ind w:left="18"/>
              <w:jc w:val="both"/>
            </w:pPr>
            <w:r w:rsidRPr="00C62BA4">
              <w:t xml:space="preserve">Экскурсия в </w:t>
            </w:r>
            <w:r>
              <w:t>национальную библиотеку</w:t>
            </w:r>
            <w:r w:rsidRPr="00C62BA4">
              <w:t>.</w:t>
            </w:r>
          </w:p>
          <w:p w:rsidR="008A4954" w:rsidRPr="00C62BA4" w:rsidRDefault="008A4954" w:rsidP="00A853E5">
            <w:pPr>
              <w:tabs>
                <w:tab w:val="left" w:pos="1455"/>
              </w:tabs>
              <w:ind w:left="18"/>
              <w:jc w:val="both"/>
            </w:pPr>
            <w:r w:rsidRPr="00C62BA4">
              <w:t>Подвижные игры.</w:t>
            </w:r>
          </w:p>
          <w:p w:rsidR="008A4954" w:rsidRDefault="008A4954" w:rsidP="00A853E5">
            <w:pPr>
              <w:tabs>
                <w:tab w:val="left" w:pos="1455"/>
              </w:tabs>
              <w:ind w:left="18"/>
              <w:jc w:val="both"/>
            </w:pPr>
            <w:r w:rsidRPr="00C62BA4">
              <w:t>Беседа «Правила поведения на водных объектах»</w:t>
            </w:r>
          </w:p>
          <w:p w:rsidR="008A4954" w:rsidRPr="00C62BA4" w:rsidRDefault="008A4954" w:rsidP="008A4954">
            <w:pPr>
              <w:ind w:left="18"/>
              <w:jc w:val="both"/>
            </w:pPr>
            <w:r w:rsidRPr="00C62BA4">
              <w:t xml:space="preserve">Культпоход в </w:t>
            </w:r>
            <w:r>
              <w:t>Русский д</w:t>
            </w:r>
            <w:r w:rsidRPr="00C62BA4">
              <w:t>раматический театр</w:t>
            </w:r>
          </w:p>
        </w:tc>
        <w:tc>
          <w:tcPr>
            <w:tcW w:w="1097" w:type="pct"/>
            <w:tcBorders>
              <w:top w:val="single" w:sz="4" w:space="0" w:color="auto"/>
              <w:left w:val="single" w:sz="4" w:space="0" w:color="auto"/>
              <w:bottom w:val="single" w:sz="4" w:space="0" w:color="auto"/>
              <w:right w:val="single" w:sz="4" w:space="0" w:color="auto"/>
            </w:tcBorders>
          </w:tcPr>
          <w:p w:rsidR="008A4954" w:rsidRDefault="008A4954" w:rsidP="003353C6">
            <w:pPr>
              <w:tabs>
                <w:tab w:val="left" w:pos="1455"/>
              </w:tabs>
              <w:ind w:left="18"/>
              <w:jc w:val="both"/>
            </w:pPr>
            <w:r>
              <w:t>Семенова А.Н.</w:t>
            </w:r>
          </w:p>
          <w:p w:rsidR="008A4954" w:rsidRDefault="008A4954" w:rsidP="003353C6">
            <w:pPr>
              <w:tabs>
                <w:tab w:val="left" w:pos="1455"/>
              </w:tabs>
              <w:ind w:left="18"/>
              <w:jc w:val="both"/>
            </w:pPr>
            <w:r w:rsidRPr="009A682A">
              <w:t>Павлова М.И</w:t>
            </w:r>
            <w:r>
              <w:t>.</w:t>
            </w:r>
          </w:p>
          <w:p w:rsidR="008A4954" w:rsidRPr="009A682A" w:rsidRDefault="008A4954" w:rsidP="003353C6">
            <w:pPr>
              <w:tabs>
                <w:tab w:val="left" w:pos="1455"/>
              </w:tabs>
              <w:ind w:left="18"/>
              <w:jc w:val="both"/>
            </w:pPr>
            <w:r>
              <w:t>Парамонова Л.А.</w:t>
            </w:r>
          </w:p>
          <w:p w:rsidR="008A4954" w:rsidRPr="009A682A" w:rsidRDefault="008A4954" w:rsidP="003353C6">
            <w:pPr>
              <w:tabs>
                <w:tab w:val="left" w:pos="1455"/>
              </w:tabs>
              <w:jc w:val="both"/>
            </w:pP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ind w:left="18"/>
              <w:jc w:val="both"/>
            </w:pPr>
          </w:p>
        </w:tc>
      </w:tr>
      <w:tr w:rsidR="008A4954" w:rsidRPr="009A682A" w:rsidTr="003353C6">
        <w:tc>
          <w:tcPr>
            <w:tcW w:w="506"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jc w:val="both"/>
            </w:pPr>
            <w:r>
              <w:t>21</w:t>
            </w:r>
            <w:r w:rsidRPr="009A682A">
              <w:t xml:space="preserve"> июня</w:t>
            </w:r>
          </w:p>
        </w:tc>
        <w:tc>
          <w:tcPr>
            <w:tcW w:w="2616" w:type="pct"/>
            <w:gridSpan w:val="2"/>
            <w:tcBorders>
              <w:top w:val="single" w:sz="4" w:space="0" w:color="auto"/>
              <w:left w:val="single" w:sz="4" w:space="0" w:color="auto"/>
              <w:bottom w:val="single" w:sz="4" w:space="0" w:color="auto"/>
              <w:right w:val="single" w:sz="4" w:space="0" w:color="auto"/>
            </w:tcBorders>
            <w:shd w:val="clear" w:color="auto" w:fill="auto"/>
          </w:tcPr>
          <w:p w:rsidR="008A4954" w:rsidRPr="00C62BA4" w:rsidRDefault="008A4954" w:rsidP="00A853E5">
            <w:pPr>
              <w:tabs>
                <w:tab w:val="left" w:pos="1455"/>
              </w:tabs>
              <w:ind w:left="18"/>
              <w:jc w:val="both"/>
            </w:pPr>
            <w:r w:rsidRPr="00C62BA4">
              <w:t>День чудес.</w:t>
            </w:r>
          </w:p>
          <w:p w:rsidR="008A4954" w:rsidRPr="00C62BA4" w:rsidRDefault="008A4954" w:rsidP="00A853E5">
            <w:pPr>
              <w:tabs>
                <w:tab w:val="left" w:pos="1455"/>
              </w:tabs>
              <w:ind w:left="18"/>
              <w:jc w:val="both"/>
            </w:pPr>
            <w:r w:rsidRPr="00C62BA4">
              <w:t>Ярмарка добрых дел.</w:t>
            </w:r>
          </w:p>
          <w:p w:rsidR="008A4954" w:rsidRDefault="008A4954" w:rsidP="00A853E5">
            <w:pPr>
              <w:tabs>
                <w:tab w:val="left" w:pos="1455"/>
              </w:tabs>
              <w:ind w:left="18"/>
              <w:jc w:val="both"/>
            </w:pPr>
            <w:r w:rsidRPr="00C62BA4">
              <w:t>Игра «Ищи клад».</w:t>
            </w:r>
          </w:p>
          <w:p w:rsidR="008A4954" w:rsidRPr="00C62BA4" w:rsidRDefault="008A4954" w:rsidP="00A853E5">
            <w:pPr>
              <w:tabs>
                <w:tab w:val="left" w:pos="1455"/>
              </w:tabs>
              <w:ind w:left="18"/>
              <w:jc w:val="both"/>
            </w:pPr>
            <w:r w:rsidRPr="00C62BA4">
              <w:t>Экскурсия в Парк Победы.</w:t>
            </w:r>
          </w:p>
        </w:tc>
        <w:tc>
          <w:tcPr>
            <w:tcW w:w="1097" w:type="pct"/>
            <w:tcBorders>
              <w:top w:val="single" w:sz="4" w:space="0" w:color="auto"/>
              <w:left w:val="single" w:sz="4" w:space="0" w:color="auto"/>
              <w:bottom w:val="single" w:sz="4" w:space="0" w:color="auto"/>
              <w:right w:val="single" w:sz="4" w:space="0" w:color="auto"/>
            </w:tcBorders>
          </w:tcPr>
          <w:p w:rsidR="008A4954" w:rsidRDefault="008A4954" w:rsidP="003353C6">
            <w:pPr>
              <w:tabs>
                <w:tab w:val="left" w:pos="1455"/>
              </w:tabs>
              <w:ind w:left="18"/>
              <w:jc w:val="both"/>
            </w:pPr>
            <w:proofErr w:type="spellStart"/>
            <w:r w:rsidRPr="009A682A">
              <w:t>Астина</w:t>
            </w:r>
            <w:proofErr w:type="spellEnd"/>
            <w:r w:rsidRPr="009A682A">
              <w:t xml:space="preserve"> Т.Ю.</w:t>
            </w:r>
          </w:p>
          <w:p w:rsidR="008A4954" w:rsidRDefault="008A4954" w:rsidP="003353C6">
            <w:pPr>
              <w:tabs>
                <w:tab w:val="left" w:pos="1455"/>
              </w:tabs>
              <w:ind w:left="18"/>
              <w:jc w:val="both"/>
            </w:pPr>
            <w:proofErr w:type="spellStart"/>
            <w:r>
              <w:t>Калетина</w:t>
            </w:r>
            <w:proofErr w:type="spellEnd"/>
            <w:r>
              <w:t xml:space="preserve"> Р.П.</w:t>
            </w:r>
          </w:p>
          <w:p w:rsidR="008A4954" w:rsidRPr="009A682A" w:rsidRDefault="008A4954" w:rsidP="003353C6">
            <w:pPr>
              <w:tabs>
                <w:tab w:val="left" w:pos="1455"/>
              </w:tabs>
              <w:ind w:left="18"/>
              <w:jc w:val="both"/>
            </w:pPr>
            <w:r>
              <w:t>Мясникова М.В.</w:t>
            </w: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ind w:left="18"/>
              <w:jc w:val="both"/>
            </w:pPr>
          </w:p>
        </w:tc>
      </w:tr>
      <w:tr w:rsidR="008A4954" w:rsidRPr="009A682A" w:rsidTr="003353C6">
        <w:tc>
          <w:tcPr>
            <w:tcW w:w="506"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jc w:val="both"/>
            </w:pPr>
            <w:r>
              <w:t>22</w:t>
            </w:r>
            <w:r w:rsidRPr="009A682A">
              <w:t xml:space="preserve"> июня</w:t>
            </w:r>
          </w:p>
        </w:tc>
        <w:tc>
          <w:tcPr>
            <w:tcW w:w="2616" w:type="pct"/>
            <w:gridSpan w:val="2"/>
            <w:tcBorders>
              <w:top w:val="single" w:sz="4" w:space="0" w:color="auto"/>
              <w:left w:val="single" w:sz="4" w:space="0" w:color="auto"/>
              <w:bottom w:val="single" w:sz="4" w:space="0" w:color="auto"/>
              <w:right w:val="single" w:sz="4" w:space="0" w:color="auto"/>
            </w:tcBorders>
            <w:shd w:val="clear" w:color="auto" w:fill="auto"/>
          </w:tcPr>
          <w:p w:rsidR="008A4954" w:rsidRPr="00C62BA4" w:rsidRDefault="008A4954" w:rsidP="00A853E5">
            <w:pPr>
              <w:tabs>
                <w:tab w:val="left" w:pos="1455"/>
              </w:tabs>
              <w:ind w:left="18"/>
              <w:jc w:val="both"/>
            </w:pPr>
            <w:r w:rsidRPr="00C62BA4">
              <w:t>Конкурс  плакатов  «Я - за ЗОЖ»</w:t>
            </w:r>
            <w:r>
              <w:t>.</w:t>
            </w:r>
          </w:p>
          <w:p w:rsidR="008A4954" w:rsidRDefault="008A4954" w:rsidP="00A853E5">
            <w:pPr>
              <w:tabs>
                <w:tab w:val="left" w:pos="1455"/>
              </w:tabs>
              <w:ind w:left="18"/>
              <w:jc w:val="both"/>
            </w:pPr>
            <w:r w:rsidRPr="00C62BA4">
              <w:t>Конкурс «Безопасное колесо»</w:t>
            </w:r>
            <w:r>
              <w:t>.</w:t>
            </w:r>
          </w:p>
          <w:p w:rsidR="008A4954" w:rsidRPr="00C62BA4" w:rsidRDefault="008A4954" w:rsidP="00A853E5">
            <w:pPr>
              <w:tabs>
                <w:tab w:val="left" w:pos="1455"/>
              </w:tabs>
              <w:ind w:left="18"/>
              <w:jc w:val="both"/>
            </w:pPr>
            <w:r w:rsidRPr="00C62BA4">
              <w:t>Мастер – класс по живописи.</w:t>
            </w:r>
          </w:p>
          <w:p w:rsidR="008A4954" w:rsidRPr="00C62BA4" w:rsidRDefault="008A4954" w:rsidP="00A853E5">
            <w:pPr>
              <w:tabs>
                <w:tab w:val="left" w:pos="1455"/>
              </w:tabs>
              <w:ind w:left="18"/>
              <w:jc w:val="both"/>
            </w:pPr>
            <w:r w:rsidRPr="00C62BA4">
              <w:t xml:space="preserve">Подготовка к закрытию лагеря. День памяти. </w:t>
            </w:r>
          </w:p>
        </w:tc>
        <w:tc>
          <w:tcPr>
            <w:tcW w:w="1097" w:type="pct"/>
            <w:tcBorders>
              <w:top w:val="single" w:sz="4" w:space="0" w:color="auto"/>
              <w:left w:val="single" w:sz="4" w:space="0" w:color="auto"/>
              <w:bottom w:val="single" w:sz="4" w:space="0" w:color="auto"/>
              <w:right w:val="single" w:sz="4" w:space="0" w:color="auto"/>
            </w:tcBorders>
          </w:tcPr>
          <w:p w:rsidR="008A4954" w:rsidRDefault="008A4954" w:rsidP="003353C6">
            <w:pPr>
              <w:tabs>
                <w:tab w:val="left" w:pos="1455"/>
              </w:tabs>
              <w:ind w:left="18"/>
              <w:jc w:val="both"/>
            </w:pPr>
            <w:proofErr w:type="spellStart"/>
            <w:r w:rsidRPr="009A682A">
              <w:t>Астина</w:t>
            </w:r>
            <w:proofErr w:type="spellEnd"/>
            <w:r w:rsidRPr="009A682A">
              <w:t xml:space="preserve"> Т.Ю.</w:t>
            </w:r>
          </w:p>
          <w:p w:rsidR="008A4954" w:rsidRDefault="008A4954" w:rsidP="003353C6">
            <w:pPr>
              <w:tabs>
                <w:tab w:val="left" w:pos="1455"/>
              </w:tabs>
              <w:ind w:left="18"/>
              <w:jc w:val="both"/>
            </w:pPr>
            <w:r w:rsidRPr="009A682A">
              <w:t>Мясникова М.В.</w:t>
            </w:r>
          </w:p>
          <w:p w:rsidR="008A4954" w:rsidRDefault="008A4954" w:rsidP="003353C6">
            <w:pPr>
              <w:tabs>
                <w:tab w:val="left" w:pos="1455"/>
              </w:tabs>
              <w:ind w:left="18"/>
              <w:jc w:val="both"/>
            </w:pPr>
            <w:r>
              <w:t>Минина Т.С.</w:t>
            </w:r>
          </w:p>
          <w:p w:rsidR="008A4954" w:rsidRPr="009A682A" w:rsidRDefault="008A4954" w:rsidP="003353C6">
            <w:pPr>
              <w:tabs>
                <w:tab w:val="left" w:pos="1455"/>
              </w:tabs>
              <w:ind w:left="18"/>
              <w:jc w:val="both"/>
            </w:pP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ind w:left="18"/>
              <w:jc w:val="both"/>
            </w:pPr>
          </w:p>
        </w:tc>
      </w:tr>
      <w:tr w:rsidR="008A4954" w:rsidRPr="009A682A" w:rsidTr="003353C6">
        <w:tc>
          <w:tcPr>
            <w:tcW w:w="506"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jc w:val="both"/>
            </w:pPr>
            <w:r>
              <w:t>25</w:t>
            </w:r>
            <w:r w:rsidRPr="009A682A">
              <w:t xml:space="preserve"> июня</w:t>
            </w:r>
          </w:p>
        </w:tc>
        <w:tc>
          <w:tcPr>
            <w:tcW w:w="2616" w:type="pct"/>
            <w:gridSpan w:val="2"/>
            <w:tcBorders>
              <w:top w:val="single" w:sz="4" w:space="0" w:color="auto"/>
              <w:left w:val="single" w:sz="4" w:space="0" w:color="auto"/>
              <w:bottom w:val="single" w:sz="4" w:space="0" w:color="auto"/>
              <w:right w:val="single" w:sz="4" w:space="0" w:color="auto"/>
            </w:tcBorders>
            <w:shd w:val="clear" w:color="auto" w:fill="auto"/>
          </w:tcPr>
          <w:p w:rsidR="008A4954" w:rsidRPr="00C62BA4" w:rsidRDefault="008A4954" w:rsidP="00A853E5">
            <w:pPr>
              <w:ind w:left="18"/>
              <w:jc w:val="both"/>
            </w:pPr>
            <w:r w:rsidRPr="00C62BA4">
              <w:t>Беседа «Они сражались за Родину»</w:t>
            </w:r>
          </w:p>
          <w:p w:rsidR="008A4954" w:rsidRPr="00C62BA4" w:rsidRDefault="008A4954" w:rsidP="00A853E5">
            <w:pPr>
              <w:tabs>
                <w:tab w:val="left" w:pos="1455"/>
              </w:tabs>
              <w:ind w:left="18"/>
              <w:jc w:val="both"/>
            </w:pPr>
            <w:r w:rsidRPr="00C62BA4">
              <w:t>Конкурс патриотической песни.</w:t>
            </w:r>
          </w:p>
          <w:p w:rsidR="008A4954" w:rsidRPr="00C62BA4" w:rsidRDefault="008A4954" w:rsidP="00A853E5">
            <w:pPr>
              <w:tabs>
                <w:tab w:val="left" w:pos="1455"/>
              </w:tabs>
              <w:ind w:left="18"/>
              <w:jc w:val="both"/>
            </w:pPr>
            <w:r w:rsidRPr="00C62BA4">
              <w:t>Викторина  «Дорогами войны».</w:t>
            </w:r>
          </w:p>
        </w:tc>
        <w:tc>
          <w:tcPr>
            <w:tcW w:w="1097" w:type="pct"/>
            <w:tcBorders>
              <w:top w:val="single" w:sz="4" w:space="0" w:color="auto"/>
              <w:left w:val="single" w:sz="4" w:space="0" w:color="auto"/>
              <w:bottom w:val="single" w:sz="4" w:space="0" w:color="auto"/>
              <w:right w:val="single" w:sz="4" w:space="0" w:color="auto"/>
            </w:tcBorders>
          </w:tcPr>
          <w:p w:rsidR="008A4954" w:rsidRDefault="008A4954" w:rsidP="003353C6">
            <w:pPr>
              <w:tabs>
                <w:tab w:val="left" w:pos="1455"/>
              </w:tabs>
              <w:ind w:left="18"/>
              <w:jc w:val="both"/>
            </w:pPr>
            <w:r w:rsidRPr="009A682A">
              <w:t>Минина Т.</w:t>
            </w:r>
            <w:proofErr w:type="gramStart"/>
            <w:r w:rsidRPr="009A682A">
              <w:t>С</w:t>
            </w:r>
            <w:proofErr w:type="gramEnd"/>
          </w:p>
          <w:p w:rsidR="008A4954" w:rsidRPr="009A682A" w:rsidRDefault="008A4954" w:rsidP="003353C6">
            <w:pPr>
              <w:tabs>
                <w:tab w:val="left" w:pos="1455"/>
              </w:tabs>
              <w:ind w:left="18"/>
              <w:jc w:val="both"/>
            </w:pPr>
            <w:r>
              <w:t>Парамонова Л.А.</w:t>
            </w:r>
          </w:p>
          <w:p w:rsidR="008A4954" w:rsidRPr="009A682A" w:rsidRDefault="008A4954" w:rsidP="008A4954">
            <w:pPr>
              <w:tabs>
                <w:tab w:val="left" w:pos="1455"/>
              </w:tabs>
              <w:ind w:left="18"/>
              <w:jc w:val="both"/>
            </w:pPr>
            <w:r w:rsidRPr="009A682A">
              <w:t>Мясникова М.В</w:t>
            </w: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ind w:left="18"/>
              <w:jc w:val="both"/>
            </w:pPr>
          </w:p>
        </w:tc>
      </w:tr>
      <w:tr w:rsidR="008A4954" w:rsidRPr="009A682A" w:rsidTr="003353C6">
        <w:tc>
          <w:tcPr>
            <w:tcW w:w="506" w:type="pct"/>
            <w:tcBorders>
              <w:top w:val="single" w:sz="4" w:space="0" w:color="auto"/>
              <w:left w:val="single" w:sz="4" w:space="0" w:color="auto"/>
              <w:bottom w:val="single" w:sz="4" w:space="0" w:color="auto"/>
              <w:right w:val="single" w:sz="4" w:space="0" w:color="auto"/>
            </w:tcBorders>
            <w:shd w:val="clear" w:color="auto" w:fill="auto"/>
          </w:tcPr>
          <w:p w:rsidR="008A4954" w:rsidRDefault="008A4954" w:rsidP="003353C6">
            <w:pPr>
              <w:tabs>
                <w:tab w:val="left" w:pos="1455"/>
              </w:tabs>
              <w:jc w:val="both"/>
            </w:pPr>
            <w:r>
              <w:t>26 июня</w:t>
            </w:r>
          </w:p>
        </w:tc>
        <w:tc>
          <w:tcPr>
            <w:tcW w:w="2616" w:type="pct"/>
            <w:gridSpan w:val="2"/>
            <w:tcBorders>
              <w:top w:val="single" w:sz="4" w:space="0" w:color="auto"/>
              <w:left w:val="single" w:sz="4" w:space="0" w:color="auto"/>
              <w:bottom w:val="single" w:sz="4" w:space="0" w:color="auto"/>
              <w:right w:val="single" w:sz="4" w:space="0" w:color="auto"/>
            </w:tcBorders>
            <w:shd w:val="clear" w:color="auto" w:fill="auto"/>
          </w:tcPr>
          <w:p w:rsidR="008A4954" w:rsidRPr="00C62BA4" w:rsidRDefault="008A4954" w:rsidP="00A853E5">
            <w:pPr>
              <w:tabs>
                <w:tab w:val="left" w:pos="1455"/>
              </w:tabs>
              <w:ind w:left="18"/>
              <w:jc w:val="both"/>
            </w:pPr>
            <w:r w:rsidRPr="00C62BA4">
              <w:t>День родного края.</w:t>
            </w:r>
          </w:p>
          <w:p w:rsidR="008A4954" w:rsidRPr="00C62BA4" w:rsidRDefault="008A4954" w:rsidP="00A853E5">
            <w:pPr>
              <w:tabs>
                <w:tab w:val="left" w:pos="1455"/>
              </w:tabs>
              <w:ind w:left="18"/>
              <w:jc w:val="both"/>
            </w:pPr>
            <w:r w:rsidRPr="00C62BA4">
              <w:t>Викторина «Моя Республика».</w:t>
            </w:r>
          </w:p>
          <w:p w:rsidR="008A4954" w:rsidRPr="00C62BA4" w:rsidRDefault="008A4954" w:rsidP="00A853E5">
            <w:pPr>
              <w:tabs>
                <w:tab w:val="left" w:pos="1455"/>
              </w:tabs>
              <w:ind w:left="18"/>
              <w:jc w:val="both"/>
            </w:pPr>
            <w:r w:rsidRPr="00C62BA4">
              <w:t>Операция «Уют».</w:t>
            </w:r>
          </w:p>
          <w:p w:rsidR="008A4954" w:rsidRPr="00C62BA4" w:rsidRDefault="008A4954" w:rsidP="00A853E5">
            <w:pPr>
              <w:tabs>
                <w:tab w:val="left" w:pos="1455"/>
              </w:tabs>
              <w:ind w:left="18"/>
              <w:jc w:val="both"/>
            </w:pPr>
            <w:r w:rsidRPr="00C62BA4">
              <w:t>Закрытие лагерной смены</w:t>
            </w:r>
          </w:p>
        </w:tc>
        <w:tc>
          <w:tcPr>
            <w:tcW w:w="1097" w:type="pct"/>
            <w:tcBorders>
              <w:top w:val="single" w:sz="4" w:space="0" w:color="auto"/>
              <w:left w:val="single" w:sz="4" w:space="0" w:color="auto"/>
              <w:bottom w:val="single" w:sz="4" w:space="0" w:color="auto"/>
              <w:right w:val="single" w:sz="4" w:space="0" w:color="auto"/>
            </w:tcBorders>
          </w:tcPr>
          <w:p w:rsidR="008A4954" w:rsidRPr="009A682A" w:rsidRDefault="008A4954" w:rsidP="003353C6">
            <w:pPr>
              <w:tabs>
                <w:tab w:val="left" w:pos="1455"/>
              </w:tabs>
              <w:ind w:left="18"/>
              <w:jc w:val="both"/>
            </w:pPr>
            <w:proofErr w:type="spellStart"/>
            <w:r w:rsidRPr="009A682A">
              <w:t>Астина</w:t>
            </w:r>
            <w:proofErr w:type="spellEnd"/>
            <w:r w:rsidRPr="009A682A">
              <w:t xml:space="preserve"> Т.Ю.</w:t>
            </w:r>
          </w:p>
          <w:p w:rsidR="008A4954" w:rsidRDefault="008A4954" w:rsidP="003353C6">
            <w:pPr>
              <w:tabs>
                <w:tab w:val="left" w:pos="1455"/>
              </w:tabs>
              <w:jc w:val="both"/>
            </w:pPr>
            <w:r>
              <w:t>Николаева Н.В.</w:t>
            </w:r>
          </w:p>
          <w:p w:rsidR="008A4954" w:rsidRPr="009A682A" w:rsidRDefault="008A4954" w:rsidP="003353C6">
            <w:pPr>
              <w:tabs>
                <w:tab w:val="left" w:pos="1455"/>
              </w:tabs>
              <w:jc w:val="both"/>
            </w:pPr>
            <w:r>
              <w:t>Медведева В.Н.</w:t>
            </w:r>
          </w:p>
          <w:p w:rsidR="008A4954" w:rsidRPr="009A682A" w:rsidRDefault="008A4954" w:rsidP="003353C6">
            <w:pPr>
              <w:tabs>
                <w:tab w:val="left" w:pos="1455"/>
              </w:tabs>
              <w:ind w:left="18"/>
              <w:jc w:val="both"/>
            </w:pPr>
            <w:r w:rsidRPr="009A682A">
              <w:t>воспитатели</w:t>
            </w: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8A4954" w:rsidRPr="009A682A" w:rsidRDefault="008A4954" w:rsidP="003353C6">
            <w:pPr>
              <w:tabs>
                <w:tab w:val="left" w:pos="1455"/>
              </w:tabs>
              <w:ind w:left="18"/>
              <w:jc w:val="both"/>
            </w:pPr>
          </w:p>
        </w:tc>
      </w:tr>
    </w:tbl>
    <w:p w:rsidR="007353BA" w:rsidRDefault="007353BA" w:rsidP="007353BA">
      <w:pPr>
        <w:spacing w:line="276" w:lineRule="auto"/>
        <w:ind w:left="284" w:right="-286"/>
        <w:jc w:val="center"/>
        <w:rPr>
          <w:b/>
          <w:sz w:val="28"/>
          <w:szCs w:val="28"/>
          <w:u w:val="single"/>
        </w:rPr>
      </w:pPr>
    </w:p>
    <w:p w:rsidR="00CE1C37" w:rsidRPr="00CE1C37" w:rsidRDefault="00CE1C37" w:rsidP="00030B40">
      <w:pPr>
        <w:spacing w:line="276" w:lineRule="auto"/>
        <w:ind w:left="284" w:right="-286"/>
        <w:jc w:val="center"/>
        <w:rPr>
          <w:b/>
          <w:sz w:val="28"/>
          <w:szCs w:val="28"/>
          <w:u w:val="single"/>
        </w:rPr>
      </w:pPr>
      <w:r w:rsidRPr="00CE1C37">
        <w:rPr>
          <w:b/>
          <w:sz w:val="28"/>
          <w:szCs w:val="28"/>
          <w:u w:val="single"/>
        </w:rPr>
        <w:lastRenderedPageBreak/>
        <w:t>Методическое обеспечение.</w:t>
      </w:r>
    </w:p>
    <w:p w:rsidR="00CE1C37" w:rsidRPr="005B65F8" w:rsidRDefault="00CE1C37" w:rsidP="00CE1C37">
      <w:pPr>
        <w:numPr>
          <w:ilvl w:val="0"/>
          <w:numId w:val="14"/>
        </w:numPr>
        <w:spacing w:line="276" w:lineRule="auto"/>
        <w:ind w:left="284" w:right="-286"/>
        <w:jc w:val="both"/>
      </w:pPr>
      <w:r w:rsidRPr="005B65F8">
        <w:t>Наличие программы лагеря,  плана-сетки.</w:t>
      </w:r>
    </w:p>
    <w:p w:rsidR="00CE1C37" w:rsidRPr="005B65F8" w:rsidRDefault="00CE1C37" w:rsidP="00CE1C37">
      <w:pPr>
        <w:numPr>
          <w:ilvl w:val="0"/>
          <w:numId w:val="14"/>
        </w:numPr>
        <w:spacing w:line="276" w:lineRule="auto"/>
        <w:ind w:left="284" w:right="-286"/>
        <w:jc w:val="both"/>
      </w:pPr>
      <w:r w:rsidRPr="005B65F8">
        <w:t>Должностные инструкции всех участников процесса.</w:t>
      </w:r>
    </w:p>
    <w:p w:rsidR="00CE1C37" w:rsidRPr="005B65F8" w:rsidRDefault="00CE1C37" w:rsidP="00CE1C37">
      <w:pPr>
        <w:numPr>
          <w:ilvl w:val="0"/>
          <w:numId w:val="14"/>
        </w:numPr>
        <w:spacing w:line="276" w:lineRule="auto"/>
        <w:ind w:left="284" w:right="-286"/>
        <w:jc w:val="both"/>
      </w:pPr>
      <w:r w:rsidRPr="005B65F8">
        <w:t>Проведение установочного семинара для всех работающих в течение лагерной смены.</w:t>
      </w:r>
    </w:p>
    <w:p w:rsidR="00CE1C37" w:rsidRPr="005B65F8" w:rsidRDefault="00CE1C37" w:rsidP="00CE1C37">
      <w:pPr>
        <w:numPr>
          <w:ilvl w:val="0"/>
          <w:numId w:val="14"/>
        </w:numPr>
        <w:spacing w:line="276" w:lineRule="auto"/>
        <w:ind w:left="284" w:right="-286"/>
        <w:jc w:val="both"/>
      </w:pPr>
      <w:r w:rsidRPr="005B65F8">
        <w:t>Подбор методических разработок в соответствии с планом работы.</w:t>
      </w:r>
    </w:p>
    <w:p w:rsidR="00CE1C37" w:rsidRPr="005B65F8" w:rsidRDefault="00CE1C37" w:rsidP="00CE1C37">
      <w:pPr>
        <w:numPr>
          <w:ilvl w:val="0"/>
          <w:numId w:val="14"/>
        </w:numPr>
        <w:spacing w:line="276" w:lineRule="auto"/>
        <w:ind w:left="284" w:right="-286"/>
        <w:jc w:val="both"/>
      </w:pPr>
      <w:r w:rsidRPr="005B65F8">
        <w:t>Проведение ежедневных планёрок.</w:t>
      </w:r>
    </w:p>
    <w:p w:rsidR="00CE1C37" w:rsidRPr="005B65F8" w:rsidRDefault="00CE1C37" w:rsidP="00CE1C37">
      <w:pPr>
        <w:numPr>
          <w:ilvl w:val="0"/>
          <w:numId w:val="14"/>
        </w:numPr>
        <w:spacing w:line="276" w:lineRule="auto"/>
        <w:ind w:left="284" w:right="-286"/>
        <w:jc w:val="both"/>
      </w:pPr>
      <w:r w:rsidRPr="005B65F8">
        <w:t>Разработка системы отслеживания результатов и подведения итогов.</w:t>
      </w:r>
    </w:p>
    <w:p w:rsidR="00CE1C37" w:rsidRPr="00CE1C37" w:rsidRDefault="00CE1C37" w:rsidP="00CE1C37">
      <w:pPr>
        <w:spacing w:line="276" w:lineRule="auto"/>
        <w:ind w:right="-286"/>
        <w:jc w:val="both"/>
        <w:rPr>
          <w:u w:val="single"/>
        </w:rPr>
      </w:pPr>
      <w:r w:rsidRPr="00CE1C37">
        <w:rPr>
          <w:u w:val="single"/>
        </w:rPr>
        <w:t>Педагогические условия.</w:t>
      </w:r>
    </w:p>
    <w:p w:rsidR="00CE1C37" w:rsidRPr="005B65F8" w:rsidRDefault="00CE1C37" w:rsidP="00CE1C37">
      <w:pPr>
        <w:numPr>
          <w:ilvl w:val="0"/>
          <w:numId w:val="15"/>
        </w:numPr>
        <w:spacing w:line="276" w:lineRule="auto"/>
        <w:ind w:left="284" w:right="-286"/>
        <w:jc w:val="both"/>
      </w:pPr>
      <w:r w:rsidRPr="00CE1C37">
        <w:t>Отбор педагогических</w:t>
      </w:r>
      <w:r w:rsidRPr="005B65F8">
        <w:t xml:space="preserve"> средств с учетом возрастных и индивидуальных особенностей, способствующих успешной самореализации детей.</w:t>
      </w:r>
    </w:p>
    <w:p w:rsidR="00CE1C37" w:rsidRPr="005B65F8" w:rsidRDefault="00CE1C37" w:rsidP="00CE1C37">
      <w:pPr>
        <w:numPr>
          <w:ilvl w:val="0"/>
          <w:numId w:val="15"/>
        </w:numPr>
        <w:spacing w:line="276" w:lineRule="auto"/>
        <w:ind w:left="284" w:right="-286"/>
        <w:jc w:val="both"/>
      </w:pPr>
      <w:r w:rsidRPr="005B65F8">
        <w:t>Организация различных видов деятельности.</w:t>
      </w:r>
    </w:p>
    <w:p w:rsidR="00CE1C37" w:rsidRPr="005B65F8" w:rsidRDefault="00CE1C37" w:rsidP="00CE1C37">
      <w:pPr>
        <w:numPr>
          <w:ilvl w:val="0"/>
          <w:numId w:val="15"/>
        </w:numPr>
        <w:spacing w:line="276" w:lineRule="auto"/>
        <w:ind w:left="284" w:right="-286"/>
        <w:jc w:val="both"/>
      </w:pPr>
      <w:r w:rsidRPr="005B65F8">
        <w:t>Добровольность включения детей в организацию жизни лагеря.</w:t>
      </w:r>
    </w:p>
    <w:p w:rsidR="00CE1C37" w:rsidRPr="005B65F8" w:rsidRDefault="00CE1C37" w:rsidP="00CE1C37">
      <w:pPr>
        <w:numPr>
          <w:ilvl w:val="0"/>
          <w:numId w:val="15"/>
        </w:numPr>
        <w:spacing w:line="276" w:lineRule="auto"/>
        <w:ind w:left="284" w:right="-286"/>
        <w:jc w:val="both"/>
      </w:pPr>
      <w:r w:rsidRPr="005B65F8">
        <w:t>Создание ситуации успеха.</w:t>
      </w:r>
    </w:p>
    <w:p w:rsidR="00CE1C37" w:rsidRPr="005B65F8" w:rsidRDefault="00CE1C37" w:rsidP="00CE1C37">
      <w:pPr>
        <w:numPr>
          <w:ilvl w:val="0"/>
          <w:numId w:val="15"/>
        </w:numPr>
        <w:spacing w:line="276" w:lineRule="auto"/>
        <w:ind w:left="284" w:right="-286"/>
        <w:jc w:val="both"/>
      </w:pPr>
      <w:r w:rsidRPr="005B65F8">
        <w:t>Систематическое информирование о результатах прожитого дня.</w:t>
      </w:r>
    </w:p>
    <w:p w:rsidR="00CE1C37" w:rsidRPr="005B65F8" w:rsidRDefault="00CE1C37" w:rsidP="00CE1C37">
      <w:pPr>
        <w:numPr>
          <w:ilvl w:val="0"/>
          <w:numId w:val="15"/>
        </w:numPr>
        <w:spacing w:line="276" w:lineRule="auto"/>
        <w:ind w:left="284" w:right="-286"/>
        <w:jc w:val="both"/>
      </w:pPr>
      <w:r w:rsidRPr="005B65F8">
        <w:t>Организация различных видов стимулирования.</w:t>
      </w:r>
    </w:p>
    <w:p w:rsidR="00CE1C37" w:rsidRPr="005B65F8" w:rsidRDefault="00CE1C37" w:rsidP="00CE1C37">
      <w:pPr>
        <w:spacing w:line="276" w:lineRule="auto"/>
        <w:ind w:left="284" w:right="-286"/>
        <w:jc w:val="both"/>
        <w:rPr>
          <w:b/>
        </w:rPr>
      </w:pPr>
    </w:p>
    <w:p w:rsidR="00885F0F" w:rsidRPr="005B65F8" w:rsidRDefault="00885F0F" w:rsidP="00030B40">
      <w:pPr>
        <w:spacing w:line="276" w:lineRule="auto"/>
        <w:ind w:left="284" w:right="-286"/>
        <w:jc w:val="center"/>
        <w:rPr>
          <w:b/>
          <w:sz w:val="28"/>
          <w:szCs w:val="28"/>
          <w:u w:val="single"/>
        </w:rPr>
      </w:pPr>
      <w:r w:rsidRPr="005B65F8">
        <w:rPr>
          <w:b/>
          <w:sz w:val="28"/>
          <w:szCs w:val="28"/>
          <w:u w:val="single"/>
        </w:rPr>
        <w:t>Ресурсное обеспечение программы.</w:t>
      </w:r>
    </w:p>
    <w:p w:rsidR="00885F0F" w:rsidRPr="005B65F8" w:rsidRDefault="00885F0F" w:rsidP="00D07BA3">
      <w:pPr>
        <w:spacing w:line="276" w:lineRule="auto"/>
        <w:ind w:left="284" w:right="-286" w:firstLine="360"/>
        <w:jc w:val="both"/>
      </w:pPr>
      <w:r w:rsidRPr="005B65F8">
        <w:t>Для успешной реализации программы необходимо выполнение ряда условий:</w:t>
      </w:r>
    </w:p>
    <w:p w:rsidR="00885F0F" w:rsidRPr="00030B40" w:rsidRDefault="00885F0F" w:rsidP="00D07BA3">
      <w:pPr>
        <w:spacing w:line="276" w:lineRule="auto"/>
        <w:ind w:left="284" w:right="-286"/>
        <w:jc w:val="both"/>
        <w:rPr>
          <w:u w:val="single"/>
        </w:rPr>
      </w:pPr>
      <w:r w:rsidRPr="00030B40">
        <w:rPr>
          <w:u w:val="single"/>
        </w:rPr>
        <w:t>Кадровое обеспечение.</w:t>
      </w:r>
    </w:p>
    <w:p w:rsidR="00885F0F" w:rsidRPr="005B65F8" w:rsidRDefault="00885F0F" w:rsidP="00D07BA3">
      <w:pPr>
        <w:spacing w:line="276" w:lineRule="auto"/>
        <w:ind w:left="284" w:right="-286"/>
        <w:jc w:val="both"/>
      </w:pPr>
      <w:r w:rsidRPr="005B65F8">
        <w:t>В реализации программы участвуют: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5064"/>
        <w:gridCol w:w="4536"/>
      </w:tblGrid>
      <w:tr w:rsidR="00885F0F" w:rsidRPr="005B65F8" w:rsidTr="00F83481">
        <w:trPr>
          <w:trHeight w:val="388"/>
        </w:trPr>
        <w:tc>
          <w:tcPr>
            <w:tcW w:w="856" w:type="dxa"/>
          </w:tcPr>
          <w:p w:rsidR="00885F0F" w:rsidRPr="005B65F8" w:rsidRDefault="00885F0F" w:rsidP="00500C23">
            <w:pPr>
              <w:spacing w:line="276" w:lineRule="auto"/>
              <w:ind w:left="142" w:right="-286"/>
              <w:jc w:val="both"/>
            </w:pPr>
            <w:r w:rsidRPr="005B65F8">
              <w:t>№</w:t>
            </w:r>
          </w:p>
        </w:tc>
        <w:tc>
          <w:tcPr>
            <w:tcW w:w="5064" w:type="dxa"/>
          </w:tcPr>
          <w:p w:rsidR="00885F0F" w:rsidRPr="005B65F8" w:rsidRDefault="00885F0F" w:rsidP="00D07BA3">
            <w:pPr>
              <w:spacing w:line="276" w:lineRule="auto"/>
              <w:ind w:left="284" w:right="-286"/>
              <w:jc w:val="both"/>
            </w:pPr>
            <w:r w:rsidRPr="005B65F8">
              <w:t xml:space="preserve">Ф.И.О. </w:t>
            </w:r>
          </w:p>
        </w:tc>
        <w:tc>
          <w:tcPr>
            <w:tcW w:w="4536" w:type="dxa"/>
          </w:tcPr>
          <w:p w:rsidR="00885F0F" w:rsidRPr="005B65F8" w:rsidRDefault="00885F0F" w:rsidP="00D07BA3">
            <w:pPr>
              <w:spacing w:line="276" w:lineRule="auto"/>
              <w:ind w:left="284" w:right="-286"/>
              <w:jc w:val="both"/>
            </w:pPr>
            <w:r w:rsidRPr="005B65F8">
              <w:t xml:space="preserve">Должность </w:t>
            </w:r>
          </w:p>
        </w:tc>
      </w:tr>
      <w:tr w:rsidR="00885F0F" w:rsidRPr="005B65F8" w:rsidTr="00F83481">
        <w:trPr>
          <w:trHeight w:val="368"/>
        </w:trPr>
        <w:tc>
          <w:tcPr>
            <w:tcW w:w="856" w:type="dxa"/>
          </w:tcPr>
          <w:p w:rsidR="00885F0F" w:rsidRPr="005B65F8" w:rsidRDefault="00885F0F" w:rsidP="00500C23">
            <w:pPr>
              <w:pStyle w:val="ab"/>
              <w:numPr>
                <w:ilvl w:val="0"/>
                <w:numId w:val="29"/>
              </w:numPr>
              <w:spacing w:line="276" w:lineRule="auto"/>
              <w:ind w:left="142" w:right="-286" w:firstLine="0"/>
              <w:jc w:val="both"/>
            </w:pPr>
          </w:p>
        </w:tc>
        <w:tc>
          <w:tcPr>
            <w:tcW w:w="5064" w:type="dxa"/>
          </w:tcPr>
          <w:p w:rsidR="00885F0F" w:rsidRPr="005B65F8" w:rsidRDefault="00FD0E71" w:rsidP="00FD0E71">
            <w:pPr>
              <w:spacing w:line="276" w:lineRule="auto"/>
              <w:ind w:right="-286"/>
              <w:jc w:val="both"/>
            </w:pPr>
            <w:r>
              <w:t>Николаева Надежда Владиславовна</w:t>
            </w:r>
          </w:p>
        </w:tc>
        <w:tc>
          <w:tcPr>
            <w:tcW w:w="4536" w:type="dxa"/>
          </w:tcPr>
          <w:p w:rsidR="00885F0F" w:rsidRPr="005B65F8" w:rsidRDefault="00885F0F" w:rsidP="00D07BA3">
            <w:pPr>
              <w:spacing w:line="276" w:lineRule="auto"/>
              <w:ind w:left="-108" w:right="-286"/>
              <w:jc w:val="both"/>
            </w:pPr>
            <w:r w:rsidRPr="005B65F8">
              <w:t>Начальник лагеря</w:t>
            </w:r>
          </w:p>
        </w:tc>
      </w:tr>
      <w:tr w:rsidR="00885F0F" w:rsidRPr="005B65F8" w:rsidTr="00F83481">
        <w:trPr>
          <w:trHeight w:val="368"/>
        </w:trPr>
        <w:tc>
          <w:tcPr>
            <w:tcW w:w="856" w:type="dxa"/>
          </w:tcPr>
          <w:p w:rsidR="00885F0F" w:rsidRPr="005B65F8" w:rsidRDefault="00885F0F" w:rsidP="00500C23">
            <w:pPr>
              <w:pStyle w:val="ab"/>
              <w:numPr>
                <w:ilvl w:val="0"/>
                <w:numId w:val="29"/>
              </w:numPr>
              <w:spacing w:line="276" w:lineRule="auto"/>
              <w:ind w:left="142" w:right="-286" w:firstLine="0"/>
              <w:jc w:val="both"/>
            </w:pPr>
          </w:p>
        </w:tc>
        <w:tc>
          <w:tcPr>
            <w:tcW w:w="5064" w:type="dxa"/>
          </w:tcPr>
          <w:p w:rsidR="00885F0F" w:rsidRPr="005B65F8" w:rsidRDefault="00FD0E71" w:rsidP="00FD0E71">
            <w:pPr>
              <w:spacing w:line="276" w:lineRule="auto"/>
              <w:ind w:right="-286"/>
              <w:jc w:val="both"/>
            </w:pPr>
            <w:r>
              <w:t>Медведева Вера Николаевна</w:t>
            </w:r>
          </w:p>
        </w:tc>
        <w:tc>
          <w:tcPr>
            <w:tcW w:w="4536" w:type="dxa"/>
          </w:tcPr>
          <w:p w:rsidR="00885F0F" w:rsidRPr="005B65F8" w:rsidRDefault="00463F10" w:rsidP="00D07BA3">
            <w:pPr>
              <w:spacing w:line="276" w:lineRule="auto"/>
              <w:ind w:left="-108" w:right="-286"/>
              <w:jc w:val="both"/>
            </w:pPr>
            <w:r w:rsidRPr="005B65F8">
              <w:t>Заместитель начальника лагеря</w:t>
            </w:r>
          </w:p>
        </w:tc>
      </w:tr>
      <w:tr w:rsidR="00500C23" w:rsidRPr="005B65F8" w:rsidTr="00B2075E">
        <w:trPr>
          <w:trHeight w:val="409"/>
        </w:trPr>
        <w:tc>
          <w:tcPr>
            <w:tcW w:w="856" w:type="dxa"/>
          </w:tcPr>
          <w:p w:rsidR="00500C23" w:rsidRDefault="00500C23" w:rsidP="00500C23">
            <w:pPr>
              <w:pStyle w:val="ab"/>
              <w:numPr>
                <w:ilvl w:val="0"/>
                <w:numId w:val="29"/>
              </w:numPr>
              <w:spacing w:line="276" w:lineRule="auto"/>
              <w:ind w:left="142" w:right="-286" w:firstLine="0"/>
              <w:jc w:val="both"/>
            </w:pPr>
          </w:p>
        </w:tc>
        <w:tc>
          <w:tcPr>
            <w:tcW w:w="5064" w:type="dxa"/>
          </w:tcPr>
          <w:p w:rsidR="00500C23" w:rsidRDefault="00500C23" w:rsidP="00D07BA3">
            <w:pPr>
              <w:spacing w:line="276" w:lineRule="auto"/>
              <w:ind w:right="-286"/>
              <w:jc w:val="both"/>
            </w:pPr>
            <w:proofErr w:type="spellStart"/>
            <w:r>
              <w:t>Калетина</w:t>
            </w:r>
            <w:proofErr w:type="spellEnd"/>
            <w:r>
              <w:t xml:space="preserve"> Регина Петровна</w:t>
            </w:r>
          </w:p>
        </w:tc>
        <w:tc>
          <w:tcPr>
            <w:tcW w:w="4536" w:type="dxa"/>
          </w:tcPr>
          <w:p w:rsidR="00500C23" w:rsidRDefault="00500C23" w:rsidP="00DF1047">
            <w:pPr>
              <w:spacing w:line="276" w:lineRule="auto"/>
              <w:ind w:left="-108" w:right="-286"/>
              <w:jc w:val="both"/>
            </w:pPr>
            <w:r>
              <w:t>Воспитатель</w:t>
            </w:r>
          </w:p>
        </w:tc>
      </w:tr>
      <w:tr w:rsidR="00500C23" w:rsidRPr="005B65F8" w:rsidTr="001E31AE">
        <w:trPr>
          <w:trHeight w:val="401"/>
        </w:trPr>
        <w:tc>
          <w:tcPr>
            <w:tcW w:w="856" w:type="dxa"/>
          </w:tcPr>
          <w:p w:rsidR="00500C23" w:rsidRPr="005B65F8" w:rsidRDefault="00500C23" w:rsidP="00500C23">
            <w:pPr>
              <w:pStyle w:val="ab"/>
              <w:numPr>
                <w:ilvl w:val="0"/>
                <w:numId w:val="29"/>
              </w:numPr>
              <w:spacing w:line="276" w:lineRule="auto"/>
              <w:ind w:left="142" w:right="-286" w:firstLine="0"/>
              <w:jc w:val="both"/>
            </w:pPr>
          </w:p>
        </w:tc>
        <w:tc>
          <w:tcPr>
            <w:tcW w:w="5064" w:type="dxa"/>
          </w:tcPr>
          <w:p w:rsidR="00500C23" w:rsidRPr="005B65F8" w:rsidRDefault="00500C23" w:rsidP="00D07BA3">
            <w:pPr>
              <w:spacing w:line="276" w:lineRule="auto"/>
              <w:ind w:right="-286"/>
              <w:jc w:val="both"/>
            </w:pPr>
            <w:r>
              <w:t>Минина Татьяна Степановна</w:t>
            </w:r>
          </w:p>
        </w:tc>
        <w:tc>
          <w:tcPr>
            <w:tcW w:w="4536" w:type="dxa"/>
          </w:tcPr>
          <w:p w:rsidR="00500C23" w:rsidRPr="005B65F8" w:rsidRDefault="00500C23" w:rsidP="00D07BA3">
            <w:pPr>
              <w:spacing w:line="276" w:lineRule="auto"/>
              <w:ind w:left="-108" w:right="-286"/>
              <w:jc w:val="both"/>
            </w:pPr>
            <w:r w:rsidRPr="005B65F8">
              <w:t>Воспитатель</w:t>
            </w:r>
          </w:p>
        </w:tc>
      </w:tr>
      <w:tr w:rsidR="00500C23" w:rsidRPr="005B65F8" w:rsidTr="00B2075E">
        <w:trPr>
          <w:trHeight w:val="409"/>
        </w:trPr>
        <w:tc>
          <w:tcPr>
            <w:tcW w:w="856" w:type="dxa"/>
          </w:tcPr>
          <w:p w:rsidR="00500C23" w:rsidRDefault="00500C23" w:rsidP="00500C23">
            <w:pPr>
              <w:pStyle w:val="ab"/>
              <w:numPr>
                <w:ilvl w:val="0"/>
                <w:numId w:val="29"/>
              </w:numPr>
              <w:spacing w:line="276" w:lineRule="auto"/>
              <w:ind w:left="142" w:right="-286" w:firstLine="0"/>
              <w:jc w:val="both"/>
            </w:pPr>
          </w:p>
        </w:tc>
        <w:tc>
          <w:tcPr>
            <w:tcW w:w="5064" w:type="dxa"/>
          </w:tcPr>
          <w:p w:rsidR="00500C23" w:rsidRPr="005B65F8" w:rsidRDefault="00500C23" w:rsidP="00D07BA3">
            <w:pPr>
              <w:spacing w:line="276" w:lineRule="auto"/>
              <w:ind w:right="-286"/>
              <w:jc w:val="both"/>
            </w:pPr>
            <w:r>
              <w:t>Мясникова Мария Васильевна</w:t>
            </w:r>
          </w:p>
        </w:tc>
        <w:tc>
          <w:tcPr>
            <w:tcW w:w="4536" w:type="dxa"/>
          </w:tcPr>
          <w:p w:rsidR="00500C23" w:rsidRPr="005B65F8" w:rsidRDefault="00500C23" w:rsidP="00D07BA3">
            <w:pPr>
              <w:spacing w:line="276" w:lineRule="auto"/>
              <w:ind w:left="-108" w:right="-286"/>
              <w:jc w:val="both"/>
            </w:pPr>
            <w:r>
              <w:t>Воспитатель</w:t>
            </w:r>
          </w:p>
        </w:tc>
      </w:tr>
      <w:tr w:rsidR="00500C23" w:rsidRPr="005B65F8" w:rsidTr="00B2075E">
        <w:trPr>
          <w:trHeight w:val="409"/>
        </w:trPr>
        <w:tc>
          <w:tcPr>
            <w:tcW w:w="856" w:type="dxa"/>
          </w:tcPr>
          <w:p w:rsidR="00500C23" w:rsidRDefault="00500C23" w:rsidP="00500C23">
            <w:pPr>
              <w:pStyle w:val="ab"/>
              <w:numPr>
                <w:ilvl w:val="0"/>
                <w:numId w:val="29"/>
              </w:numPr>
              <w:spacing w:line="276" w:lineRule="auto"/>
              <w:ind w:left="142" w:right="-286" w:firstLine="0"/>
              <w:jc w:val="both"/>
            </w:pPr>
          </w:p>
        </w:tc>
        <w:tc>
          <w:tcPr>
            <w:tcW w:w="5064" w:type="dxa"/>
          </w:tcPr>
          <w:p w:rsidR="00500C23" w:rsidRDefault="00500C23" w:rsidP="00D07BA3">
            <w:pPr>
              <w:spacing w:line="276" w:lineRule="auto"/>
              <w:ind w:right="-286"/>
              <w:jc w:val="both"/>
            </w:pPr>
            <w:r>
              <w:t>Павлова Мария Ивановна</w:t>
            </w:r>
          </w:p>
        </w:tc>
        <w:tc>
          <w:tcPr>
            <w:tcW w:w="4536" w:type="dxa"/>
          </w:tcPr>
          <w:p w:rsidR="00500C23" w:rsidRDefault="00500C23" w:rsidP="00DF1047">
            <w:pPr>
              <w:spacing w:line="276" w:lineRule="auto"/>
              <w:ind w:left="-108" w:right="-286"/>
              <w:jc w:val="both"/>
            </w:pPr>
            <w:r>
              <w:t>Воспитатель</w:t>
            </w:r>
          </w:p>
        </w:tc>
      </w:tr>
      <w:tr w:rsidR="00500C23" w:rsidRPr="005B65F8" w:rsidTr="00F83481">
        <w:trPr>
          <w:trHeight w:val="368"/>
        </w:trPr>
        <w:tc>
          <w:tcPr>
            <w:tcW w:w="856" w:type="dxa"/>
          </w:tcPr>
          <w:p w:rsidR="00500C23" w:rsidRPr="005B65F8" w:rsidRDefault="00500C23" w:rsidP="00500C23">
            <w:pPr>
              <w:pStyle w:val="ab"/>
              <w:numPr>
                <w:ilvl w:val="0"/>
                <w:numId w:val="29"/>
              </w:numPr>
              <w:spacing w:line="276" w:lineRule="auto"/>
              <w:ind w:left="142" w:right="-286" w:firstLine="0"/>
              <w:jc w:val="both"/>
            </w:pPr>
          </w:p>
        </w:tc>
        <w:tc>
          <w:tcPr>
            <w:tcW w:w="5064" w:type="dxa"/>
          </w:tcPr>
          <w:p w:rsidR="00500C23" w:rsidRPr="005B65F8" w:rsidRDefault="00500C23" w:rsidP="00D07BA3">
            <w:pPr>
              <w:spacing w:line="276" w:lineRule="auto"/>
              <w:ind w:right="-286"/>
              <w:jc w:val="both"/>
            </w:pPr>
            <w:r w:rsidRPr="005B65F8">
              <w:t>Парамонова Людмила Александровна</w:t>
            </w:r>
          </w:p>
        </w:tc>
        <w:tc>
          <w:tcPr>
            <w:tcW w:w="4536" w:type="dxa"/>
          </w:tcPr>
          <w:p w:rsidR="00500C23" w:rsidRPr="005B65F8" w:rsidRDefault="00500C23" w:rsidP="00D07BA3">
            <w:pPr>
              <w:spacing w:line="276" w:lineRule="auto"/>
              <w:ind w:left="-108" w:right="-286"/>
              <w:jc w:val="both"/>
            </w:pPr>
            <w:r w:rsidRPr="005B65F8">
              <w:t>Воспитатель</w:t>
            </w:r>
          </w:p>
        </w:tc>
      </w:tr>
      <w:tr w:rsidR="00500C23" w:rsidRPr="005B65F8" w:rsidTr="00F83481">
        <w:trPr>
          <w:trHeight w:val="368"/>
        </w:trPr>
        <w:tc>
          <w:tcPr>
            <w:tcW w:w="856" w:type="dxa"/>
          </w:tcPr>
          <w:p w:rsidR="00500C23" w:rsidRPr="005B65F8" w:rsidRDefault="00500C23" w:rsidP="00500C23">
            <w:pPr>
              <w:pStyle w:val="ab"/>
              <w:numPr>
                <w:ilvl w:val="0"/>
                <w:numId w:val="29"/>
              </w:numPr>
              <w:spacing w:line="276" w:lineRule="auto"/>
              <w:ind w:left="142" w:right="-286" w:firstLine="0"/>
              <w:jc w:val="both"/>
            </w:pPr>
          </w:p>
        </w:tc>
        <w:tc>
          <w:tcPr>
            <w:tcW w:w="5064" w:type="dxa"/>
          </w:tcPr>
          <w:p w:rsidR="00500C23" w:rsidRPr="005B65F8" w:rsidRDefault="00500C23" w:rsidP="00B2075E">
            <w:pPr>
              <w:spacing w:line="276" w:lineRule="auto"/>
              <w:ind w:right="-286"/>
              <w:jc w:val="both"/>
            </w:pPr>
            <w:r>
              <w:t>Семенова Алевтина Николаевна</w:t>
            </w:r>
          </w:p>
        </w:tc>
        <w:tc>
          <w:tcPr>
            <w:tcW w:w="4536" w:type="dxa"/>
          </w:tcPr>
          <w:p w:rsidR="00500C23" w:rsidRPr="005B65F8" w:rsidRDefault="00500C23" w:rsidP="00D07BA3">
            <w:pPr>
              <w:spacing w:line="276" w:lineRule="auto"/>
              <w:ind w:left="-108" w:right="-286"/>
              <w:jc w:val="both"/>
            </w:pPr>
            <w:r w:rsidRPr="005B65F8">
              <w:t>Воспитатель</w:t>
            </w:r>
          </w:p>
        </w:tc>
      </w:tr>
      <w:tr w:rsidR="00463F10" w:rsidRPr="005B65F8" w:rsidTr="00B2075E">
        <w:trPr>
          <w:trHeight w:val="409"/>
        </w:trPr>
        <w:tc>
          <w:tcPr>
            <w:tcW w:w="856" w:type="dxa"/>
          </w:tcPr>
          <w:p w:rsidR="00463F10" w:rsidRDefault="00463F10" w:rsidP="00500C23">
            <w:pPr>
              <w:pStyle w:val="ab"/>
              <w:numPr>
                <w:ilvl w:val="0"/>
                <w:numId w:val="29"/>
              </w:numPr>
              <w:spacing w:line="276" w:lineRule="auto"/>
              <w:ind w:left="142" w:right="-286" w:firstLine="0"/>
              <w:jc w:val="both"/>
            </w:pPr>
          </w:p>
        </w:tc>
        <w:tc>
          <w:tcPr>
            <w:tcW w:w="5064" w:type="dxa"/>
          </w:tcPr>
          <w:p w:rsidR="00463F10" w:rsidRDefault="00463F10" w:rsidP="00D07BA3">
            <w:pPr>
              <w:spacing w:line="276" w:lineRule="auto"/>
              <w:ind w:right="-286"/>
              <w:jc w:val="both"/>
            </w:pPr>
            <w:proofErr w:type="spellStart"/>
            <w:r>
              <w:t>Астина</w:t>
            </w:r>
            <w:proofErr w:type="spellEnd"/>
            <w:r>
              <w:t xml:space="preserve"> Татьяна Юрьевна</w:t>
            </w:r>
          </w:p>
        </w:tc>
        <w:tc>
          <w:tcPr>
            <w:tcW w:w="4536" w:type="dxa"/>
          </w:tcPr>
          <w:p w:rsidR="00463F10" w:rsidRDefault="00463F10" w:rsidP="001E31AE">
            <w:pPr>
              <w:spacing w:line="276" w:lineRule="auto"/>
              <w:ind w:left="-108" w:right="-286"/>
              <w:jc w:val="both"/>
            </w:pPr>
            <w:r w:rsidRPr="005B65F8">
              <w:t xml:space="preserve">Музыкальный </w:t>
            </w:r>
            <w:r w:rsidR="001E31AE">
              <w:t>руководитель</w:t>
            </w:r>
          </w:p>
        </w:tc>
      </w:tr>
      <w:tr w:rsidR="002B0241" w:rsidRPr="005B65F8" w:rsidTr="00B2075E">
        <w:trPr>
          <w:trHeight w:val="409"/>
        </w:trPr>
        <w:tc>
          <w:tcPr>
            <w:tcW w:w="856" w:type="dxa"/>
          </w:tcPr>
          <w:p w:rsidR="002B0241" w:rsidRDefault="002B0241" w:rsidP="00500C23">
            <w:pPr>
              <w:pStyle w:val="ab"/>
              <w:numPr>
                <w:ilvl w:val="0"/>
                <w:numId w:val="29"/>
              </w:numPr>
              <w:spacing w:line="276" w:lineRule="auto"/>
              <w:ind w:left="142" w:right="-286" w:firstLine="0"/>
            </w:pPr>
          </w:p>
        </w:tc>
        <w:tc>
          <w:tcPr>
            <w:tcW w:w="5064" w:type="dxa"/>
          </w:tcPr>
          <w:p w:rsidR="002B0241" w:rsidRDefault="002B0241" w:rsidP="00D07BA3">
            <w:pPr>
              <w:spacing w:line="276" w:lineRule="auto"/>
              <w:ind w:right="-286"/>
              <w:jc w:val="both"/>
            </w:pPr>
            <w:r>
              <w:t>Хмелева Елена Владимировна</w:t>
            </w:r>
          </w:p>
        </w:tc>
        <w:tc>
          <w:tcPr>
            <w:tcW w:w="4536" w:type="dxa"/>
          </w:tcPr>
          <w:p w:rsidR="002B0241" w:rsidRDefault="002B0241" w:rsidP="00DF1047">
            <w:pPr>
              <w:spacing w:line="276" w:lineRule="auto"/>
              <w:ind w:left="-108" w:right="-286"/>
              <w:jc w:val="both"/>
            </w:pPr>
            <w:proofErr w:type="spellStart"/>
            <w:r>
              <w:t>Техслужащий</w:t>
            </w:r>
            <w:proofErr w:type="spellEnd"/>
          </w:p>
        </w:tc>
      </w:tr>
      <w:tr w:rsidR="001E31AE" w:rsidRPr="005B65F8" w:rsidTr="00B2075E">
        <w:trPr>
          <w:trHeight w:val="409"/>
        </w:trPr>
        <w:tc>
          <w:tcPr>
            <w:tcW w:w="856" w:type="dxa"/>
          </w:tcPr>
          <w:p w:rsidR="001E31AE" w:rsidRDefault="001E31AE" w:rsidP="00500C23">
            <w:pPr>
              <w:pStyle w:val="ab"/>
              <w:numPr>
                <w:ilvl w:val="0"/>
                <w:numId w:val="29"/>
              </w:numPr>
              <w:spacing w:line="276" w:lineRule="auto"/>
              <w:ind w:left="142" w:right="-286" w:firstLine="0"/>
            </w:pPr>
          </w:p>
        </w:tc>
        <w:tc>
          <w:tcPr>
            <w:tcW w:w="5064" w:type="dxa"/>
          </w:tcPr>
          <w:p w:rsidR="001E31AE" w:rsidRDefault="001E31AE" w:rsidP="00D07BA3">
            <w:pPr>
              <w:spacing w:line="276" w:lineRule="auto"/>
              <w:ind w:right="-286"/>
              <w:jc w:val="both"/>
            </w:pPr>
            <w:r>
              <w:t>Герасимов Валерий Алексеевич</w:t>
            </w:r>
          </w:p>
        </w:tc>
        <w:tc>
          <w:tcPr>
            <w:tcW w:w="4536" w:type="dxa"/>
          </w:tcPr>
          <w:p w:rsidR="001E31AE" w:rsidRDefault="001E31AE" w:rsidP="00DF1047">
            <w:pPr>
              <w:spacing w:line="276" w:lineRule="auto"/>
              <w:ind w:left="-108" w:right="-286"/>
              <w:jc w:val="both"/>
            </w:pPr>
            <w:r>
              <w:t>Инструктор по физической культуре</w:t>
            </w:r>
          </w:p>
        </w:tc>
      </w:tr>
    </w:tbl>
    <w:p w:rsidR="00885F0F" w:rsidRPr="005B65F8" w:rsidRDefault="00885F0F" w:rsidP="00D07BA3">
      <w:pPr>
        <w:spacing w:line="276" w:lineRule="auto"/>
        <w:ind w:left="284" w:right="-286" w:firstLine="360"/>
        <w:jc w:val="both"/>
      </w:pPr>
      <w:r w:rsidRPr="005B65F8">
        <w:t xml:space="preserve">Подбор и расстановка кадров осуществляется  администрацией школы. Перед началом работы лагерной смены проводится установочный семинар для всех участников программы (кроме детей). На каждом отряде работает два воспитателя. Все остальные участники воспитательного процесса проводят работу по плану. Педагоги несут ответственность за жизнь и здоровье детей, выполнение учебно-воспитательного плана, проведение отрядных и </w:t>
      </w:r>
      <w:proofErr w:type="spellStart"/>
      <w:r w:rsidRPr="005B65F8">
        <w:t>общелагерных</w:t>
      </w:r>
      <w:proofErr w:type="spellEnd"/>
      <w:r w:rsidRPr="005B65F8">
        <w:t xml:space="preserve"> дел. </w:t>
      </w:r>
    </w:p>
    <w:p w:rsidR="00885F0F" w:rsidRPr="00CE1C37" w:rsidRDefault="00885F0F" w:rsidP="00D07BA3">
      <w:pPr>
        <w:spacing w:line="276" w:lineRule="auto"/>
        <w:ind w:left="284" w:right="-286"/>
        <w:jc w:val="both"/>
        <w:rPr>
          <w:u w:val="single"/>
        </w:rPr>
      </w:pPr>
      <w:r w:rsidRPr="00CE1C37">
        <w:rPr>
          <w:u w:val="single"/>
        </w:rPr>
        <w:t>Материально-техническое обеспечение.</w:t>
      </w:r>
    </w:p>
    <w:p w:rsidR="00885F0F" w:rsidRPr="005B65F8" w:rsidRDefault="00885F0F" w:rsidP="00D07BA3">
      <w:pPr>
        <w:numPr>
          <w:ilvl w:val="0"/>
          <w:numId w:val="16"/>
        </w:numPr>
        <w:spacing w:line="276" w:lineRule="auto"/>
        <w:ind w:left="284" w:right="-286"/>
        <w:jc w:val="both"/>
      </w:pPr>
      <w:r w:rsidRPr="005B65F8">
        <w:t>Выбор оптимальных условий и площадок для проведения различных мероприятий.</w:t>
      </w:r>
    </w:p>
    <w:p w:rsidR="00885F0F" w:rsidRPr="005B65F8" w:rsidRDefault="00885F0F" w:rsidP="00D07BA3">
      <w:pPr>
        <w:numPr>
          <w:ilvl w:val="0"/>
          <w:numId w:val="16"/>
        </w:numPr>
        <w:spacing w:line="276" w:lineRule="auto"/>
        <w:ind w:left="284" w:right="-286"/>
        <w:jc w:val="both"/>
      </w:pPr>
      <w:r w:rsidRPr="005B65F8">
        <w:t>Материалы для оформления и творчества детей.</w:t>
      </w:r>
    </w:p>
    <w:p w:rsidR="00885F0F" w:rsidRPr="005B65F8" w:rsidRDefault="00885F0F" w:rsidP="00D07BA3">
      <w:pPr>
        <w:numPr>
          <w:ilvl w:val="0"/>
          <w:numId w:val="16"/>
        </w:numPr>
        <w:spacing w:line="276" w:lineRule="auto"/>
        <w:ind w:left="284" w:right="-286"/>
        <w:jc w:val="both"/>
      </w:pPr>
      <w:r w:rsidRPr="005B65F8">
        <w:t>Наличие канцелярских принадлежностей.</w:t>
      </w:r>
    </w:p>
    <w:p w:rsidR="00885F0F" w:rsidRPr="005B65F8" w:rsidRDefault="00885F0F" w:rsidP="00D07BA3">
      <w:pPr>
        <w:numPr>
          <w:ilvl w:val="0"/>
          <w:numId w:val="16"/>
        </w:numPr>
        <w:spacing w:line="276" w:lineRule="auto"/>
        <w:ind w:left="284" w:right="-286"/>
        <w:jc w:val="both"/>
      </w:pPr>
      <w:r w:rsidRPr="005B65F8">
        <w:t>Аудиоматериалы и видеотехника.</w:t>
      </w:r>
    </w:p>
    <w:p w:rsidR="00CE1C37" w:rsidRDefault="00885F0F" w:rsidP="00CE1C37">
      <w:pPr>
        <w:numPr>
          <w:ilvl w:val="0"/>
          <w:numId w:val="16"/>
        </w:numPr>
        <w:spacing w:line="276" w:lineRule="auto"/>
        <w:ind w:left="284" w:right="-286"/>
        <w:jc w:val="both"/>
      </w:pPr>
      <w:r w:rsidRPr="005B65F8">
        <w:t>Призы и награды для стимулирования.</w:t>
      </w:r>
    </w:p>
    <w:p w:rsidR="00857758" w:rsidRPr="00CE1C37" w:rsidRDefault="00857758" w:rsidP="00CE1C37">
      <w:pPr>
        <w:spacing w:line="276" w:lineRule="auto"/>
        <w:ind w:left="284" w:right="-286"/>
        <w:jc w:val="both"/>
      </w:pPr>
      <w:r w:rsidRPr="00CE1C37">
        <w:rPr>
          <w:u w:val="single"/>
        </w:rPr>
        <w:lastRenderedPageBreak/>
        <w:t>Материально-техническая база:</w:t>
      </w:r>
    </w:p>
    <w:p w:rsidR="006836E5" w:rsidRPr="005B65F8" w:rsidRDefault="006836E5" w:rsidP="00D07BA3">
      <w:pPr>
        <w:keepNext/>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7020"/>
      </w:tblGrid>
      <w:tr w:rsidR="00857758" w:rsidRPr="001E31AE" w:rsidTr="00F83481">
        <w:tc>
          <w:tcPr>
            <w:tcW w:w="2628" w:type="dxa"/>
          </w:tcPr>
          <w:p w:rsidR="00857758" w:rsidRPr="001E31AE" w:rsidRDefault="00857758" w:rsidP="00D07BA3">
            <w:pPr>
              <w:keepNext/>
              <w:jc w:val="both"/>
              <w:rPr>
                <w:u w:val="single"/>
              </w:rPr>
            </w:pPr>
            <w:r w:rsidRPr="001E31AE">
              <w:t>Кабинеты</w:t>
            </w:r>
          </w:p>
        </w:tc>
        <w:tc>
          <w:tcPr>
            <w:tcW w:w="7020" w:type="dxa"/>
          </w:tcPr>
          <w:p w:rsidR="00857758" w:rsidRPr="001E31AE" w:rsidRDefault="00857758" w:rsidP="00D07BA3">
            <w:pPr>
              <w:keepNext/>
              <w:jc w:val="both"/>
              <w:rPr>
                <w:u w:val="single"/>
              </w:rPr>
            </w:pPr>
            <w:r w:rsidRPr="001E31AE">
              <w:t>Комната отдыха, игровые комнаты</w:t>
            </w:r>
          </w:p>
        </w:tc>
      </w:tr>
      <w:tr w:rsidR="00857758" w:rsidRPr="001E31AE" w:rsidTr="00F83481">
        <w:tc>
          <w:tcPr>
            <w:tcW w:w="2628" w:type="dxa"/>
          </w:tcPr>
          <w:p w:rsidR="00857758" w:rsidRPr="001E31AE" w:rsidRDefault="00857758" w:rsidP="00D07BA3">
            <w:pPr>
              <w:keepNext/>
              <w:jc w:val="both"/>
              <w:rPr>
                <w:u w:val="single"/>
              </w:rPr>
            </w:pPr>
            <w:r w:rsidRPr="001E31AE">
              <w:t>Спортивный зал</w:t>
            </w:r>
          </w:p>
        </w:tc>
        <w:tc>
          <w:tcPr>
            <w:tcW w:w="7020" w:type="dxa"/>
          </w:tcPr>
          <w:p w:rsidR="00857758" w:rsidRPr="001E31AE" w:rsidRDefault="00857758" w:rsidP="00D07BA3">
            <w:pPr>
              <w:keepNext/>
              <w:jc w:val="both"/>
              <w:rPr>
                <w:u w:val="single"/>
              </w:rPr>
            </w:pPr>
            <w:r w:rsidRPr="001E31AE">
              <w:t>Занятия спортом, состязания,  линейка (в случае плохой погоды)</w:t>
            </w:r>
          </w:p>
        </w:tc>
      </w:tr>
      <w:tr w:rsidR="00857758" w:rsidRPr="001E31AE" w:rsidTr="00F83481">
        <w:tc>
          <w:tcPr>
            <w:tcW w:w="2628" w:type="dxa"/>
          </w:tcPr>
          <w:p w:rsidR="00857758" w:rsidRPr="001E31AE" w:rsidRDefault="00857758" w:rsidP="00D07BA3">
            <w:pPr>
              <w:keepNext/>
              <w:jc w:val="both"/>
            </w:pPr>
            <w:r w:rsidRPr="001E31AE">
              <w:t>Спортивная площадка</w:t>
            </w:r>
          </w:p>
        </w:tc>
        <w:tc>
          <w:tcPr>
            <w:tcW w:w="7020" w:type="dxa"/>
          </w:tcPr>
          <w:p w:rsidR="00857758" w:rsidRPr="001E31AE" w:rsidRDefault="00857758" w:rsidP="00D07BA3">
            <w:pPr>
              <w:keepNext/>
              <w:jc w:val="both"/>
            </w:pPr>
            <w:r w:rsidRPr="001E31AE">
              <w:t>Ли</w:t>
            </w:r>
            <w:r w:rsidR="00CE1C37">
              <w:t xml:space="preserve">нейка, проведение </w:t>
            </w:r>
            <w:proofErr w:type="spellStart"/>
            <w:r w:rsidR="00CE1C37">
              <w:t>общелагерных</w:t>
            </w:r>
            <w:proofErr w:type="spellEnd"/>
            <w:r w:rsidR="00CE1C37">
              <w:t xml:space="preserve"> </w:t>
            </w:r>
            <w:r w:rsidRPr="001E31AE">
              <w:t>игр на воздухе, спартакиады, спортивные состязания</w:t>
            </w:r>
          </w:p>
        </w:tc>
      </w:tr>
      <w:tr w:rsidR="00857758" w:rsidRPr="001E31AE" w:rsidTr="00F83481">
        <w:tc>
          <w:tcPr>
            <w:tcW w:w="2628" w:type="dxa"/>
          </w:tcPr>
          <w:p w:rsidR="00857758" w:rsidRPr="001E31AE" w:rsidRDefault="00857758" w:rsidP="00D07BA3">
            <w:pPr>
              <w:keepNext/>
              <w:jc w:val="both"/>
            </w:pPr>
            <w:r w:rsidRPr="001E31AE">
              <w:t>Школьный двор</w:t>
            </w:r>
          </w:p>
        </w:tc>
        <w:tc>
          <w:tcPr>
            <w:tcW w:w="7020" w:type="dxa"/>
          </w:tcPr>
          <w:p w:rsidR="00857758" w:rsidRPr="001E31AE" w:rsidRDefault="00857758" w:rsidP="00D07BA3">
            <w:pPr>
              <w:keepNext/>
              <w:jc w:val="both"/>
            </w:pPr>
            <w:r w:rsidRPr="001E31AE">
              <w:t>Отрядные дела, игры-путешествия</w:t>
            </w:r>
          </w:p>
        </w:tc>
      </w:tr>
      <w:tr w:rsidR="00857758" w:rsidRPr="001E31AE" w:rsidTr="00F83481">
        <w:tc>
          <w:tcPr>
            <w:tcW w:w="2628" w:type="dxa"/>
          </w:tcPr>
          <w:p w:rsidR="00857758" w:rsidRPr="001E31AE" w:rsidRDefault="00857758" w:rsidP="00D07BA3">
            <w:pPr>
              <w:keepNext/>
              <w:jc w:val="both"/>
            </w:pPr>
            <w:r w:rsidRPr="001E31AE">
              <w:t>Актовый зал</w:t>
            </w:r>
          </w:p>
        </w:tc>
        <w:tc>
          <w:tcPr>
            <w:tcW w:w="7020" w:type="dxa"/>
          </w:tcPr>
          <w:p w:rsidR="00857758" w:rsidRPr="001E31AE" w:rsidRDefault="00857758" w:rsidP="00D07BA3">
            <w:pPr>
              <w:keepNext/>
              <w:jc w:val="both"/>
            </w:pPr>
            <w:r w:rsidRPr="001E31AE">
              <w:t>Праздничные мероприятия и концерты,  интеллектуальные игры и викторины</w:t>
            </w:r>
          </w:p>
        </w:tc>
      </w:tr>
      <w:tr w:rsidR="00857758" w:rsidRPr="001E31AE" w:rsidTr="00F83481">
        <w:tc>
          <w:tcPr>
            <w:tcW w:w="2628" w:type="dxa"/>
          </w:tcPr>
          <w:p w:rsidR="00857758" w:rsidRPr="001E31AE" w:rsidRDefault="00857758" w:rsidP="00D07BA3">
            <w:pPr>
              <w:spacing w:after="200"/>
              <w:jc w:val="both"/>
            </w:pPr>
            <w:r w:rsidRPr="001E31AE">
              <w:t>Медицинский   кабинет</w:t>
            </w:r>
          </w:p>
        </w:tc>
        <w:tc>
          <w:tcPr>
            <w:tcW w:w="7020" w:type="dxa"/>
          </w:tcPr>
          <w:p w:rsidR="00857758" w:rsidRPr="001E31AE" w:rsidRDefault="00857758" w:rsidP="00D07BA3">
            <w:pPr>
              <w:keepNext/>
              <w:jc w:val="both"/>
            </w:pPr>
            <w:r w:rsidRPr="001E31AE">
              <w:t>Медицинский контроль мероприятий лагерной смены</w:t>
            </w:r>
          </w:p>
        </w:tc>
      </w:tr>
      <w:tr w:rsidR="00857758" w:rsidRPr="001E31AE" w:rsidTr="00F83481">
        <w:tc>
          <w:tcPr>
            <w:tcW w:w="2628" w:type="dxa"/>
          </w:tcPr>
          <w:p w:rsidR="00857758" w:rsidRPr="001E31AE" w:rsidRDefault="00857758" w:rsidP="00D07BA3">
            <w:pPr>
              <w:keepNext/>
              <w:jc w:val="both"/>
            </w:pPr>
            <w:r w:rsidRPr="001E31AE">
              <w:t>Школьная библиотека</w:t>
            </w:r>
          </w:p>
        </w:tc>
        <w:tc>
          <w:tcPr>
            <w:tcW w:w="7020" w:type="dxa"/>
          </w:tcPr>
          <w:p w:rsidR="00857758" w:rsidRPr="001E31AE" w:rsidRDefault="00857758" w:rsidP="00D07BA3">
            <w:pPr>
              <w:keepNext/>
              <w:jc w:val="both"/>
            </w:pPr>
            <w:r w:rsidRPr="001E31AE">
              <w:t>Литература для педагогов и детей лагеря, тематические  выставки книг</w:t>
            </w:r>
          </w:p>
        </w:tc>
      </w:tr>
      <w:tr w:rsidR="00857758" w:rsidRPr="001E31AE" w:rsidTr="00F83481">
        <w:tc>
          <w:tcPr>
            <w:tcW w:w="2628" w:type="dxa"/>
          </w:tcPr>
          <w:p w:rsidR="00857758" w:rsidRPr="001E31AE" w:rsidRDefault="001E31AE" w:rsidP="00D07BA3">
            <w:pPr>
              <w:keepNext/>
              <w:jc w:val="both"/>
            </w:pPr>
            <w:r>
              <w:t>Конференц-зал</w:t>
            </w:r>
          </w:p>
        </w:tc>
        <w:tc>
          <w:tcPr>
            <w:tcW w:w="7020" w:type="dxa"/>
          </w:tcPr>
          <w:p w:rsidR="00857758" w:rsidRPr="001E31AE" w:rsidRDefault="00857758" w:rsidP="00D07BA3">
            <w:pPr>
              <w:keepNext/>
              <w:jc w:val="both"/>
            </w:pPr>
            <w:r w:rsidRPr="001E31AE">
              <w:t>Творческая  мастерская вожатых, воспитателей, физруков</w:t>
            </w:r>
          </w:p>
        </w:tc>
      </w:tr>
      <w:tr w:rsidR="00857758" w:rsidRPr="001E31AE" w:rsidTr="00F83481">
        <w:tc>
          <w:tcPr>
            <w:tcW w:w="2628" w:type="dxa"/>
          </w:tcPr>
          <w:p w:rsidR="00857758" w:rsidRPr="001E31AE" w:rsidRDefault="00857758" w:rsidP="00D07BA3">
            <w:pPr>
              <w:keepNext/>
              <w:jc w:val="both"/>
            </w:pPr>
            <w:r w:rsidRPr="001E31AE">
              <w:t>Комнаты гигиены</w:t>
            </w:r>
          </w:p>
        </w:tc>
        <w:tc>
          <w:tcPr>
            <w:tcW w:w="7020" w:type="dxa"/>
          </w:tcPr>
          <w:p w:rsidR="00857758" w:rsidRPr="001E31AE" w:rsidRDefault="00857758" w:rsidP="00D07BA3">
            <w:pPr>
              <w:keepNext/>
              <w:jc w:val="both"/>
            </w:pPr>
            <w:r w:rsidRPr="001E31AE">
              <w:t>Туалеты,  раздевалки</w:t>
            </w:r>
          </w:p>
        </w:tc>
      </w:tr>
    </w:tbl>
    <w:p w:rsidR="00885F0F" w:rsidRPr="005B65F8" w:rsidRDefault="00885F0F" w:rsidP="00D07BA3">
      <w:pPr>
        <w:ind w:left="284" w:right="-286"/>
        <w:jc w:val="both"/>
        <w:rPr>
          <w:b/>
        </w:rPr>
      </w:pPr>
    </w:p>
    <w:p w:rsidR="00CE1C37" w:rsidRPr="005B65F8" w:rsidRDefault="005B65F8" w:rsidP="00030B40">
      <w:pPr>
        <w:jc w:val="center"/>
        <w:rPr>
          <w:bCs/>
          <w:sz w:val="28"/>
          <w:szCs w:val="28"/>
          <w:u w:val="single"/>
        </w:rPr>
      </w:pPr>
      <w:r>
        <w:rPr>
          <w:b/>
          <w:color w:val="000000"/>
          <w:u w:val="single"/>
        </w:rPr>
        <w:br w:type="page"/>
      </w:r>
      <w:r w:rsidR="00CE1C37" w:rsidRPr="005B65F8">
        <w:rPr>
          <w:b/>
          <w:sz w:val="28"/>
          <w:szCs w:val="28"/>
          <w:u w:val="single"/>
        </w:rPr>
        <w:lastRenderedPageBreak/>
        <w:t>Список литературы:</w:t>
      </w:r>
    </w:p>
    <w:p w:rsidR="00CE1C37" w:rsidRPr="005B65F8" w:rsidRDefault="00CE1C37" w:rsidP="00CE1C37">
      <w:pPr>
        <w:numPr>
          <w:ilvl w:val="0"/>
          <w:numId w:val="2"/>
        </w:numPr>
        <w:jc w:val="both"/>
      </w:pPr>
      <w:r w:rsidRPr="005B65F8">
        <w:t>Артамонова Л.Е. Летний лагерь: организация</w:t>
      </w:r>
      <w:r>
        <w:t xml:space="preserve"> работы вожатого, сценарии, </w:t>
      </w:r>
      <w:r w:rsidRPr="005B65F8">
        <w:t xml:space="preserve">мероприятий </w:t>
      </w:r>
      <w:proofErr w:type="gramStart"/>
      <w:r w:rsidRPr="005B65F8">
        <w:t>-М</w:t>
      </w:r>
      <w:proofErr w:type="gramEnd"/>
      <w:r w:rsidRPr="005B65F8">
        <w:t xml:space="preserve">.:ВАКО,2006. </w:t>
      </w:r>
    </w:p>
    <w:p w:rsidR="00CE1C37" w:rsidRPr="005B65F8" w:rsidRDefault="00CE1C37" w:rsidP="00CE1C37">
      <w:pPr>
        <w:pStyle w:val="ab"/>
        <w:numPr>
          <w:ilvl w:val="0"/>
          <w:numId w:val="2"/>
        </w:numPr>
        <w:jc w:val="both"/>
      </w:pPr>
      <w:proofErr w:type="spellStart"/>
      <w:r w:rsidRPr="005B65F8">
        <w:rPr>
          <w:color w:val="000000"/>
        </w:rPr>
        <w:t>Возжаев</w:t>
      </w:r>
      <w:proofErr w:type="spellEnd"/>
      <w:r w:rsidRPr="005B65F8">
        <w:rPr>
          <w:color w:val="000000"/>
        </w:rPr>
        <w:t xml:space="preserve"> С.Н., </w:t>
      </w:r>
      <w:proofErr w:type="spellStart"/>
      <w:r w:rsidRPr="005B65F8">
        <w:rPr>
          <w:color w:val="000000"/>
        </w:rPr>
        <w:t>Возжаева</w:t>
      </w:r>
      <w:proofErr w:type="spellEnd"/>
      <w:r w:rsidRPr="005B65F8">
        <w:rPr>
          <w:color w:val="000000"/>
        </w:rPr>
        <w:t xml:space="preserve"> Е.И. Республика «Наследие» - Кострома, 2010.</w:t>
      </w:r>
      <w:r w:rsidRPr="005B65F8">
        <w:t xml:space="preserve"> Гончарова Е.И., Савченко Е.В., </w:t>
      </w:r>
      <w:proofErr w:type="spellStart"/>
      <w:r w:rsidRPr="005B65F8">
        <w:t>Жиренко</w:t>
      </w:r>
      <w:proofErr w:type="spellEnd"/>
      <w:r w:rsidRPr="005B65F8">
        <w:t xml:space="preserve"> О.Е. ⁄ Школьный летний лагерь – М.: ВАКО, 2004.</w:t>
      </w:r>
    </w:p>
    <w:p w:rsidR="00CE1C37" w:rsidRPr="005B65F8" w:rsidRDefault="00CE1C37" w:rsidP="00CE1C37">
      <w:pPr>
        <w:numPr>
          <w:ilvl w:val="0"/>
          <w:numId w:val="2"/>
        </w:numPr>
        <w:jc w:val="both"/>
      </w:pPr>
      <w:proofErr w:type="spellStart"/>
      <w:r w:rsidRPr="005B65F8">
        <w:t>Григоренко</w:t>
      </w:r>
      <w:proofErr w:type="spellEnd"/>
      <w:r w:rsidRPr="005B65F8">
        <w:t xml:space="preserve"> Ю.Н., </w:t>
      </w:r>
      <w:proofErr w:type="spellStart"/>
      <w:r w:rsidRPr="005B65F8">
        <w:t>Кострецова</w:t>
      </w:r>
      <w:proofErr w:type="spellEnd"/>
      <w:r w:rsidRPr="005B65F8">
        <w:t xml:space="preserve"> У.Ю. Кипарис: Учебное пособие по организации детского досуга в лагере и школе. – М.: Педагогическое общество России, 2001.</w:t>
      </w:r>
    </w:p>
    <w:p w:rsidR="00CE1C37" w:rsidRPr="005B65F8" w:rsidRDefault="00CE1C37" w:rsidP="00CE1C37">
      <w:pPr>
        <w:numPr>
          <w:ilvl w:val="0"/>
          <w:numId w:val="2"/>
        </w:numPr>
        <w:jc w:val="both"/>
      </w:pPr>
      <w:proofErr w:type="spellStart"/>
      <w:r w:rsidRPr="005B65F8">
        <w:t>Гузенко</w:t>
      </w:r>
      <w:proofErr w:type="spellEnd"/>
      <w:r w:rsidRPr="005B65F8">
        <w:t xml:space="preserve"> А.П. Как сделать отдых детей незабываемым праздником.– Волгоград: Учитель,2007.</w:t>
      </w:r>
    </w:p>
    <w:p w:rsidR="00CE1C37" w:rsidRPr="005B65F8" w:rsidRDefault="00CE1C37" w:rsidP="00CE1C37">
      <w:pPr>
        <w:widowControl w:val="0"/>
        <w:numPr>
          <w:ilvl w:val="0"/>
          <w:numId w:val="2"/>
        </w:numPr>
        <w:autoSpaceDE w:val="0"/>
        <w:autoSpaceDN w:val="0"/>
        <w:adjustRightInd w:val="0"/>
        <w:jc w:val="both"/>
      </w:pPr>
      <w:proofErr w:type="spellStart"/>
      <w:r w:rsidRPr="005B65F8">
        <w:t>Деревянко</w:t>
      </w:r>
      <w:proofErr w:type="spellEnd"/>
      <w:r w:rsidRPr="005B65F8">
        <w:t xml:space="preserve"> Н. С., </w:t>
      </w:r>
      <w:proofErr w:type="spellStart"/>
      <w:r w:rsidRPr="005B65F8">
        <w:t>Трошкова</w:t>
      </w:r>
      <w:proofErr w:type="spellEnd"/>
      <w:r w:rsidRPr="005B65F8">
        <w:t xml:space="preserve"> А. Ю. Мягкая игрушка: Игрушка в подарок. - М.: Изд-во </w:t>
      </w:r>
      <w:proofErr w:type="spellStart"/>
      <w:r w:rsidRPr="005B65F8">
        <w:t>Эксмо</w:t>
      </w:r>
      <w:proofErr w:type="spellEnd"/>
      <w:r w:rsidRPr="005B65F8">
        <w:t>; СПб</w:t>
      </w:r>
      <w:proofErr w:type="gramStart"/>
      <w:r w:rsidRPr="005B65F8">
        <w:t xml:space="preserve">. : </w:t>
      </w:r>
      <w:proofErr w:type="spellStart"/>
      <w:proofErr w:type="gramEnd"/>
      <w:r w:rsidRPr="005B65F8">
        <w:t>Валери</w:t>
      </w:r>
      <w:proofErr w:type="spellEnd"/>
      <w:r w:rsidRPr="005B65F8">
        <w:t xml:space="preserve"> СПД, 2003.</w:t>
      </w:r>
    </w:p>
    <w:p w:rsidR="00CE1C37" w:rsidRPr="005B65F8" w:rsidRDefault="00CE1C37" w:rsidP="00CE1C37">
      <w:pPr>
        <w:widowControl w:val="0"/>
        <w:numPr>
          <w:ilvl w:val="0"/>
          <w:numId w:val="2"/>
        </w:numPr>
        <w:autoSpaceDE w:val="0"/>
        <w:autoSpaceDN w:val="0"/>
        <w:adjustRightInd w:val="0"/>
        <w:jc w:val="both"/>
      </w:pPr>
      <w:r w:rsidRPr="005B65F8">
        <w:t xml:space="preserve">Детская энциклопедия «Праздники», Филипп </w:t>
      </w:r>
      <w:proofErr w:type="spellStart"/>
      <w:proofErr w:type="gramStart"/>
      <w:r w:rsidRPr="005B65F8">
        <w:t>Стил</w:t>
      </w:r>
      <w:proofErr w:type="spellEnd"/>
      <w:proofErr w:type="gramEnd"/>
      <w:r w:rsidRPr="005B65F8">
        <w:t xml:space="preserve">, ЗАО «Премьера», ООО «Издательство </w:t>
      </w:r>
      <w:proofErr w:type="spellStart"/>
      <w:r w:rsidRPr="005B65F8">
        <w:t>Астрель</w:t>
      </w:r>
      <w:proofErr w:type="spellEnd"/>
      <w:r w:rsidRPr="005B65F8">
        <w:t>», 2001.</w:t>
      </w:r>
    </w:p>
    <w:p w:rsidR="00CE1C37" w:rsidRPr="005B65F8" w:rsidRDefault="00CE1C37" w:rsidP="00CE1C37">
      <w:pPr>
        <w:widowControl w:val="0"/>
        <w:numPr>
          <w:ilvl w:val="0"/>
          <w:numId w:val="2"/>
        </w:numPr>
        <w:autoSpaceDE w:val="0"/>
        <w:autoSpaceDN w:val="0"/>
        <w:adjustRightInd w:val="0"/>
        <w:jc w:val="both"/>
      </w:pPr>
      <w:r w:rsidRPr="005B65F8">
        <w:t>Журнал «Практика административной работы в школе», № 4, 2005.</w:t>
      </w:r>
    </w:p>
    <w:p w:rsidR="00CE1C37" w:rsidRPr="005B65F8" w:rsidRDefault="00CE1C37" w:rsidP="00CE1C37">
      <w:pPr>
        <w:widowControl w:val="0"/>
        <w:numPr>
          <w:ilvl w:val="0"/>
          <w:numId w:val="2"/>
        </w:numPr>
        <w:autoSpaceDE w:val="0"/>
        <w:autoSpaceDN w:val="0"/>
        <w:adjustRightInd w:val="0"/>
        <w:jc w:val="both"/>
      </w:pPr>
      <w:r w:rsidRPr="005B65F8">
        <w:t xml:space="preserve">Журнал « Чем развлечь гостей», </w:t>
      </w:r>
      <w:proofErr w:type="gramStart"/>
      <w:r w:rsidRPr="005B65F8">
        <w:t>г</w:t>
      </w:r>
      <w:proofErr w:type="gramEnd"/>
      <w:r w:rsidRPr="005B65F8">
        <w:t>. Курган 2004, 2005.</w:t>
      </w:r>
    </w:p>
    <w:p w:rsidR="00CE1C37" w:rsidRPr="005B65F8" w:rsidRDefault="00CE1C37" w:rsidP="00CE1C37">
      <w:pPr>
        <w:widowControl w:val="0"/>
        <w:numPr>
          <w:ilvl w:val="0"/>
          <w:numId w:val="19"/>
        </w:numPr>
        <w:autoSpaceDE w:val="0"/>
        <w:autoSpaceDN w:val="0"/>
        <w:adjustRightInd w:val="0"/>
        <w:jc w:val="both"/>
      </w:pPr>
      <w:r w:rsidRPr="005B65F8">
        <w:t xml:space="preserve">Иванов А. В. Игры и праздники в образовательной средней школе: Методическое пособие. - М.: ЦГЛ, 2005. </w:t>
      </w:r>
    </w:p>
    <w:p w:rsidR="00CE1C37" w:rsidRPr="005B65F8" w:rsidRDefault="00CE1C37" w:rsidP="00CE1C37">
      <w:pPr>
        <w:widowControl w:val="0"/>
        <w:numPr>
          <w:ilvl w:val="0"/>
          <w:numId w:val="19"/>
        </w:numPr>
        <w:autoSpaceDE w:val="0"/>
        <w:autoSpaceDN w:val="0"/>
        <w:adjustRightInd w:val="0"/>
        <w:jc w:val="both"/>
      </w:pPr>
      <w:r w:rsidRPr="005B65F8">
        <w:t>Игры и упражнения по социально</w:t>
      </w:r>
      <w:r>
        <w:t>й адаптации школьников. СЕРИЯ «</w:t>
      </w:r>
      <w:r w:rsidRPr="005B65F8">
        <w:t>В помощь образовательному учреждению: профилактика злоупотреб</w:t>
      </w:r>
      <w:r>
        <w:t xml:space="preserve">ления </w:t>
      </w:r>
      <w:proofErr w:type="spellStart"/>
      <w:r>
        <w:t>психоактивными</w:t>
      </w:r>
      <w:proofErr w:type="spellEnd"/>
      <w:r>
        <w:t xml:space="preserve"> веществами»</w:t>
      </w:r>
      <w:r w:rsidRPr="005B65F8">
        <w:t xml:space="preserve">, Издательство </w:t>
      </w:r>
      <w:r>
        <w:t>«</w:t>
      </w:r>
      <w:proofErr w:type="spellStart"/>
      <w:r w:rsidRPr="005B65F8">
        <w:t>Эфлакс</w:t>
      </w:r>
      <w:proofErr w:type="spellEnd"/>
      <w:r>
        <w:t>»</w:t>
      </w:r>
      <w:r w:rsidRPr="005B65F8">
        <w:t>, 2003.</w:t>
      </w:r>
    </w:p>
    <w:p w:rsidR="00CE1C37" w:rsidRPr="005B65F8" w:rsidRDefault="00CE1C37" w:rsidP="00CE1C37">
      <w:pPr>
        <w:widowControl w:val="0"/>
        <w:numPr>
          <w:ilvl w:val="0"/>
          <w:numId w:val="2"/>
        </w:numPr>
        <w:autoSpaceDE w:val="0"/>
        <w:autoSpaceDN w:val="0"/>
        <w:adjustRightInd w:val="0"/>
        <w:jc w:val="both"/>
      </w:pPr>
      <w:r w:rsidRPr="005B65F8">
        <w:t>Казак О.Н</w:t>
      </w:r>
      <w:proofErr w:type="gramStart"/>
      <w:r w:rsidRPr="005B65F8">
        <w:t>«П</w:t>
      </w:r>
      <w:proofErr w:type="gramEnd"/>
      <w:r w:rsidRPr="005B65F8">
        <w:t>утешествие в страну игр», 2006.</w:t>
      </w:r>
    </w:p>
    <w:p w:rsidR="00CE1C37" w:rsidRPr="005B65F8" w:rsidRDefault="00CE1C37" w:rsidP="00CE1C37">
      <w:pPr>
        <w:numPr>
          <w:ilvl w:val="0"/>
          <w:numId w:val="2"/>
        </w:numPr>
        <w:jc w:val="both"/>
      </w:pPr>
      <w:r w:rsidRPr="005B65F8">
        <w:rPr>
          <w:color w:val="000000"/>
        </w:rPr>
        <w:t>Карпова Г.А., Брагина Т.А. Педагогическая диагностика  личности ребенка в детском оздоровительном лагере. - Екатеринбург, 2003.</w:t>
      </w:r>
    </w:p>
    <w:p w:rsidR="00CE1C37" w:rsidRPr="005B65F8" w:rsidRDefault="00CE1C37" w:rsidP="00CE1C37">
      <w:pPr>
        <w:widowControl w:val="0"/>
        <w:numPr>
          <w:ilvl w:val="0"/>
          <w:numId w:val="2"/>
        </w:numPr>
        <w:autoSpaceDE w:val="0"/>
        <w:autoSpaceDN w:val="0"/>
        <w:adjustRightInd w:val="0"/>
        <w:jc w:val="both"/>
      </w:pPr>
      <w:proofErr w:type="spellStart"/>
      <w:r w:rsidRPr="005B65F8">
        <w:t>Кедрина</w:t>
      </w:r>
      <w:proofErr w:type="spellEnd"/>
      <w:r w:rsidRPr="005B65F8">
        <w:t xml:space="preserve"> Т. Я., </w:t>
      </w:r>
      <w:proofErr w:type="spellStart"/>
      <w:r w:rsidRPr="005B65F8">
        <w:t>Гелазония</w:t>
      </w:r>
      <w:proofErr w:type="spellEnd"/>
      <w:r w:rsidRPr="005B65F8">
        <w:t xml:space="preserve"> П. И. Большая книга игр и развлечений для детей и родителей. - М.: Педагогика - Пресс, 1992.</w:t>
      </w:r>
    </w:p>
    <w:p w:rsidR="00CE1C37" w:rsidRPr="005B65F8" w:rsidRDefault="00CE1C37" w:rsidP="00CE1C37">
      <w:pPr>
        <w:numPr>
          <w:ilvl w:val="0"/>
          <w:numId w:val="2"/>
        </w:numPr>
        <w:jc w:val="both"/>
      </w:pPr>
      <w:r w:rsidRPr="005B65F8">
        <w:t>Летний лагерь (компакт-диск) ∕Серия «Школьные каникулы и праздники» - Волгоград: «Учитель», 2006.</w:t>
      </w:r>
    </w:p>
    <w:p w:rsidR="00CE1C37" w:rsidRPr="005B65F8" w:rsidRDefault="00CE1C37" w:rsidP="00CE1C37">
      <w:pPr>
        <w:widowControl w:val="0"/>
        <w:numPr>
          <w:ilvl w:val="0"/>
          <w:numId w:val="2"/>
        </w:numPr>
        <w:autoSpaceDE w:val="0"/>
        <w:autoSpaceDN w:val="0"/>
        <w:adjustRightInd w:val="0"/>
        <w:jc w:val="both"/>
      </w:pPr>
      <w:r w:rsidRPr="005B65F8">
        <w:t xml:space="preserve">Лихачева Т. Г. Моя подружка - мягкая игрушка. - Ярославль: Академия развития: Академия, </w:t>
      </w:r>
      <w:proofErr w:type="spellStart"/>
      <w:r w:rsidRPr="005B65F8">
        <w:t>К</w:t>
      </w:r>
      <w:proofErr w:type="gramStart"/>
      <w:r w:rsidRPr="005B65F8">
        <w:t>є</w:t>
      </w:r>
      <w:proofErr w:type="spellEnd"/>
      <w:r w:rsidRPr="005B65F8">
        <w:t>:</w:t>
      </w:r>
      <w:proofErr w:type="gramEnd"/>
      <w:r w:rsidRPr="005B65F8">
        <w:t xml:space="preserve"> Академия Холдинг, 2001.</w:t>
      </w:r>
    </w:p>
    <w:p w:rsidR="00CE1C37" w:rsidRPr="005B65F8" w:rsidRDefault="00CE1C37" w:rsidP="00CE1C37">
      <w:pPr>
        <w:numPr>
          <w:ilvl w:val="0"/>
          <w:numId w:val="2"/>
        </w:numPr>
        <w:jc w:val="both"/>
      </w:pPr>
      <w:r w:rsidRPr="005B65F8">
        <w:t>Лобачёва С.И. Загородный лагерь.- М.:ВАКО, 2006.</w:t>
      </w:r>
    </w:p>
    <w:p w:rsidR="00CE1C37" w:rsidRPr="005B65F8" w:rsidRDefault="00CE1C37" w:rsidP="00CE1C37">
      <w:pPr>
        <w:numPr>
          <w:ilvl w:val="0"/>
          <w:numId w:val="2"/>
        </w:numPr>
        <w:jc w:val="both"/>
      </w:pPr>
      <w:r w:rsidRPr="005B65F8">
        <w:t>Марфина С.В. Летний лагерь от А до Я. –Ярославль: академия развития, 2005.</w:t>
      </w:r>
    </w:p>
    <w:p w:rsidR="00CE1C37" w:rsidRPr="005B65F8" w:rsidRDefault="00CE1C37" w:rsidP="00CE1C37">
      <w:pPr>
        <w:numPr>
          <w:ilvl w:val="0"/>
          <w:numId w:val="2"/>
        </w:numPr>
        <w:jc w:val="both"/>
      </w:pPr>
      <w:r w:rsidRPr="005B65F8">
        <w:t xml:space="preserve">Титов С.В. Здравствуй лето! Мероприятия в детском загородном лагере.- Волгоград: Учитель, 2004. </w:t>
      </w:r>
    </w:p>
    <w:p w:rsidR="00CE1C37" w:rsidRPr="005B65F8" w:rsidRDefault="00CE1C37" w:rsidP="00CE1C37">
      <w:pPr>
        <w:widowControl w:val="0"/>
        <w:numPr>
          <w:ilvl w:val="0"/>
          <w:numId w:val="2"/>
        </w:numPr>
        <w:shd w:val="clear" w:color="auto" w:fill="FFFFFF"/>
        <w:autoSpaceDE w:val="0"/>
        <w:autoSpaceDN w:val="0"/>
        <w:adjustRightInd w:val="0"/>
        <w:jc w:val="both"/>
      </w:pPr>
      <w:r w:rsidRPr="005B65F8">
        <w:rPr>
          <w:color w:val="000000"/>
        </w:rPr>
        <w:t>Фантазия + Творчество = Каникулы. - М., 2008.</w:t>
      </w:r>
    </w:p>
    <w:p w:rsidR="00CE1C37" w:rsidRPr="005B65F8" w:rsidRDefault="00CE1C37" w:rsidP="00CE1C37">
      <w:pPr>
        <w:widowControl w:val="0"/>
        <w:numPr>
          <w:ilvl w:val="0"/>
          <w:numId w:val="2"/>
        </w:numPr>
        <w:shd w:val="clear" w:color="auto" w:fill="FFFFFF"/>
        <w:autoSpaceDE w:val="0"/>
        <w:autoSpaceDN w:val="0"/>
        <w:adjustRightInd w:val="0"/>
        <w:jc w:val="both"/>
      </w:pPr>
      <w:r w:rsidRPr="005B65F8">
        <w:rPr>
          <w:color w:val="000000"/>
        </w:rPr>
        <w:t>Философия и педагогика каникул. - М ., 1998.</w:t>
      </w:r>
    </w:p>
    <w:p w:rsidR="00CE1C37" w:rsidRPr="005B65F8" w:rsidRDefault="00CE1C37" w:rsidP="00CE1C37">
      <w:pPr>
        <w:numPr>
          <w:ilvl w:val="0"/>
          <w:numId w:val="2"/>
        </w:numPr>
        <w:jc w:val="both"/>
      </w:pPr>
      <w:r w:rsidRPr="005B65F8">
        <w:t>Федеральный закон «Об основных гарантиях прав ребенка в РФ».</w:t>
      </w:r>
    </w:p>
    <w:p w:rsidR="00CE1C37" w:rsidRPr="005B65F8" w:rsidRDefault="00CE1C37" w:rsidP="00CE1C37">
      <w:pPr>
        <w:numPr>
          <w:ilvl w:val="0"/>
          <w:numId w:val="2"/>
        </w:numPr>
        <w:jc w:val="both"/>
      </w:pPr>
      <w:r w:rsidRPr="005B65F8">
        <w:t>Федеральный закон РФ «О государственной поддержке молодежных и детских общественных объединений».</w:t>
      </w:r>
    </w:p>
    <w:p w:rsidR="00CE1C37" w:rsidRPr="005B65F8" w:rsidRDefault="00CE1C37" w:rsidP="00CE1C37">
      <w:pPr>
        <w:numPr>
          <w:ilvl w:val="0"/>
          <w:numId w:val="2"/>
        </w:numPr>
        <w:jc w:val="both"/>
      </w:pPr>
      <w:proofErr w:type="spellStart"/>
      <w:r w:rsidRPr="005B65F8">
        <w:t>Шапарь</w:t>
      </w:r>
      <w:proofErr w:type="spellEnd"/>
      <w:r w:rsidRPr="005B65F8">
        <w:t xml:space="preserve"> В.Б. практическая психология.- Ростов-на-Дону: Феникс, 2006.</w:t>
      </w:r>
    </w:p>
    <w:p w:rsidR="00CE1C37" w:rsidRPr="005B65F8" w:rsidRDefault="00CE1C37" w:rsidP="00CE1C37">
      <w:pPr>
        <w:widowControl w:val="0"/>
        <w:numPr>
          <w:ilvl w:val="0"/>
          <w:numId w:val="2"/>
        </w:numPr>
        <w:autoSpaceDE w:val="0"/>
        <w:autoSpaceDN w:val="0"/>
        <w:adjustRightInd w:val="0"/>
        <w:jc w:val="both"/>
      </w:pPr>
      <w:r w:rsidRPr="005B65F8">
        <w:t>Школа – наш дом. Сборник сюжетно-ролевых игр. Чебоксары, 2005.</w:t>
      </w:r>
    </w:p>
    <w:p w:rsidR="00CE1C37" w:rsidRPr="005B65F8" w:rsidRDefault="00CE1C37" w:rsidP="00CE1C37">
      <w:pPr>
        <w:numPr>
          <w:ilvl w:val="0"/>
          <w:numId w:val="2"/>
        </w:numPr>
        <w:jc w:val="both"/>
      </w:pPr>
      <w:proofErr w:type="spellStart"/>
      <w:r w:rsidRPr="005B65F8">
        <w:t>Шульская</w:t>
      </w:r>
      <w:proofErr w:type="spellEnd"/>
      <w:r w:rsidRPr="005B65F8">
        <w:t xml:space="preserve"> Н.А. Летний лагерь. – Ярославль: Академия развития, 2010. </w:t>
      </w:r>
    </w:p>
    <w:p w:rsidR="00CE1C37" w:rsidRPr="005B65F8" w:rsidRDefault="00CE1C37" w:rsidP="00CE1C37">
      <w:pPr>
        <w:spacing w:line="360" w:lineRule="auto"/>
        <w:ind w:left="720"/>
        <w:jc w:val="both"/>
        <w:rPr>
          <w:b/>
          <w:sz w:val="28"/>
          <w:szCs w:val="28"/>
        </w:rPr>
      </w:pPr>
    </w:p>
    <w:p w:rsidR="005B65F8" w:rsidRDefault="005B65F8">
      <w:pPr>
        <w:rPr>
          <w:b/>
          <w:color w:val="000000"/>
          <w:u w:val="single"/>
        </w:rPr>
      </w:pPr>
    </w:p>
    <w:p w:rsidR="009347B2" w:rsidRDefault="009347B2">
      <w:pPr>
        <w:rPr>
          <w:b/>
          <w:color w:val="000000"/>
          <w:u w:val="single"/>
        </w:rPr>
      </w:pPr>
    </w:p>
    <w:p w:rsidR="009347B2" w:rsidRDefault="009347B2">
      <w:pPr>
        <w:rPr>
          <w:b/>
          <w:color w:val="000000"/>
          <w:u w:val="single"/>
        </w:rPr>
      </w:pPr>
    </w:p>
    <w:p w:rsidR="009347B2" w:rsidRDefault="009347B2">
      <w:pPr>
        <w:rPr>
          <w:b/>
          <w:color w:val="000000"/>
          <w:u w:val="single"/>
        </w:rPr>
      </w:pPr>
      <w:r>
        <w:rPr>
          <w:b/>
          <w:color w:val="000000"/>
          <w:u w:val="single"/>
        </w:rPr>
        <w:br w:type="page"/>
      </w:r>
    </w:p>
    <w:p w:rsidR="009347B2" w:rsidRPr="005B65F8" w:rsidRDefault="00030B40" w:rsidP="009347B2">
      <w:pPr>
        <w:spacing w:line="360" w:lineRule="auto"/>
        <w:jc w:val="right"/>
        <w:rPr>
          <w:b/>
          <w:sz w:val="28"/>
          <w:szCs w:val="28"/>
        </w:rPr>
      </w:pPr>
      <w:r>
        <w:rPr>
          <w:b/>
          <w:sz w:val="28"/>
          <w:szCs w:val="28"/>
        </w:rPr>
        <w:lastRenderedPageBreak/>
        <w:t>Приложение</w:t>
      </w:r>
    </w:p>
    <w:p w:rsidR="009347B2" w:rsidRDefault="009347B2">
      <w:pPr>
        <w:rPr>
          <w:b/>
          <w:color w:val="000000"/>
          <w:u w:val="single"/>
        </w:rPr>
      </w:pPr>
    </w:p>
    <w:p w:rsidR="005B65F8" w:rsidRPr="009C705F" w:rsidRDefault="005B65F8" w:rsidP="009C705F">
      <w:pPr>
        <w:jc w:val="center"/>
        <w:rPr>
          <w:u w:val="single"/>
        </w:rPr>
      </w:pPr>
      <w:r w:rsidRPr="005B65F8">
        <w:rPr>
          <w:caps/>
          <w:sz w:val="28"/>
          <w:szCs w:val="28"/>
        </w:rPr>
        <w:t>Режим дня</w:t>
      </w:r>
    </w:p>
    <w:p w:rsidR="005B65F8" w:rsidRPr="005B65F8" w:rsidRDefault="005B65F8" w:rsidP="005B65F8">
      <w:pPr>
        <w:jc w:val="center"/>
        <w:rPr>
          <w:sz w:val="28"/>
          <w:szCs w:val="28"/>
        </w:rPr>
      </w:pPr>
      <w:r w:rsidRPr="005B65F8">
        <w:rPr>
          <w:sz w:val="28"/>
          <w:szCs w:val="28"/>
        </w:rPr>
        <w:t>оздоровительного лагеря «Улыбка»</w:t>
      </w:r>
    </w:p>
    <w:p w:rsidR="005B65F8" w:rsidRPr="005B65F8" w:rsidRDefault="005B65F8" w:rsidP="005B65F8">
      <w:pPr>
        <w:jc w:val="center"/>
        <w:rPr>
          <w:sz w:val="28"/>
          <w:szCs w:val="28"/>
        </w:rPr>
      </w:pPr>
      <w:r w:rsidRPr="005B65F8">
        <w:rPr>
          <w:sz w:val="28"/>
          <w:szCs w:val="28"/>
        </w:rPr>
        <w:t xml:space="preserve">с дневным пребыванием детей при </w:t>
      </w:r>
      <w:r w:rsidRPr="005B65F8">
        <w:rPr>
          <w:sz w:val="28"/>
          <w:szCs w:val="28"/>
        </w:rPr>
        <w:br/>
        <w:t>МБОУ «СОШ №30» г. Чебоксары</w:t>
      </w:r>
    </w:p>
    <w:p w:rsidR="005B65F8" w:rsidRPr="005B65F8" w:rsidRDefault="005B65F8" w:rsidP="005B65F8">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6260"/>
        <w:gridCol w:w="2609"/>
      </w:tblGrid>
      <w:tr w:rsidR="005B65F8" w:rsidRPr="005B65F8" w:rsidTr="005B65F8">
        <w:trPr>
          <w:jc w:val="center"/>
        </w:trPr>
        <w:tc>
          <w:tcPr>
            <w:tcW w:w="702" w:type="dxa"/>
            <w:tcBorders>
              <w:top w:val="single" w:sz="4" w:space="0" w:color="auto"/>
              <w:left w:val="single" w:sz="4" w:space="0" w:color="auto"/>
              <w:bottom w:val="single" w:sz="4" w:space="0" w:color="auto"/>
              <w:right w:val="single" w:sz="4" w:space="0" w:color="auto"/>
            </w:tcBorders>
            <w:vAlign w:val="center"/>
            <w:hideMark/>
          </w:tcPr>
          <w:p w:rsidR="005B65F8" w:rsidRPr="005B65F8" w:rsidRDefault="005B65F8" w:rsidP="005B65F8">
            <w:pPr>
              <w:spacing w:line="360" w:lineRule="auto"/>
              <w:jc w:val="center"/>
              <w:rPr>
                <w:sz w:val="28"/>
                <w:szCs w:val="28"/>
              </w:rPr>
            </w:pPr>
            <w:r w:rsidRPr="005B65F8">
              <w:rPr>
                <w:sz w:val="28"/>
                <w:szCs w:val="28"/>
              </w:rPr>
              <w:t xml:space="preserve">№ </w:t>
            </w:r>
            <w:proofErr w:type="spellStart"/>
            <w:proofErr w:type="gramStart"/>
            <w:r w:rsidRPr="005B65F8">
              <w:rPr>
                <w:sz w:val="28"/>
                <w:szCs w:val="28"/>
              </w:rPr>
              <w:t>п</w:t>
            </w:r>
            <w:proofErr w:type="spellEnd"/>
            <w:proofErr w:type="gramEnd"/>
            <w:r w:rsidRPr="005B65F8">
              <w:rPr>
                <w:sz w:val="28"/>
                <w:szCs w:val="28"/>
              </w:rPr>
              <w:t>/</w:t>
            </w:r>
            <w:proofErr w:type="spellStart"/>
            <w:r w:rsidRPr="005B65F8">
              <w:rPr>
                <w:sz w:val="28"/>
                <w:szCs w:val="28"/>
              </w:rPr>
              <w:t>п</w:t>
            </w:r>
            <w:proofErr w:type="spellEnd"/>
          </w:p>
        </w:tc>
        <w:tc>
          <w:tcPr>
            <w:tcW w:w="6260" w:type="dxa"/>
            <w:tcBorders>
              <w:top w:val="single" w:sz="4" w:space="0" w:color="auto"/>
              <w:left w:val="single" w:sz="4" w:space="0" w:color="auto"/>
              <w:bottom w:val="single" w:sz="4" w:space="0" w:color="auto"/>
              <w:right w:val="single" w:sz="4" w:space="0" w:color="auto"/>
            </w:tcBorders>
            <w:vAlign w:val="center"/>
            <w:hideMark/>
          </w:tcPr>
          <w:p w:rsidR="005B65F8" w:rsidRPr="005B65F8" w:rsidRDefault="005B65F8" w:rsidP="005B65F8">
            <w:pPr>
              <w:spacing w:line="360" w:lineRule="auto"/>
              <w:jc w:val="center"/>
              <w:rPr>
                <w:sz w:val="28"/>
                <w:szCs w:val="28"/>
              </w:rPr>
            </w:pPr>
            <w:r w:rsidRPr="005B65F8">
              <w:rPr>
                <w:sz w:val="28"/>
                <w:szCs w:val="28"/>
              </w:rPr>
              <w:t>Мероприятие</w:t>
            </w:r>
          </w:p>
        </w:tc>
        <w:tc>
          <w:tcPr>
            <w:tcW w:w="2609" w:type="dxa"/>
            <w:tcBorders>
              <w:top w:val="single" w:sz="4" w:space="0" w:color="auto"/>
              <w:left w:val="single" w:sz="4" w:space="0" w:color="auto"/>
              <w:bottom w:val="single" w:sz="4" w:space="0" w:color="auto"/>
              <w:right w:val="single" w:sz="4" w:space="0" w:color="auto"/>
            </w:tcBorders>
            <w:vAlign w:val="center"/>
            <w:hideMark/>
          </w:tcPr>
          <w:p w:rsidR="005B65F8" w:rsidRPr="005B65F8" w:rsidRDefault="005B65F8" w:rsidP="005B65F8">
            <w:pPr>
              <w:spacing w:line="360" w:lineRule="auto"/>
              <w:jc w:val="center"/>
              <w:rPr>
                <w:sz w:val="28"/>
                <w:szCs w:val="28"/>
              </w:rPr>
            </w:pPr>
            <w:r w:rsidRPr="005B65F8">
              <w:rPr>
                <w:sz w:val="28"/>
                <w:szCs w:val="28"/>
              </w:rPr>
              <w:t>Время</w:t>
            </w:r>
          </w:p>
        </w:tc>
      </w:tr>
      <w:tr w:rsidR="005B65F8" w:rsidRPr="005B65F8" w:rsidTr="005B65F8">
        <w:trPr>
          <w:jc w:val="center"/>
        </w:trPr>
        <w:tc>
          <w:tcPr>
            <w:tcW w:w="702"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1</w:t>
            </w:r>
          </w:p>
        </w:tc>
        <w:tc>
          <w:tcPr>
            <w:tcW w:w="6260"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Сбор детей, зарядка</w:t>
            </w:r>
          </w:p>
        </w:tc>
        <w:tc>
          <w:tcPr>
            <w:tcW w:w="2609"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08.30 – 09.00</w:t>
            </w:r>
          </w:p>
        </w:tc>
      </w:tr>
      <w:tr w:rsidR="005B65F8" w:rsidRPr="005B65F8" w:rsidTr="005B65F8">
        <w:trPr>
          <w:jc w:val="center"/>
        </w:trPr>
        <w:tc>
          <w:tcPr>
            <w:tcW w:w="702"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2</w:t>
            </w:r>
          </w:p>
        </w:tc>
        <w:tc>
          <w:tcPr>
            <w:tcW w:w="6260"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Утренняя линейка</w:t>
            </w:r>
          </w:p>
        </w:tc>
        <w:tc>
          <w:tcPr>
            <w:tcW w:w="2609"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09.00 – 09.15</w:t>
            </w:r>
          </w:p>
        </w:tc>
      </w:tr>
      <w:tr w:rsidR="005B65F8" w:rsidRPr="005B65F8" w:rsidTr="005B65F8">
        <w:trPr>
          <w:jc w:val="center"/>
        </w:trPr>
        <w:tc>
          <w:tcPr>
            <w:tcW w:w="702"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3</w:t>
            </w:r>
          </w:p>
        </w:tc>
        <w:tc>
          <w:tcPr>
            <w:tcW w:w="6260"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Завтрак</w:t>
            </w:r>
          </w:p>
        </w:tc>
        <w:tc>
          <w:tcPr>
            <w:tcW w:w="2609"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09.15 – 09.45</w:t>
            </w:r>
          </w:p>
        </w:tc>
      </w:tr>
      <w:tr w:rsidR="005B65F8" w:rsidRPr="005B65F8" w:rsidTr="005B65F8">
        <w:trPr>
          <w:jc w:val="center"/>
        </w:trPr>
        <w:tc>
          <w:tcPr>
            <w:tcW w:w="702"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4</w:t>
            </w:r>
          </w:p>
        </w:tc>
        <w:tc>
          <w:tcPr>
            <w:tcW w:w="6260"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Работа по плану (спортивные игры, чтение книг, просмотр к/</w:t>
            </w:r>
            <w:proofErr w:type="spellStart"/>
            <w:r w:rsidRPr="005B65F8">
              <w:rPr>
                <w:sz w:val="28"/>
                <w:szCs w:val="28"/>
              </w:rPr>
              <w:t>ф</w:t>
            </w:r>
            <w:proofErr w:type="spellEnd"/>
            <w:r w:rsidRPr="005B65F8">
              <w:rPr>
                <w:sz w:val="28"/>
                <w:szCs w:val="28"/>
              </w:rPr>
              <w:t>, экскурсии)</w:t>
            </w:r>
          </w:p>
        </w:tc>
        <w:tc>
          <w:tcPr>
            <w:tcW w:w="2609"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09.45 – 13.00</w:t>
            </w:r>
          </w:p>
        </w:tc>
      </w:tr>
      <w:tr w:rsidR="005B65F8" w:rsidRPr="005B65F8" w:rsidTr="005B65F8">
        <w:trPr>
          <w:jc w:val="center"/>
        </w:trPr>
        <w:tc>
          <w:tcPr>
            <w:tcW w:w="702"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5</w:t>
            </w:r>
          </w:p>
        </w:tc>
        <w:tc>
          <w:tcPr>
            <w:tcW w:w="6260"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Обед</w:t>
            </w:r>
          </w:p>
        </w:tc>
        <w:tc>
          <w:tcPr>
            <w:tcW w:w="2609"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13.00 – 13.30</w:t>
            </w:r>
          </w:p>
        </w:tc>
      </w:tr>
      <w:tr w:rsidR="005B65F8" w:rsidRPr="005B65F8" w:rsidTr="005B65F8">
        <w:trPr>
          <w:jc w:val="center"/>
        </w:trPr>
        <w:tc>
          <w:tcPr>
            <w:tcW w:w="702"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6</w:t>
            </w:r>
          </w:p>
        </w:tc>
        <w:tc>
          <w:tcPr>
            <w:tcW w:w="6260"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Настольные игры, беседы</w:t>
            </w:r>
          </w:p>
        </w:tc>
        <w:tc>
          <w:tcPr>
            <w:tcW w:w="2609"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13.30 – 14.30</w:t>
            </w:r>
          </w:p>
        </w:tc>
      </w:tr>
      <w:tr w:rsidR="005B65F8" w:rsidRPr="005B65F8" w:rsidTr="005B65F8">
        <w:trPr>
          <w:jc w:val="center"/>
        </w:trPr>
        <w:tc>
          <w:tcPr>
            <w:tcW w:w="702"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7</w:t>
            </w:r>
          </w:p>
        </w:tc>
        <w:tc>
          <w:tcPr>
            <w:tcW w:w="6260"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Уход детей</w:t>
            </w:r>
          </w:p>
        </w:tc>
        <w:tc>
          <w:tcPr>
            <w:tcW w:w="2609" w:type="dxa"/>
            <w:tcBorders>
              <w:top w:val="single" w:sz="4" w:space="0" w:color="auto"/>
              <w:left w:val="single" w:sz="4" w:space="0" w:color="auto"/>
              <w:bottom w:val="single" w:sz="4" w:space="0" w:color="auto"/>
              <w:right w:val="single" w:sz="4" w:space="0" w:color="auto"/>
            </w:tcBorders>
            <w:hideMark/>
          </w:tcPr>
          <w:p w:rsidR="005B65F8" w:rsidRPr="005B65F8" w:rsidRDefault="005B65F8" w:rsidP="005B65F8">
            <w:pPr>
              <w:spacing w:line="360" w:lineRule="auto"/>
              <w:jc w:val="center"/>
              <w:rPr>
                <w:sz w:val="28"/>
                <w:szCs w:val="28"/>
              </w:rPr>
            </w:pPr>
            <w:r w:rsidRPr="005B65F8">
              <w:rPr>
                <w:sz w:val="28"/>
                <w:szCs w:val="28"/>
              </w:rPr>
              <w:t>14.30</w:t>
            </w:r>
          </w:p>
        </w:tc>
      </w:tr>
    </w:tbl>
    <w:p w:rsidR="005B65F8" w:rsidRDefault="005B65F8">
      <w:pPr>
        <w:rPr>
          <w:u w:val="single"/>
        </w:rPr>
      </w:pPr>
    </w:p>
    <w:p w:rsidR="005B65F8" w:rsidRDefault="005B65F8">
      <w:pPr>
        <w:rPr>
          <w:u w:val="single"/>
        </w:rPr>
      </w:pPr>
      <w:r>
        <w:rPr>
          <w:u w:val="single"/>
        </w:rPr>
        <w:br w:type="page"/>
      </w:r>
    </w:p>
    <w:p w:rsidR="00B17277" w:rsidRPr="005B65F8" w:rsidRDefault="00B17277" w:rsidP="00B17277">
      <w:pPr>
        <w:ind w:right="90" w:firstLine="708"/>
        <w:jc w:val="center"/>
        <w:rPr>
          <w:b/>
        </w:rPr>
      </w:pPr>
      <w:r w:rsidRPr="005B65F8">
        <w:rPr>
          <w:b/>
        </w:rPr>
        <w:lastRenderedPageBreak/>
        <w:t>Методическое обеспечение</w:t>
      </w:r>
    </w:p>
    <w:p w:rsidR="00B17277" w:rsidRPr="005B65F8" w:rsidRDefault="00B17277" w:rsidP="00B17277">
      <w:pPr>
        <w:ind w:firstLine="567"/>
        <w:jc w:val="right"/>
        <w:rPr>
          <w:i/>
        </w:rPr>
      </w:pPr>
    </w:p>
    <w:p w:rsidR="00B17277" w:rsidRPr="005B65F8" w:rsidRDefault="00B17277" w:rsidP="00B17277">
      <w:pPr>
        <w:pStyle w:val="a9"/>
        <w:spacing w:before="0" w:beforeAutospacing="0" w:after="0" w:afterAutospacing="0"/>
        <w:jc w:val="center"/>
        <w:rPr>
          <w:b/>
          <w:bCs/>
        </w:rPr>
      </w:pPr>
      <w:r w:rsidRPr="005B65F8">
        <w:rPr>
          <w:b/>
          <w:bCs/>
        </w:rPr>
        <w:t>Сценарий</w:t>
      </w:r>
    </w:p>
    <w:p w:rsidR="00B17277" w:rsidRPr="005B65F8" w:rsidRDefault="00B17277" w:rsidP="00B17277">
      <w:pPr>
        <w:pStyle w:val="a9"/>
        <w:spacing w:before="0" w:beforeAutospacing="0" w:after="0" w:afterAutospacing="0"/>
        <w:jc w:val="center"/>
        <w:rPr>
          <w:b/>
          <w:bCs/>
        </w:rPr>
      </w:pPr>
      <w:r w:rsidRPr="005B65F8">
        <w:rPr>
          <w:b/>
          <w:bCs/>
        </w:rPr>
        <w:t>открытия лагерной смены</w:t>
      </w:r>
    </w:p>
    <w:p w:rsidR="00B17277" w:rsidRPr="005B65F8" w:rsidRDefault="00B17277" w:rsidP="00B17277">
      <w:pPr>
        <w:pStyle w:val="a9"/>
        <w:spacing w:before="0" w:beforeAutospacing="0" w:after="0" w:afterAutospacing="0"/>
        <w:jc w:val="center"/>
        <w:rPr>
          <w:b/>
          <w:bCs/>
        </w:rPr>
      </w:pPr>
      <w:r w:rsidRPr="005B65F8">
        <w:rPr>
          <w:b/>
          <w:bCs/>
        </w:rPr>
        <w:t>«Я самый. Я самая…»</w:t>
      </w:r>
    </w:p>
    <w:p w:rsidR="00B17277" w:rsidRPr="005B65F8" w:rsidRDefault="00B17277" w:rsidP="00B17277">
      <w:pPr>
        <w:pStyle w:val="a9"/>
        <w:spacing w:before="0" w:beforeAutospacing="0" w:after="0" w:afterAutospacing="0"/>
        <w:jc w:val="center"/>
        <w:rPr>
          <w:b/>
          <w:bCs/>
        </w:rPr>
      </w:pPr>
    </w:p>
    <w:p w:rsidR="00B17277" w:rsidRPr="005B65F8" w:rsidRDefault="00B17277" w:rsidP="00B17277">
      <w:pPr>
        <w:pStyle w:val="a9"/>
        <w:spacing w:before="0" w:beforeAutospacing="0" w:after="0" w:afterAutospacing="0"/>
      </w:pPr>
      <w:r w:rsidRPr="005B65F8">
        <w:rPr>
          <w:b/>
          <w:bCs/>
        </w:rPr>
        <w:t>1-й ведущий</w:t>
      </w:r>
      <w:r w:rsidRPr="005B65F8">
        <w:t xml:space="preserve">: Здравствуйте, ребятишки, </w:t>
      </w:r>
    </w:p>
    <w:p w:rsidR="00B17277" w:rsidRPr="005B65F8" w:rsidRDefault="00B17277" w:rsidP="00B17277">
      <w:pPr>
        <w:pStyle w:val="a9"/>
        <w:spacing w:before="0" w:beforeAutospacing="0" w:after="0" w:afterAutospacing="0"/>
      </w:pPr>
      <w:r w:rsidRPr="005B65F8">
        <w:t xml:space="preserve">Девчонки и мальчишки! </w:t>
      </w:r>
    </w:p>
    <w:p w:rsidR="00B17277" w:rsidRPr="005B65F8" w:rsidRDefault="00B17277" w:rsidP="00B17277">
      <w:pPr>
        <w:pStyle w:val="a9"/>
        <w:spacing w:before="0" w:beforeAutospacing="0" w:after="0" w:afterAutospacing="0"/>
      </w:pPr>
      <w:r w:rsidRPr="005B65F8">
        <w:t xml:space="preserve">Здравствуйте, зрители, </w:t>
      </w:r>
    </w:p>
    <w:p w:rsidR="00B17277" w:rsidRPr="005B65F8" w:rsidRDefault="00B17277" w:rsidP="00B17277">
      <w:pPr>
        <w:pStyle w:val="a9"/>
        <w:spacing w:before="0" w:beforeAutospacing="0" w:after="0" w:afterAutospacing="0"/>
      </w:pPr>
      <w:r w:rsidRPr="005B65F8">
        <w:t>Дорогие родители!</w:t>
      </w:r>
    </w:p>
    <w:p w:rsidR="00B17277" w:rsidRPr="005B65F8" w:rsidRDefault="00B17277" w:rsidP="00B17277">
      <w:pPr>
        <w:pStyle w:val="a9"/>
        <w:spacing w:before="0" w:beforeAutospacing="0" w:after="0" w:afterAutospacing="0"/>
      </w:pPr>
      <w:r w:rsidRPr="005B65F8">
        <w:rPr>
          <w:b/>
          <w:bCs/>
        </w:rPr>
        <w:t>2-й ведущий</w:t>
      </w:r>
      <w:r w:rsidRPr="005B65F8">
        <w:t>: Мы сегодня очень рады</w:t>
      </w:r>
      <w:r w:rsidRPr="005B65F8">
        <w:rPr>
          <w:noProof/>
          <w:color w:val="0000FF"/>
        </w:rPr>
        <w:drawing>
          <wp:inline distT="0" distB="0" distL="0" distR="0">
            <wp:extent cx="9525" cy="9525"/>
            <wp:effectExtent l="0" t="0" r="0" b="0"/>
            <wp:docPr id="1" name="Рисунок 10" descr="97&amp;n=af810a9a">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97&amp;n=af810a9a"/>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17277" w:rsidRPr="005B65F8" w:rsidRDefault="00B17277" w:rsidP="00B17277">
      <w:pPr>
        <w:pStyle w:val="a9"/>
        <w:spacing w:before="0" w:beforeAutospacing="0" w:after="0" w:afterAutospacing="0"/>
      </w:pPr>
      <w:r w:rsidRPr="005B65F8">
        <w:t>Нашим мамам, нашим папам.</w:t>
      </w:r>
    </w:p>
    <w:p w:rsidR="00B17277" w:rsidRPr="005B65F8" w:rsidRDefault="00B17277" w:rsidP="00B17277">
      <w:pPr>
        <w:pStyle w:val="a9"/>
        <w:spacing w:before="0" w:beforeAutospacing="0" w:after="0" w:afterAutospacing="0"/>
      </w:pPr>
      <w:r w:rsidRPr="005B65F8">
        <w:t>Мы приветствуем гостей,</w:t>
      </w:r>
    </w:p>
    <w:p w:rsidR="00B17277" w:rsidRPr="005B65F8" w:rsidRDefault="00B17277" w:rsidP="00B17277">
      <w:pPr>
        <w:pStyle w:val="a9"/>
        <w:spacing w:before="0" w:beforeAutospacing="0" w:after="0" w:afterAutospacing="0"/>
      </w:pPr>
      <w:r w:rsidRPr="005B65F8">
        <w:t>Дорогих учителей.</w:t>
      </w:r>
    </w:p>
    <w:p w:rsidR="00B17277" w:rsidRPr="005B65F8" w:rsidRDefault="00B17277" w:rsidP="00B17277">
      <w:pPr>
        <w:pStyle w:val="a9"/>
        <w:spacing w:before="0" w:beforeAutospacing="0" w:after="0" w:afterAutospacing="0"/>
      </w:pPr>
      <w:r w:rsidRPr="005B65F8">
        <w:t>Всех знакомых, незнакомых</w:t>
      </w:r>
    </w:p>
    <w:p w:rsidR="00B17277" w:rsidRPr="005B65F8" w:rsidRDefault="00B17277" w:rsidP="00B17277">
      <w:pPr>
        <w:pStyle w:val="a9"/>
        <w:spacing w:before="0" w:beforeAutospacing="0" w:after="0" w:afterAutospacing="0"/>
      </w:pPr>
      <w:r w:rsidRPr="005B65F8">
        <w:t>И серьезных, и веселых.</w:t>
      </w:r>
    </w:p>
    <w:p w:rsidR="00B17277" w:rsidRPr="005B65F8" w:rsidRDefault="00B17277" w:rsidP="00B17277">
      <w:pPr>
        <w:pStyle w:val="a9"/>
        <w:spacing w:before="0" w:beforeAutospacing="0" w:after="0" w:afterAutospacing="0"/>
      </w:pPr>
      <w:r w:rsidRPr="005B65F8">
        <w:rPr>
          <w:b/>
          <w:bCs/>
        </w:rPr>
        <w:t>1-й ведущий:</w:t>
      </w:r>
      <w:r w:rsidRPr="005B65F8">
        <w:t xml:space="preserve"> Если скуку ты оставил,</w:t>
      </w:r>
    </w:p>
    <w:p w:rsidR="00B17277" w:rsidRPr="005B65F8" w:rsidRDefault="00B17277" w:rsidP="00B17277">
      <w:pPr>
        <w:pStyle w:val="a9"/>
        <w:spacing w:before="0" w:beforeAutospacing="0" w:after="0" w:afterAutospacing="0"/>
      </w:pPr>
      <w:r w:rsidRPr="005B65F8">
        <w:t>И сомненья позади,</w:t>
      </w:r>
    </w:p>
    <w:p w:rsidR="00B17277" w:rsidRPr="005B65F8" w:rsidRDefault="00B17277" w:rsidP="00B17277">
      <w:pPr>
        <w:pStyle w:val="a9"/>
        <w:spacing w:before="0" w:beforeAutospacing="0" w:after="0" w:afterAutospacing="0"/>
      </w:pPr>
      <w:r w:rsidRPr="005B65F8">
        <w:t>Если с другом не лукавил, - заходи.</w:t>
      </w:r>
    </w:p>
    <w:p w:rsidR="00B17277" w:rsidRPr="005B65F8" w:rsidRDefault="00B17277" w:rsidP="00B17277">
      <w:pPr>
        <w:pStyle w:val="a9"/>
        <w:spacing w:before="0" w:beforeAutospacing="0" w:after="0" w:afterAutospacing="0"/>
      </w:pPr>
      <w:r w:rsidRPr="005B65F8">
        <w:rPr>
          <w:b/>
          <w:bCs/>
        </w:rPr>
        <w:t>2-й ведущий</w:t>
      </w:r>
      <w:r w:rsidRPr="005B65F8">
        <w:t xml:space="preserve">: Если лень свою оставил, </w:t>
      </w:r>
    </w:p>
    <w:p w:rsidR="00B17277" w:rsidRPr="005B65F8" w:rsidRDefault="00B17277" w:rsidP="00B17277">
      <w:pPr>
        <w:pStyle w:val="a9"/>
        <w:spacing w:before="0" w:beforeAutospacing="0" w:after="0" w:afterAutospacing="0"/>
      </w:pPr>
      <w:r w:rsidRPr="005B65F8">
        <w:t>Нарушенья позади,</w:t>
      </w:r>
    </w:p>
    <w:p w:rsidR="00B17277" w:rsidRPr="005B65F8" w:rsidRDefault="00B17277" w:rsidP="00B17277">
      <w:pPr>
        <w:pStyle w:val="a9"/>
        <w:spacing w:before="0" w:beforeAutospacing="0" w:after="0" w:afterAutospacing="0"/>
      </w:pPr>
      <w:r w:rsidRPr="005B65F8">
        <w:t>То смелей, скорее в двери заходи!</w:t>
      </w:r>
    </w:p>
    <w:p w:rsidR="00B17277" w:rsidRPr="005B65F8" w:rsidRDefault="00B17277" w:rsidP="00B17277">
      <w:pPr>
        <w:pStyle w:val="a9"/>
        <w:spacing w:before="0" w:beforeAutospacing="0" w:after="0" w:afterAutospacing="0"/>
      </w:pPr>
      <w:r w:rsidRPr="005B65F8">
        <w:rPr>
          <w:b/>
          <w:bCs/>
        </w:rPr>
        <w:t>1-й ведущий</w:t>
      </w:r>
      <w:r w:rsidRPr="005B65F8">
        <w:t>: Если все у вас в порядке:</w:t>
      </w:r>
    </w:p>
    <w:p w:rsidR="00B17277" w:rsidRPr="005B65F8" w:rsidRDefault="00B17277" w:rsidP="00B17277">
      <w:pPr>
        <w:pStyle w:val="a9"/>
        <w:spacing w:before="0" w:beforeAutospacing="0" w:after="0" w:afterAutospacing="0"/>
      </w:pPr>
      <w:r w:rsidRPr="005B65F8">
        <w:t>Парты, книжки и тетрадки,</w:t>
      </w:r>
    </w:p>
    <w:p w:rsidR="00B17277" w:rsidRPr="005B65F8" w:rsidRDefault="00B17277" w:rsidP="00B17277">
      <w:pPr>
        <w:pStyle w:val="a9"/>
        <w:spacing w:before="0" w:beforeAutospacing="0" w:after="0" w:afterAutospacing="0"/>
      </w:pPr>
      <w:r w:rsidRPr="005B65F8">
        <w:t>Дружба с книгой навсегда, -</w:t>
      </w:r>
    </w:p>
    <w:p w:rsidR="00B17277" w:rsidRPr="005B65F8" w:rsidRDefault="00B17277" w:rsidP="00B17277">
      <w:pPr>
        <w:pStyle w:val="a9"/>
        <w:spacing w:before="0" w:beforeAutospacing="0" w:after="0" w:afterAutospacing="0"/>
      </w:pPr>
      <w:r w:rsidRPr="005B65F8">
        <w:t>Приглашаем вас сюда!</w:t>
      </w:r>
    </w:p>
    <w:p w:rsidR="00B17277" w:rsidRPr="005B65F8" w:rsidRDefault="00B17277" w:rsidP="00B17277">
      <w:pPr>
        <w:pStyle w:val="a9"/>
        <w:spacing w:before="0" w:beforeAutospacing="0" w:after="0" w:afterAutospacing="0"/>
      </w:pPr>
      <w:r w:rsidRPr="005B65F8">
        <w:rPr>
          <w:b/>
          <w:bCs/>
        </w:rPr>
        <w:t>2-й ведущий</w:t>
      </w:r>
      <w:r w:rsidRPr="005B65F8">
        <w:t>: Гордые, нарядные, мы идем по улице.</w:t>
      </w:r>
    </w:p>
    <w:p w:rsidR="00B17277" w:rsidRPr="005B65F8" w:rsidRDefault="00B17277" w:rsidP="00B17277">
      <w:pPr>
        <w:pStyle w:val="a9"/>
        <w:spacing w:before="0" w:beforeAutospacing="0" w:after="0" w:afterAutospacing="0"/>
      </w:pPr>
      <w:r w:rsidRPr="005B65F8">
        <w:t>С добрыми улыбками все на нас любуются.</w:t>
      </w:r>
    </w:p>
    <w:p w:rsidR="00B17277" w:rsidRPr="005B65F8" w:rsidRDefault="00B17277" w:rsidP="00B17277">
      <w:pPr>
        <w:pStyle w:val="a9"/>
        <w:spacing w:before="0" w:beforeAutospacing="0" w:after="0" w:afterAutospacing="0"/>
      </w:pPr>
      <w:r w:rsidRPr="005B65F8">
        <w:t xml:space="preserve">«Провожать не надо нас!» - мы сказали маме, </w:t>
      </w:r>
    </w:p>
    <w:p w:rsidR="00B17277" w:rsidRPr="005B65F8" w:rsidRDefault="00B17277" w:rsidP="00B17277">
      <w:pPr>
        <w:pStyle w:val="a9"/>
        <w:spacing w:before="0" w:beforeAutospacing="0" w:after="0" w:afterAutospacing="0"/>
      </w:pPr>
      <w:r w:rsidRPr="005B65F8">
        <w:t>А в какой мы ходим класс, догадайтесь сами.</w:t>
      </w:r>
    </w:p>
    <w:p w:rsidR="00B17277" w:rsidRPr="005B65F8" w:rsidRDefault="00B17277" w:rsidP="00B17277">
      <w:pPr>
        <w:pStyle w:val="a9"/>
        <w:spacing w:before="0" w:beforeAutospacing="0" w:after="0" w:afterAutospacing="0"/>
      </w:pPr>
      <w:r w:rsidRPr="005B65F8">
        <w:rPr>
          <w:b/>
          <w:bCs/>
        </w:rPr>
        <w:t>1-й ведущий</w:t>
      </w:r>
      <w:r w:rsidRPr="005B65F8">
        <w:t>: Посмотрите на меня:</w:t>
      </w:r>
    </w:p>
    <w:p w:rsidR="00B17277" w:rsidRPr="005B65F8" w:rsidRDefault="00B17277" w:rsidP="00B17277">
      <w:pPr>
        <w:pStyle w:val="a9"/>
        <w:spacing w:before="0" w:beforeAutospacing="0" w:after="0" w:afterAutospacing="0"/>
      </w:pPr>
      <w:r w:rsidRPr="005B65F8">
        <w:t>Вот какой счастливый я!</w:t>
      </w:r>
    </w:p>
    <w:p w:rsidR="00B17277" w:rsidRPr="005B65F8" w:rsidRDefault="00B17277" w:rsidP="00B17277">
      <w:pPr>
        <w:pStyle w:val="a9"/>
        <w:spacing w:before="0" w:beforeAutospacing="0" w:after="0" w:afterAutospacing="0"/>
      </w:pPr>
      <w:r w:rsidRPr="005B65F8">
        <w:t>В лагерь я уже хожу</w:t>
      </w:r>
    </w:p>
    <w:p w:rsidR="00B17277" w:rsidRPr="005B65F8" w:rsidRDefault="00B17277" w:rsidP="00B17277">
      <w:pPr>
        <w:pStyle w:val="a9"/>
        <w:spacing w:before="0" w:beforeAutospacing="0" w:after="0" w:afterAutospacing="0"/>
      </w:pPr>
      <w:r w:rsidRPr="005B65F8">
        <w:t>И с ребятами дружу.</w:t>
      </w:r>
    </w:p>
    <w:p w:rsidR="00B17277" w:rsidRPr="005B65F8" w:rsidRDefault="00B17277" w:rsidP="00B17277">
      <w:pPr>
        <w:pStyle w:val="a9"/>
        <w:spacing w:before="0" w:beforeAutospacing="0" w:after="0" w:afterAutospacing="0"/>
        <w:jc w:val="center"/>
        <w:rPr>
          <w:i/>
        </w:rPr>
      </w:pPr>
      <w:r w:rsidRPr="005B65F8">
        <w:rPr>
          <w:i/>
        </w:rPr>
        <w:t>Номера самодеятельности</w:t>
      </w:r>
    </w:p>
    <w:p w:rsidR="00B17277" w:rsidRPr="005B65F8" w:rsidRDefault="00B17277" w:rsidP="00B17277">
      <w:pPr>
        <w:pStyle w:val="a9"/>
        <w:spacing w:before="0" w:beforeAutospacing="0" w:after="0" w:afterAutospacing="0"/>
        <w:jc w:val="center"/>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B17277" w:rsidRPr="005B65F8" w:rsidTr="00B040CE">
        <w:tc>
          <w:tcPr>
            <w:tcW w:w="9571" w:type="dxa"/>
          </w:tcPr>
          <w:p w:rsidR="00B17277" w:rsidRPr="005B65F8" w:rsidRDefault="00B17277" w:rsidP="00B040CE">
            <w:pPr>
              <w:pStyle w:val="a9"/>
              <w:spacing w:before="0" w:beforeAutospacing="0" w:after="0" w:afterAutospacing="0"/>
              <w:jc w:val="center"/>
              <w:rPr>
                <w:i/>
              </w:rPr>
            </w:pPr>
          </w:p>
        </w:tc>
      </w:tr>
      <w:tr w:rsidR="00B17277" w:rsidRPr="005B65F8" w:rsidTr="00B040CE">
        <w:tc>
          <w:tcPr>
            <w:tcW w:w="9571" w:type="dxa"/>
          </w:tcPr>
          <w:p w:rsidR="00B17277" w:rsidRPr="005B65F8" w:rsidRDefault="00B17277" w:rsidP="00B040CE">
            <w:pPr>
              <w:pStyle w:val="a9"/>
              <w:spacing w:before="0" w:beforeAutospacing="0" w:after="0" w:afterAutospacing="0"/>
              <w:jc w:val="center"/>
              <w:rPr>
                <w:i/>
              </w:rPr>
            </w:pPr>
          </w:p>
        </w:tc>
      </w:tr>
      <w:tr w:rsidR="00B17277" w:rsidRPr="005B65F8" w:rsidTr="00B040CE">
        <w:tc>
          <w:tcPr>
            <w:tcW w:w="9571" w:type="dxa"/>
          </w:tcPr>
          <w:p w:rsidR="00B17277" w:rsidRPr="005B65F8" w:rsidRDefault="00B17277" w:rsidP="00B040CE">
            <w:pPr>
              <w:pStyle w:val="a9"/>
              <w:spacing w:before="0" w:beforeAutospacing="0" w:after="0" w:afterAutospacing="0"/>
              <w:jc w:val="center"/>
              <w:rPr>
                <w:i/>
              </w:rPr>
            </w:pPr>
          </w:p>
        </w:tc>
      </w:tr>
    </w:tbl>
    <w:p w:rsidR="00B17277" w:rsidRPr="005B65F8" w:rsidRDefault="00B17277" w:rsidP="00B17277">
      <w:pPr>
        <w:pStyle w:val="a9"/>
        <w:spacing w:before="0" w:beforeAutospacing="0" w:after="0" w:afterAutospacing="0"/>
        <w:jc w:val="center"/>
        <w:rPr>
          <w:i/>
        </w:rPr>
      </w:pPr>
    </w:p>
    <w:p w:rsidR="00B17277" w:rsidRPr="005B65F8" w:rsidRDefault="00B17277" w:rsidP="00B17277">
      <w:pPr>
        <w:pStyle w:val="a9"/>
      </w:pPr>
      <w:r w:rsidRPr="005B65F8">
        <w:rPr>
          <w:b/>
          <w:bCs/>
        </w:rPr>
        <w:t>2-й ведущий:</w:t>
      </w:r>
      <w:r w:rsidRPr="005B65F8">
        <w:t xml:space="preserve"> Вот мы сейчас и проверим ваше внимание с помощью игры «Это я, это я, это все мои друзья». </w:t>
      </w:r>
    </w:p>
    <w:p w:rsidR="00B17277" w:rsidRPr="005B65F8" w:rsidRDefault="00B17277" w:rsidP="00B17277">
      <w:pPr>
        <w:pStyle w:val="a9"/>
      </w:pPr>
      <w:r w:rsidRPr="005B65F8">
        <w:t xml:space="preserve">Я буду спрашивать, а вы, если согласны, отвечайте «Это я, это я, это все мои друзья!», а если нет, то хлопайте в ладоши. </w:t>
      </w:r>
    </w:p>
    <w:p w:rsidR="00B17277" w:rsidRPr="005B65F8" w:rsidRDefault="00B17277" w:rsidP="00B17277">
      <w:pPr>
        <w:pStyle w:val="HTML"/>
      </w:pPr>
      <w:r w:rsidRPr="005B65F8">
        <w:t>-Кто ватагою веселой</w:t>
      </w:r>
    </w:p>
    <w:p w:rsidR="00B17277" w:rsidRPr="005B65F8" w:rsidRDefault="00B17277" w:rsidP="00B17277">
      <w:pPr>
        <w:pStyle w:val="HTML"/>
      </w:pPr>
      <w:r w:rsidRPr="005B65F8">
        <w:t>Каждый год шагает в школу?</w:t>
      </w:r>
    </w:p>
    <w:p w:rsidR="00B17277" w:rsidRPr="005B65F8" w:rsidRDefault="00B17277" w:rsidP="00B17277">
      <w:pPr>
        <w:pStyle w:val="HTML"/>
      </w:pPr>
      <w:r w:rsidRPr="005B65F8">
        <w:t>-Кто из вас хранит в порядке</w:t>
      </w:r>
    </w:p>
    <w:p w:rsidR="00B17277" w:rsidRPr="005B65F8" w:rsidRDefault="00B17277" w:rsidP="00B17277">
      <w:pPr>
        <w:pStyle w:val="HTML"/>
      </w:pPr>
      <w:r w:rsidRPr="005B65F8">
        <w:t>Книжки, ручки и тетрадки?</w:t>
      </w:r>
    </w:p>
    <w:p w:rsidR="00B17277" w:rsidRPr="005B65F8" w:rsidRDefault="00B17277" w:rsidP="00B17277">
      <w:pPr>
        <w:pStyle w:val="HTML"/>
      </w:pPr>
      <w:r w:rsidRPr="005B65F8">
        <w:t>- Кто из вас из малышей</w:t>
      </w:r>
    </w:p>
    <w:p w:rsidR="00B17277" w:rsidRPr="005B65F8" w:rsidRDefault="00B17277" w:rsidP="00B17277">
      <w:pPr>
        <w:pStyle w:val="HTML"/>
      </w:pPr>
      <w:r w:rsidRPr="005B65F8">
        <w:t xml:space="preserve">Ходит </w:t>
      </w:r>
      <w:proofErr w:type="gramStart"/>
      <w:r w:rsidRPr="005B65F8">
        <w:t>грязный</w:t>
      </w:r>
      <w:proofErr w:type="gramEnd"/>
      <w:r w:rsidRPr="005B65F8">
        <w:t xml:space="preserve"> до ушей?</w:t>
      </w:r>
    </w:p>
    <w:p w:rsidR="00B17277" w:rsidRPr="005B65F8" w:rsidRDefault="00B17277" w:rsidP="00B17277">
      <w:pPr>
        <w:pStyle w:val="HTML"/>
      </w:pPr>
      <w:r w:rsidRPr="005B65F8">
        <w:t>- Кто летит вперед так скоро,</w:t>
      </w:r>
    </w:p>
    <w:p w:rsidR="00B17277" w:rsidRPr="005B65F8" w:rsidRDefault="00B17277" w:rsidP="00B17277">
      <w:pPr>
        <w:pStyle w:val="HTML"/>
      </w:pPr>
      <w:r w:rsidRPr="005B65F8">
        <w:lastRenderedPageBreak/>
        <w:t>Что не видит светофора?</w:t>
      </w:r>
    </w:p>
    <w:p w:rsidR="00B17277" w:rsidRPr="005B65F8" w:rsidRDefault="00B17277" w:rsidP="00B17277">
      <w:pPr>
        <w:pStyle w:val="HTML"/>
      </w:pPr>
      <w:r w:rsidRPr="005B65F8">
        <w:t>- Знает кто, что красный цвет –</w:t>
      </w:r>
    </w:p>
    <w:p w:rsidR="00B17277" w:rsidRPr="005B65F8" w:rsidRDefault="00B17277" w:rsidP="00B17277">
      <w:pPr>
        <w:pStyle w:val="HTML"/>
      </w:pPr>
      <w:r w:rsidRPr="005B65F8">
        <w:t>Это значит – хода нет?</w:t>
      </w:r>
    </w:p>
    <w:p w:rsidR="00B17277" w:rsidRPr="005B65F8" w:rsidRDefault="00B17277" w:rsidP="00B17277">
      <w:pPr>
        <w:pStyle w:val="HTML"/>
      </w:pPr>
      <w:r w:rsidRPr="005B65F8">
        <w:t>- Кто мороза не боится,</w:t>
      </w:r>
    </w:p>
    <w:p w:rsidR="00B17277" w:rsidRPr="005B65F8" w:rsidRDefault="00B17277" w:rsidP="00B17277">
      <w:pPr>
        <w:pStyle w:val="HTML"/>
      </w:pPr>
      <w:r w:rsidRPr="005B65F8">
        <w:t>На коньках летит, как птица?</w:t>
      </w:r>
    </w:p>
    <w:p w:rsidR="00B17277" w:rsidRPr="005B65F8" w:rsidRDefault="00B17277" w:rsidP="00B17277">
      <w:pPr>
        <w:pStyle w:val="HTML"/>
      </w:pPr>
      <w:r w:rsidRPr="005B65F8">
        <w:t>- Кто из вас приходит в класс</w:t>
      </w:r>
    </w:p>
    <w:p w:rsidR="00B17277" w:rsidRPr="005B65F8" w:rsidRDefault="00B17277" w:rsidP="00B17277">
      <w:pPr>
        <w:pStyle w:val="HTML"/>
      </w:pPr>
      <w:r w:rsidRPr="005B65F8">
        <w:t>С опозданием на час?</w:t>
      </w:r>
    </w:p>
    <w:p w:rsidR="00B17277" w:rsidRPr="005B65F8" w:rsidRDefault="00B17277" w:rsidP="00B17277">
      <w:pPr>
        <w:pStyle w:val="HTML"/>
      </w:pPr>
      <w:r w:rsidRPr="005B65F8">
        <w:t>- Кто домашний свой урок</w:t>
      </w:r>
    </w:p>
    <w:p w:rsidR="00B17277" w:rsidRPr="005B65F8" w:rsidRDefault="00B17277" w:rsidP="00B17277">
      <w:pPr>
        <w:pStyle w:val="HTML"/>
      </w:pPr>
      <w:r w:rsidRPr="005B65F8">
        <w:t>Выполняет точно в срок?</w:t>
      </w:r>
    </w:p>
    <w:p w:rsidR="00B17277" w:rsidRPr="005B65F8" w:rsidRDefault="00B17277" w:rsidP="00B17277">
      <w:pPr>
        <w:pStyle w:val="HTML"/>
      </w:pPr>
      <w:r w:rsidRPr="005B65F8">
        <w:t>- Кто из вас не ходит хмурый,</w:t>
      </w:r>
    </w:p>
    <w:p w:rsidR="00B17277" w:rsidRPr="005B65F8" w:rsidRDefault="00B17277" w:rsidP="00B17277">
      <w:pPr>
        <w:pStyle w:val="HTML"/>
      </w:pPr>
      <w:r w:rsidRPr="005B65F8">
        <w:t>Любит спорт и физкультуру?</w:t>
      </w:r>
    </w:p>
    <w:p w:rsidR="00B17277" w:rsidRPr="005B65F8" w:rsidRDefault="00B17277" w:rsidP="00B17277">
      <w:pPr>
        <w:pStyle w:val="HTML"/>
      </w:pPr>
      <w:r w:rsidRPr="005B65F8">
        <w:t>- Кто из вас, хочу узнать,</w:t>
      </w:r>
    </w:p>
    <w:p w:rsidR="00B17277" w:rsidRPr="005B65F8" w:rsidRDefault="00B17277" w:rsidP="00B17277">
      <w:pPr>
        <w:pStyle w:val="HTML"/>
      </w:pPr>
      <w:r w:rsidRPr="005B65F8">
        <w:t>Любит петь и танцевать?</w:t>
      </w:r>
    </w:p>
    <w:p w:rsidR="00B17277" w:rsidRPr="005B65F8" w:rsidRDefault="00B17277" w:rsidP="00B17277">
      <w:pPr>
        <w:pStyle w:val="a9"/>
        <w:spacing w:before="0" w:beforeAutospacing="0" w:after="0" w:afterAutospacing="0"/>
        <w:jc w:val="center"/>
        <w:rPr>
          <w:i/>
        </w:rPr>
      </w:pPr>
      <w:r w:rsidRPr="005B65F8">
        <w:rPr>
          <w:i/>
        </w:rPr>
        <w:t>Номера самодеятельности</w:t>
      </w:r>
    </w:p>
    <w:p w:rsidR="00B17277" w:rsidRPr="005B65F8" w:rsidRDefault="00B17277" w:rsidP="00B17277">
      <w:pPr>
        <w:pStyle w:val="a9"/>
        <w:spacing w:before="0" w:beforeAutospacing="0" w:after="0" w:afterAutospacing="0"/>
        <w:jc w:val="center"/>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B17277" w:rsidRPr="005B65F8" w:rsidTr="00B040CE">
        <w:tc>
          <w:tcPr>
            <w:tcW w:w="9571" w:type="dxa"/>
          </w:tcPr>
          <w:p w:rsidR="00B17277" w:rsidRPr="005B65F8" w:rsidRDefault="00B17277" w:rsidP="00B040CE">
            <w:pPr>
              <w:pStyle w:val="a9"/>
              <w:spacing w:before="0" w:beforeAutospacing="0" w:after="0" w:afterAutospacing="0"/>
              <w:jc w:val="center"/>
              <w:rPr>
                <w:i/>
              </w:rPr>
            </w:pPr>
          </w:p>
        </w:tc>
      </w:tr>
      <w:tr w:rsidR="00B17277" w:rsidRPr="005B65F8" w:rsidTr="00B040CE">
        <w:tc>
          <w:tcPr>
            <w:tcW w:w="9571" w:type="dxa"/>
          </w:tcPr>
          <w:p w:rsidR="00B17277" w:rsidRPr="005B65F8" w:rsidRDefault="00B17277" w:rsidP="00B040CE">
            <w:pPr>
              <w:pStyle w:val="a9"/>
              <w:spacing w:before="0" w:beforeAutospacing="0" w:after="0" w:afterAutospacing="0"/>
              <w:jc w:val="center"/>
              <w:rPr>
                <w:i/>
              </w:rPr>
            </w:pPr>
          </w:p>
        </w:tc>
      </w:tr>
      <w:tr w:rsidR="00B17277" w:rsidRPr="005B65F8" w:rsidTr="00B040CE">
        <w:tc>
          <w:tcPr>
            <w:tcW w:w="9571" w:type="dxa"/>
          </w:tcPr>
          <w:p w:rsidR="00B17277" w:rsidRPr="005B65F8" w:rsidRDefault="00B17277" w:rsidP="00B040CE">
            <w:pPr>
              <w:pStyle w:val="a9"/>
              <w:spacing w:before="0" w:beforeAutospacing="0" w:after="0" w:afterAutospacing="0"/>
              <w:jc w:val="center"/>
              <w:rPr>
                <w:i/>
              </w:rPr>
            </w:pPr>
          </w:p>
        </w:tc>
      </w:tr>
    </w:tbl>
    <w:p w:rsidR="00B17277" w:rsidRPr="005B65F8" w:rsidRDefault="00B17277" w:rsidP="00B17277">
      <w:pPr>
        <w:pStyle w:val="a9"/>
        <w:spacing w:before="0" w:beforeAutospacing="0" w:after="0" w:afterAutospacing="0"/>
        <w:jc w:val="center"/>
        <w:rPr>
          <w:i/>
        </w:rPr>
      </w:pPr>
    </w:p>
    <w:p w:rsidR="00B17277" w:rsidRPr="005B65F8" w:rsidRDefault="00B17277" w:rsidP="00B17277">
      <w:r w:rsidRPr="005B65F8">
        <w:rPr>
          <w:b/>
        </w:rPr>
        <w:t>1-й ведущий</w:t>
      </w:r>
      <w:r w:rsidRPr="005B65F8">
        <w:t>: Вот и открыта очередная лагерная смена! Мы верим, что вам она запомнится интересными делами.</w:t>
      </w:r>
    </w:p>
    <w:p w:rsidR="00B17277" w:rsidRPr="005B65F8" w:rsidRDefault="00B17277" w:rsidP="00B17277">
      <w:r w:rsidRPr="005B65F8">
        <w:rPr>
          <w:b/>
        </w:rPr>
        <w:t>2-й ведущий</w:t>
      </w:r>
      <w:r w:rsidRPr="005B65F8">
        <w:t>: Пусть это лето станет для вас незабываемым временем новых свершений и открытий!</w:t>
      </w:r>
    </w:p>
    <w:p w:rsidR="00B17277" w:rsidRPr="005B65F8" w:rsidRDefault="00B17277" w:rsidP="00B17277">
      <w:pPr>
        <w:ind w:firstLine="567"/>
        <w:jc w:val="right"/>
        <w:rPr>
          <w:i/>
        </w:rPr>
      </w:pPr>
    </w:p>
    <w:p w:rsidR="00B17277" w:rsidRPr="005B65F8" w:rsidRDefault="00B17277" w:rsidP="00B17277">
      <w:pPr>
        <w:ind w:firstLine="567"/>
        <w:jc w:val="center"/>
      </w:pPr>
      <w:r w:rsidRPr="005B65F8">
        <w:rPr>
          <w:b/>
        </w:rPr>
        <w:t>«В поисках приключений»</w:t>
      </w:r>
      <w:r w:rsidRPr="005B65F8">
        <w:t>. Вожатый-шоу</w:t>
      </w:r>
    </w:p>
    <w:p w:rsidR="00B17277" w:rsidRPr="005B65F8" w:rsidRDefault="00B17277" w:rsidP="00B17277">
      <w:pPr>
        <w:ind w:firstLine="567"/>
        <w:rPr>
          <w:b/>
          <w:i/>
        </w:rPr>
      </w:pPr>
      <w:r w:rsidRPr="005B65F8">
        <w:rPr>
          <w:i/>
        </w:rPr>
        <w:t xml:space="preserve">На сцену выходит ведущий – </w:t>
      </w:r>
      <w:r w:rsidRPr="005B65F8">
        <w:rPr>
          <w:b/>
          <w:i/>
        </w:rPr>
        <w:t xml:space="preserve">Советник. </w:t>
      </w:r>
      <w:r w:rsidRPr="005B65F8">
        <w:rPr>
          <w:i/>
        </w:rPr>
        <w:t xml:space="preserve">Он приветствует ребят. На сцене два трона, портреты КОРОЛЯ и КОРОЛЕВЫ, над ними висит </w:t>
      </w:r>
      <w:r w:rsidRPr="005B65F8">
        <w:rPr>
          <w:b/>
          <w:i/>
        </w:rPr>
        <w:t>Флаг СОЛНЕЧНОГО КОРОЛЕВСТВА</w:t>
      </w:r>
    </w:p>
    <w:p w:rsidR="00B17277" w:rsidRPr="005B65F8" w:rsidRDefault="00B17277" w:rsidP="00B17277">
      <w:pPr>
        <w:ind w:firstLine="567"/>
      </w:pPr>
      <w:r w:rsidRPr="005B65F8">
        <w:rPr>
          <w:b/>
        </w:rPr>
        <w:t>Советник</w:t>
      </w:r>
      <w:proofErr w:type="gramStart"/>
      <w:r w:rsidRPr="005B65F8">
        <w:rPr>
          <w:b/>
        </w:rPr>
        <w:t xml:space="preserve"> </w:t>
      </w:r>
      <w:r w:rsidRPr="005B65F8">
        <w:rPr>
          <w:b/>
        </w:rPr>
        <w:tab/>
      </w:r>
      <w:r w:rsidRPr="005B65F8">
        <w:t>В</w:t>
      </w:r>
      <w:proofErr w:type="gramEnd"/>
      <w:r w:rsidRPr="005B65F8">
        <w:t>идите вы здесь два трона,</w:t>
      </w:r>
    </w:p>
    <w:p w:rsidR="00B17277" w:rsidRPr="005B65F8" w:rsidRDefault="00B17277" w:rsidP="00B17277">
      <w:pPr>
        <w:ind w:firstLine="567"/>
      </w:pPr>
      <w:r w:rsidRPr="005B65F8">
        <w:tab/>
      </w:r>
      <w:r w:rsidRPr="005B65F8">
        <w:tab/>
      </w:r>
      <w:r w:rsidRPr="005B65F8">
        <w:tab/>
        <w:t>Флаг висит, на нём корона.</w:t>
      </w:r>
    </w:p>
    <w:p w:rsidR="00B17277" w:rsidRPr="005B65F8" w:rsidRDefault="00B17277" w:rsidP="00B17277">
      <w:pPr>
        <w:ind w:firstLine="567"/>
      </w:pPr>
      <w:r w:rsidRPr="005B65F8">
        <w:tab/>
      </w:r>
      <w:r w:rsidRPr="005B65F8">
        <w:tab/>
      </w:r>
      <w:r w:rsidRPr="005B65F8">
        <w:tab/>
        <w:t>Сообщить имею честь –</w:t>
      </w:r>
    </w:p>
    <w:p w:rsidR="00B17277" w:rsidRPr="005B65F8" w:rsidRDefault="00B17277" w:rsidP="00B17277">
      <w:pPr>
        <w:ind w:firstLine="567"/>
      </w:pPr>
      <w:r w:rsidRPr="005B65F8">
        <w:tab/>
      </w:r>
      <w:r w:rsidRPr="005B65F8">
        <w:tab/>
      </w:r>
      <w:r w:rsidRPr="005B65F8">
        <w:tab/>
        <w:t>Королевство Солнечное есть.</w:t>
      </w:r>
    </w:p>
    <w:p w:rsidR="00B17277" w:rsidRPr="005B65F8" w:rsidRDefault="00B17277" w:rsidP="00B17277">
      <w:pPr>
        <w:ind w:firstLine="567"/>
      </w:pPr>
      <w:r w:rsidRPr="005B65F8">
        <w:tab/>
      </w:r>
      <w:r w:rsidRPr="005B65F8">
        <w:tab/>
      </w:r>
      <w:r w:rsidRPr="005B65F8">
        <w:tab/>
        <w:t>Правит им король один,</w:t>
      </w:r>
    </w:p>
    <w:p w:rsidR="00B17277" w:rsidRPr="005B65F8" w:rsidRDefault="00B17277" w:rsidP="00B17277">
      <w:pPr>
        <w:ind w:firstLine="567"/>
      </w:pPr>
      <w:r w:rsidRPr="005B65F8">
        <w:tab/>
      </w:r>
      <w:r w:rsidRPr="005B65F8">
        <w:tab/>
      </w:r>
      <w:r w:rsidRPr="005B65F8">
        <w:tab/>
        <w:t>Мудрый, славный Томилин.</w:t>
      </w:r>
    </w:p>
    <w:p w:rsidR="00B17277" w:rsidRPr="005B65F8" w:rsidRDefault="00B17277" w:rsidP="00B17277">
      <w:pPr>
        <w:ind w:firstLine="567"/>
        <w:rPr>
          <w:i/>
        </w:rPr>
      </w:pPr>
      <w:r w:rsidRPr="005B65F8">
        <w:rPr>
          <w:i/>
        </w:rPr>
        <w:t>Показывает на портрет Короля</w:t>
      </w:r>
    </w:p>
    <w:p w:rsidR="00B17277" w:rsidRPr="005B65F8" w:rsidRDefault="00B17277" w:rsidP="00B17277">
      <w:pPr>
        <w:ind w:firstLine="567"/>
      </w:pPr>
      <w:r w:rsidRPr="005B65F8">
        <w:tab/>
      </w:r>
      <w:r w:rsidRPr="005B65F8">
        <w:tab/>
      </w:r>
      <w:r w:rsidRPr="005B65F8">
        <w:tab/>
        <w:t>У него супруга есть-</w:t>
      </w:r>
    </w:p>
    <w:p w:rsidR="00B17277" w:rsidRPr="005B65F8" w:rsidRDefault="00B17277" w:rsidP="00B17277">
      <w:pPr>
        <w:ind w:firstLine="567"/>
      </w:pPr>
      <w:r w:rsidRPr="005B65F8">
        <w:tab/>
      </w:r>
      <w:r w:rsidRPr="005B65F8">
        <w:tab/>
      </w:r>
      <w:r w:rsidRPr="005B65F8">
        <w:tab/>
        <w:t>Королева</w:t>
      </w:r>
    </w:p>
    <w:p w:rsidR="00B17277" w:rsidRPr="005B65F8" w:rsidRDefault="00B17277" w:rsidP="00B17277">
      <w:pPr>
        <w:ind w:firstLine="567"/>
        <w:rPr>
          <w:i/>
        </w:rPr>
      </w:pPr>
      <w:r w:rsidRPr="005B65F8">
        <w:rPr>
          <w:i/>
        </w:rPr>
        <w:t>Показывает на портрет Королевы</w:t>
      </w:r>
    </w:p>
    <w:p w:rsidR="00B17277" w:rsidRPr="005B65F8" w:rsidRDefault="00B17277" w:rsidP="00B17277">
      <w:pPr>
        <w:ind w:firstLine="567"/>
      </w:pPr>
      <w:r w:rsidRPr="005B65F8">
        <w:tab/>
      </w:r>
      <w:r w:rsidRPr="005B65F8">
        <w:tab/>
      </w:r>
      <w:r w:rsidRPr="005B65F8">
        <w:tab/>
        <w:t>Все мы здесь</w:t>
      </w:r>
    </w:p>
    <w:p w:rsidR="00B17277" w:rsidRPr="005B65F8" w:rsidRDefault="00B17277" w:rsidP="00B17277">
      <w:pPr>
        <w:ind w:left="1416" w:firstLine="708"/>
      </w:pPr>
      <w:r w:rsidRPr="005B65F8">
        <w:t>Очень дружно отдыхаем</w:t>
      </w:r>
    </w:p>
    <w:p w:rsidR="00B17277" w:rsidRPr="005B65F8" w:rsidRDefault="00B17277" w:rsidP="00B17277">
      <w:pPr>
        <w:ind w:left="1416" w:firstLine="708"/>
      </w:pPr>
      <w:r w:rsidRPr="005B65F8">
        <w:t>И нисколько не скучаем.</w:t>
      </w:r>
    </w:p>
    <w:p w:rsidR="00B17277" w:rsidRPr="005B65F8" w:rsidRDefault="00B17277" w:rsidP="00B17277">
      <w:pPr>
        <w:ind w:left="1416" w:firstLine="708"/>
      </w:pPr>
      <w:r w:rsidRPr="005B65F8">
        <w:t>В королевстве Солнечном</w:t>
      </w:r>
    </w:p>
    <w:p w:rsidR="00B17277" w:rsidRPr="005B65F8" w:rsidRDefault="00B17277" w:rsidP="00B17277">
      <w:pPr>
        <w:ind w:left="1416" w:firstLine="708"/>
      </w:pPr>
      <w:r w:rsidRPr="005B65F8">
        <w:t>Все ведут себя достойно.</w:t>
      </w:r>
    </w:p>
    <w:p w:rsidR="00B17277" w:rsidRPr="005B65F8" w:rsidRDefault="00B17277" w:rsidP="00B17277">
      <w:pPr>
        <w:ind w:left="1416" w:firstLine="708"/>
      </w:pPr>
      <w:r w:rsidRPr="005B65F8">
        <w:t>Фрейлины, Министры есть.</w:t>
      </w:r>
    </w:p>
    <w:p w:rsidR="00B17277" w:rsidRPr="005B65F8" w:rsidRDefault="00B17277" w:rsidP="00B17277">
      <w:pPr>
        <w:ind w:left="1416" w:firstLine="708"/>
      </w:pPr>
      <w:r w:rsidRPr="005B65F8">
        <w:t>Вы увидите их здесь.</w:t>
      </w:r>
    </w:p>
    <w:p w:rsidR="00B17277" w:rsidRPr="005B65F8" w:rsidRDefault="00B17277" w:rsidP="00B17277">
      <w:pPr>
        <w:ind w:left="1416" w:firstLine="2"/>
      </w:pPr>
      <w:r w:rsidRPr="005B65F8">
        <w:t>Есть у нас Магистр Спорта,</w:t>
      </w:r>
    </w:p>
    <w:p w:rsidR="00B17277" w:rsidRPr="005B65F8" w:rsidRDefault="00B17277" w:rsidP="00B17277">
      <w:pPr>
        <w:ind w:left="1416" w:firstLine="2"/>
      </w:pPr>
      <w:r w:rsidRPr="005B65F8">
        <w:t>Славной Музыки Магистр,</w:t>
      </w:r>
    </w:p>
    <w:p w:rsidR="00B17277" w:rsidRPr="005B65F8" w:rsidRDefault="00B17277" w:rsidP="00B17277">
      <w:pPr>
        <w:ind w:left="1416" w:firstLine="2"/>
      </w:pPr>
      <w:r w:rsidRPr="005B65F8">
        <w:t>И всегда Магистр Здоровья</w:t>
      </w:r>
    </w:p>
    <w:p w:rsidR="00B17277" w:rsidRPr="005B65F8" w:rsidRDefault="00B17277" w:rsidP="00B17277">
      <w:pPr>
        <w:ind w:left="1416" w:firstLine="2"/>
      </w:pPr>
      <w:r w:rsidRPr="005B65F8">
        <w:t>Вам на помощь поспешит.</w:t>
      </w:r>
    </w:p>
    <w:p w:rsidR="00B17277" w:rsidRPr="005B65F8" w:rsidRDefault="00B17277" w:rsidP="00B17277">
      <w:pPr>
        <w:ind w:left="1416" w:firstLine="2"/>
      </w:pPr>
      <w:r w:rsidRPr="005B65F8">
        <w:t>Королевства не найти</w:t>
      </w:r>
    </w:p>
    <w:p w:rsidR="00B17277" w:rsidRPr="005B65F8" w:rsidRDefault="00B17277" w:rsidP="00B17277">
      <w:pPr>
        <w:ind w:left="1416" w:firstLine="2"/>
      </w:pPr>
      <w:r w:rsidRPr="005B65F8">
        <w:t>Без Магистра Чистоты.</w:t>
      </w:r>
    </w:p>
    <w:p w:rsidR="00B17277" w:rsidRPr="005B65F8" w:rsidRDefault="00B17277" w:rsidP="00B17277">
      <w:pPr>
        <w:ind w:firstLine="567"/>
        <w:jc w:val="center"/>
        <w:rPr>
          <w:i/>
        </w:rPr>
      </w:pPr>
      <w:r w:rsidRPr="005B65F8">
        <w:rPr>
          <w:i/>
        </w:rPr>
        <w:t>Появляется Королева</w:t>
      </w:r>
    </w:p>
    <w:p w:rsidR="00B17277" w:rsidRPr="005B65F8" w:rsidRDefault="00B17277" w:rsidP="00B17277">
      <w:pPr>
        <w:ind w:firstLine="567"/>
        <w:rPr>
          <w:b/>
        </w:rPr>
      </w:pPr>
      <w:r w:rsidRPr="005B65F8">
        <w:rPr>
          <w:b/>
        </w:rPr>
        <w:t>Королева</w:t>
      </w:r>
      <w:proofErr w:type="gramStart"/>
      <w:r w:rsidRPr="005B65F8">
        <w:rPr>
          <w:b/>
        </w:rPr>
        <w:tab/>
      </w:r>
      <w:r w:rsidRPr="005B65F8">
        <w:t>Н</w:t>
      </w:r>
      <w:proofErr w:type="gramEnd"/>
      <w:r w:rsidRPr="005B65F8">
        <w:t>аш Король, наверно, спьяну,</w:t>
      </w:r>
      <w:r w:rsidRPr="005B65F8">
        <w:rPr>
          <w:b/>
        </w:rPr>
        <w:tab/>
      </w:r>
    </w:p>
    <w:p w:rsidR="00B17277" w:rsidRPr="005B65F8" w:rsidRDefault="00B17277" w:rsidP="00B17277">
      <w:pPr>
        <w:ind w:firstLine="567"/>
      </w:pPr>
      <w:r w:rsidRPr="005B65F8">
        <w:rPr>
          <w:b/>
        </w:rPr>
        <w:tab/>
      </w:r>
      <w:r w:rsidRPr="005B65F8">
        <w:rPr>
          <w:b/>
        </w:rPr>
        <w:tab/>
      </w:r>
      <w:r w:rsidRPr="005B65F8">
        <w:rPr>
          <w:b/>
        </w:rPr>
        <w:tab/>
      </w:r>
      <w:r w:rsidRPr="005B65F8">
        <w:t>Стал мечтать о дальних странах,</w:t>
      </w:r>
    </w:p>
    <w:p w:rsidR="00B17277" w:rsidRPr="005B65F8" w:rsidRDefault="00B17277" w:rsidP="00B17277">
      <w:pPr>
        <w:ind w:firstLine="567"/>
      </w:pPr>
      <w:r w:rsidRPr="005B65F8">
        <w:tab/>
      </w:r>
      <w:r w:rsidRPr="005B65F8">
        <w:tab/>
      </w:r>
      <w:r w:rsidRPr="005B65F8">
        <w:tab/>
        <w:t>Всё твердит мне про Поход,</w:t>
      </w:r>
    </w:p>
    <w:p w:rsidR="00B17277" w:rsidRPr="005B65F8" w:rsidRDefault="00B17277" w:rsidP="00B17277">
      <w:pPr>
        <w:ind w:firstLine="567"/>
      </w:pPr>
      <w:r w:rsidRPr="005B65F8">
        <w:lastRenderedPageBreak/>
        <w:tab/>
      </w:r>
      <w:r w:rsidRPr="005B65F8">
        <w:tab/>
      </w:r>
      <w:r w:rsidRPr="005B65F8">
        <w:tab/>
        <w:t>Захотел построить Флот,</w:t>
      </w:r>
    </w:p>
    <w:p w:rsidR="00B17277" w:rsidRPr="005B65F8" w:rsidRDefault="00B17277" w:rsidP="00B17277">
      <w:pPr>
        <w:ind w:firstLine="567"/>
      </w:pPr>
      <w:r w:rsidRPr="005B65F8">
        <w:tab/>
      </w:r>
      <w:r w:rsidRPr="005B65F8">
        <w:tab/>
      </w:r>
      <w:r w:rsidRPr="005B65F8">
        <w:tab/>
        <w:t>Чтобы плыть, куда не надо,</w:t>
      </w:r>
    </w:p>
    <w:p w:rsidR="00B17277" w:rsidRPr="005B65F8" w:rsidRDefault="00B17277" w:rsidP="00B17277">
      <w:pPr>
        <w:ind w:firstLine="567"/>
      </w:pPr>
      <w:r w:rsidRPr="005B65F8">
        <w:tab/>
      </w:r>
      <w:r w:rsidRPr="005B65F8">
        <w:tab/>
      </w:r>
      <w:r w:rsidRPr="005B65F8">
        <w:tab/>
        <w:t>За каким-то Эльдорадо.</w:t>
      </w:r>
    </w:p>
    <w:p w:rsidR="00B17277" w:rsidRPr="005B65F8" w:rsidRDefault="00B17277" w:rsidP="00B17277">
      <w:pPr>
        <w:ind w:firstLine="567"/>
      </w:pPr>
      <w:r w:rsidRPr="005B65F8">
        <w:tab/>
      </w:r>
      <w:r w:rsidRPr="005B65F8">
        <w:tab/>
      </w:r>
      <w:r w:rsidRPr="005B65F8">
        <w:tab/>
        <w:t>Как же, право, я устала.</w:t>
      </w:r>
    </w:p>
    <w:p w:rsidR="00B17277" w:rsidRPr="005B65F8" w:rsidRDefault="00B17277" w:rsidP="00B17277">
      <w:pPr>
        <w:ind w:firstLine="567"/>
      </w:pPr>
      <w:r w:rsidRPr="005B65F8">
        <w:tab/>
      </w:r>
      <w:r w:rsidRPr="005B65F8">
        <w:tab/>
      </w:r>
      <w:r w:rsidRPr="005B65F8">
        <w:tab/>
        <w:t>Каждым утром всё сначала.</w:t>
      </w:r>
    </w:p>
    <w:p w:rsidR="00B17277" w:rsidRPr="005B65F8" w:rsidRDefault="00B17277" w:rsidP="00B17277">
      <w:pPr>
        <w:ind w:firstLine="567"/>
      </w:pPr>
      <w:r w:rsidRPr="005B65F8">
        <w:tab/>
      </w:r>
      <w:r w:rsidRPr="005B65F8">
        <w:tab/>
      </w:r>
      <w:r w:rsidRPr="005B65F8">
        <w:tab/>
        <w:t>Кажется, Король идёт,</w:t>
      </w:r>
    </w:p>
    <w:p w:rsidR="00B17277" w:rsidRPr="005B65F8" w:rsidRDefault="00B17277" w:rsidP="00B17277">
      <w:pPr>
        <w:ind w:firstLine="567"/>
      </w:pPr>
      <w:r w:rsidRPr="005B65F8">
        <w:tab/>
      </w:r>
      <w:r w:rsidRPr="005B65F8">
        <w:tab/>
      </w:r>
      <w:r w:rsidRPr="005B65F8">
        <w:tab/>
        <w:t>Что-то он в руке несёт.</w:t>
      </w:r>
    </w:p>
    <w:p w:rsidR="00B17277" w:rsidRPr="005B65F8" w:rsidRDefault="00B17277" w:rsidP="00B17277">
      <w:pPr>
        <w:ind w:left="567"/>
        <w:rPr>
          <w:i/>
        </w:rPr>
      </w:pPr>
      <w:r w:rsidRPr="005B65F8">
        <w:rPr>
          <w:i/>
        </w:rPr>
        <w:t xml:space="preserve">Выходит Король, его </w:t>
      </w:r>
      <w:proofErr w:type="gramStart"/>
      <w:r w:rsidRPr="005B65F8">
        <w:rPr>
          <w:i/>
        </w:rPr>
        <w:t>палец</w:t>
      </w:r>
      <w:proofErr w:type="gramEnd"/>
      <w:r w:rsidRPr="005B65F8">
        <w:rPr>
          <w:i/>
        </w:rPr>
        <w:t xml:space="preserve"> засунут в бутылку, в которой лежит бумага, свёрнутая трубочкой.</w:t>
      </w:r>
    </w:p>
    <w:p w:rsidR="00B17277" w:rsidRPr="005B65F8" w:rsidRDefault="00B17277" w:rsidP="00B17277">
      <w:pPr>
        <w:ind w:left="567"/>
      </w:pPr>
      <w:r w:rsidRPr="005B65F8">
        <w:rPr>
          <w:b/>
        </w:rPr>
        <w:t>Королева</w:t>
      </w:r>
      <w:r w:rsidRPr="005B65F8">
        <w:rPr>
          <w:b/>
        </w:rPr>
        <w:tab/>
      </w:r>
      <w:r w:rsidRPr="005B65F8">
        <w:t>Что в бутылке?</w:t>
      </w:r>
    </w:p>
    <w:p w:rsidR="00B17277" w:rsidRPr="005B65F8" w:rsidRDefault="00B17277" w:rsidP="00B17277">
      <w:pPr>
        <w:ind w:left="567"/>
      </w:pPr>
      <w:r w:rsidRPr="005B65F8">
        <w:rPr>
          <w:b/>
        </w:rPr>
        <w:t>Король</w:t>
      </w:r>
      <w:proofErr w:type="gramStart"/>
      <w:r w:rsidRPr="005B65F8">
        <w:rPr>
          <w:b/>
        </w:rPr>
        <w:tab/>
      </w:r>
      <w:r w:rsidRPr="005B65F8">
        <w:t>В</w:t>
      </w:r>
      <w:proofErr w:type="gramEnd"/>
      <w:r w:rsidRPr="005B65F8">
        <w:t>от обидно!</w:t>
      </w:r>
    </w:p>
    <w:p w:rsidR="00B17277" w:rsidRPr="005B65F8" w:rsidRDefault="00B17277" w:rsidP="00B17277">
      <w:pPr>
        <w:ind w:left="567"/>
      </w:pPr>
      <w:r w:rsidRPr="005B65F8">
        <w:rPr>
          <w:b/>
        </w:rPr>
        <w:tab/>
      </w:r>
      <w:r w:rsidRPr="005B65F8">
        <w:rPr>
          <w:b/>
        </w:rPr>
        <w:tab/>
      </w:r>
      <w:r w:rsidRPr="005B65F8">
        <w:rPr>
          <w:b/>
        </w:rPr>
        <w:tab/>
      </w:r>
      <w:r w:rsidRPr="005B65F8">
        <w:t>Палец мой застрял, как видно!</w:t>
      </w:r>
    </w:p>
    <w:p w:rsidR="00B17277" w:rsidRPr="005B65F8" w:rsidRDefault="00B17277" w:rsidP="00B17277">
      <w:pPr>
        <w:ind w:left="567"/>
      </w:pPr>
      <w:r w:rsidRPr="005B65F8">
        <w:tab/>
      </w:r>
      <w:r w:rsidRPr="005B65F8">
        <w:tab/>
      </w:r>
      <w:r w:rsidRPr="005B65F8">
        <w:tab/>
        <w:t>Там написано, где клад.</w:t>
      </w:r>
    </w:p>
    <w:p w:rsidR="00B17277" w:rsidRPr="005B65F8" w:rsidRDefault="00B17277" w:rsidP="00B17277">
      <w:pPr>
        <w:ind w:left="567"/>
      </w:pPr>
      <w:r w:rsidRPr="005B65F8">
        <w:rPr>
          <w:b/>
        </w:rPr>
        <w:t>Королева</w:t>
      </w:r>
      <w:proofErr w:type="gramStart"/>
      <w:r w:rsidRPr="005B65F8">
        <w:rPr>
          <w:b/>
        </w:rPr>
        <w:tab/>
      </w:r>
      <w:r w:rsidRPr="005B65F8">
        <w:t>Д</w:t>
      </w:r>
      <w:proofErr w:type="gramEnd"/>
      <w:r w:rsidRPr="005B65F8">
        <w:t>оставай!</w:t>
      </w:r>
    </w:p>
    <w:p w:rsidR="00B17277" w:rsidRPr="005B65F8" w:rsidRDefault="00B17277" w:rsidP="00B17277">
      <w:pPr>
        <w:ind w:left="567"/>
      </w:pPr>
      <w:r w:rsidRPr="005B65F8">
        <w:rPr>
          <w:b/>
        </w:rPr>
        <w:t>Король</w:t>
      </w:r>
      <w:proofErr w:type="gramStart"/>
      <w:r w:rsidRPr="005B65F8">
        <w:rPr>
          <w:b/>
        </w:rPr>
        <w:tab/>
      </w:r>
      <w:r w:rsidRPr="005B65F8">
        <w:t>Д</w:t>
      </w:r>
      <w:proofErr w:type="gramEnd"/>
      <w:r w:rsidRPr="005B65F8">
        <w:t>а я бы рад!</w:t>
      </w:r>
    </w:p>
    <w:p w:rsidR="00B17277" w:rsidRPr="005B65F8" w:rsidRDefault="00B17277" w:rsidP="00B17277">
      <w:pPr>
        <w:ind w:left="567"/>
      </w:pPr>
      <w:r w:rsidRPr="005B65F8">
        <w:rPr>
          <w:b/>
        </w:rPr>
        <w:tab/>
      </w:r>
      <w:r w:rsidRPr="005B65F8">
        <w:rPr>
          <w:b/>
        </w:rPr>
        <w:tab/>
      </w:r>
      <w:r w:rsidRPr="005B65F8">
        <w:rPr>
          <w:b/>
        </w:rPr>
        <w:tab/>
      </w:r>
      <w:r w:rsidRPr="005B65F8">
        <w:t>Ну, ещё один момент,</w:t>
      </w:r>
    </w:p>
    <w:p w:rsidR="00B17277" w:rsidRPr="005B65F8" w:rsidRDefault="00B17277" w:rsidP="00B17277">
      <w:pPr>
        <w:ind w:left="567"/>
      </w:pPr>
      <w:r w:rsidRPr="005B65F8">
        <w:tab/>
      </w:r>
      <w:r w:rsidRPr="005B65F8">
        <w:tab/>
      </w:r>
      <w:r w:rsidRPr="005B65F8">
        <w:tab/>
      </w:r>
      <w:proofErr w:type="spellStart"/>
      <w:r w:rsidRPr="005B65F8">
        <w:rPr>
          <w:i/>
        </w:rPr>
        <w:t>Щас</w:t>
      </w:r>
      <w:r w:rsidRPr="005B65F8">
        <w:t>достану</w:t>
      </w:r>
      <w:r w:rsidRPr="005B65F8">
        <w:rPr>
          <w:i/>
        </w:rPr>
        <w:t>пергамент</w:t>
      </w:r>
      <w:proofErr w:type="spellEnd"/>
      <w:r w:rsidRPr="005B65F8">
        <w:t>!</w:t>
      </w:r>
    </w:p>
    <w:p w:rsidR="00B17277" w:rsidRPr="005B65F8" w:rsidRDefault="00B17277" w:rsidP="00B17277">
      <w:pPr>
        <w:ind w:left="567"/>
        <w:rPr>
          <w:i/>
        </w:rPr>
      </w:pPr>
      <w:r w:rsidRPr="005B65F8">
        <w:rPr>
          <w:i/>
        </w:rPr>
        <w:t>Вытаскивает палец из бутылки, вытряхивает бумажку, читает.</w:t>
      </w:r>
    </w:p>
    <w:p w:rsidR="00B17277" w:rsidRPr="005B65F8" w:rsidRDefault="00B17277" w:rsidP="00B17277">
      <w:pPr>
        <w:ind w:left="567"/>
        <w:rPr>
          <w:b/>
        </w:rPr>
      </w:pPr>
      <w:r w:rsidRPr="005B65F8">
        <w:tab/>
      </w:r>
      <w:r w:rsidRPr="005B65F8">
        <w:tab/>
      </w:r>
      <w:r w:rsidRPr="005B65F8">
        <w:tab/>
      </w:r>
      <w:r w:rsidRPr="005B65F8">
        <w:rPr>
          <w:b/>
        </w:rPr>
        <w:t>«Будет вам большой наградой,</w:t>
      </w:r>
    </w:p>
    <w:p w:rsidR="00B17277" w:rsidRPr="005B65F8" w:rsidRDefault="00B17277" w:rsidP="00B17277">
      <w:pPr>
        <w:ind w:left="567"/>
        <w:rPr>
          <w:b/>
        </w:rPr>
      </w:pPr>
      <w:r w:rsidRPr="005B65F8">
        <w:rPr>
          <w:b/>
        </w:rPr>
        <w:tab/>
      </w:r>
      <w:r w:rsidRPr="005B65F8">
        <w:rPr>
          <w:b/>
        </w:rPr>
        <w:tab/>
      </w:r>
      <w:r w:rsidRPr="005B65F8">
        <w:rPr>
          <w:b/>
        </w:rPr>
        <w:tab/>
        <w:t>Коль найдёте Эльдорадо.</w:t>
      </w:r>
    </w:p>
    <w:p w:rsidR="00B17277" w:rsidRPr="005B65F8" w:rsidRDefault="00B17277" w:rsidP="00B17277">
      <w:pPr>
        <w:ind w:left="567"/>
        <w:rPr>
          <w:b/>
        </w:rPr>
      </w:pPr>
      <w:r w:rsidRPr="005B65F8">
        <w:rPr>
          <w:b/>
        </w:rPr>
        <w:tab/>
      </w:r>
      <w:r w:rsidRPr="005B65F8">
        <w:rPr>
          <w:b/>
        </w:rPr>
        <w:tab/>
      </w:r>
      <w:r w:rsidRPr="005B65F8">
        <w:rPr>
          <w:b/>
        </w:rPr>
        <w:tab/>
        <w:t>В той стране богатств не счесть,</w:t>
      </w:r>
    </w:p>
    <w:p w:rsidR="00B17277" w:rsidRPr="005B65F8" w:rsidRDefault="00B17277" w:rsidP="00B17277">
      <w:pPr>
        <w:ind w:left="567"/>
        <w:rPr>
          <w:b/>
        </w:rPr>
      </w:pPr>
      <w:r w:rsidRPr="005B65F8">
        <w:rPr>
          <w:b/>
        </w:rPr>
        <w:tab/>
      </w:r>
      <w:r w:rsidRPr="005B65F8">
        <w:rPr>
          <w:b/>
        </w:rPr>
        <w:tab/>
      </w:r>
      <w:r w:rsidRPr="005B65F8">
        <w:rPr>
          <w:b/>
        </w:rPr>
        <w:tab/>
        <w:t>Это сделает вам честь»</w:t>
      </w:r>
    </w:p>
    <w:p w:rsidR="00B17277" w:rsidRPr="005B65F8" w:rsidRDefault="00B17277" w:rsidP="00B17277">
      <w:pPr>
        <w:ind w:left="567"/>
      </w:pPr>
      <w:r w:rsidRPr="005B65F8">
        <w:rPr>
          <w:b/>
        </w:rPr>
        <w:t>Королева</w:t>
      </w:r>
      <w:r w:rsidRPr="005B65F8">
        <w:rPr>
          <w:b/>
        </w:rPr>
        <w:tab/>
      </w:r>
      <w:r w:rsidRPr="005B65F8">
        <w:t>Вы прикиньте - Эльдорадо!</w:t>
      </w:r>
    </w:p>
    <w:p w:rsidR="00B17277" w:rsidRPr="005B65F8" w:rsidRDefault="00B17277" w:rsidP="00B17277">
      <w:pPr>
        <w:ind w:left="567"/>
      </w:pPr>
      <w:r w:rsidRPr="005B65F8">
        <w:rPr>
          <w:b/>
        </w:rPr>
        <w:tab/>
      </w:r>
      <w:r w:rsidRPr="005B65F8">
        <w:rPr>
          <w:b/>
        </w:rPr>
        <w:tab/>
      </w:r>
      <w:r w:rsidRPr="005B65F8">
        <w:rPr>
          <w:b/>
        </w:rPr>
        <w:tab/>
      </w:r>
      <w:r w:rsidRPr="005B65F8">
        <w:t>Ну, кому всё это надо?</w:t>
      </w:r>
    </w:p>
    <w:p w:rsidR="00B17277" w:rsidRPr="005B65F8" w:rsidRDefault="00B17277" w:rsidP="00B17277">
      <w:pPr>
        <w:ind w:left="567"/>
      </w:pPr>
      <w:r w:rsidRPr="005B65F8">
        <w:rPr>
          <w:b/>
        </w:rPr>
        <w:t>Король</w:t>
      </w:r>
      <w:r w:rsidRPr="005B65F8">
        <w:rPr>
          <w:b/>
        </w:rPr>
        <w:tab/>
      </w:r>
      <w:r w:rsidRPr="005B65F8">
        <w:t>Эльдорадо нужно мне!</w:t>
      </w:r>
    </w:p>
    <w:p w:rsidR="00B17277" w:rsidRPr="005B65F8" w:rsidRDefault="00B17277" w:rsidP="00B17277">
      <w:pPr>
        <w:ind w:left="567"/>
      </w:pPr>
      <w:r w:rsidRPr="005B65F8">
        <w:rPr>
          <w:b/>
        </w:rPr>
        <w:tab/>
      </w:r>
      <w:r w:rsidRPr="005B65F8">
        <w:rPr>
          <w:b/>
        </w:rPr>
        <w:tab/>
      </w:r>
      <w:r w:rsidRPr="005B65F8">
        <w:rPr>
          <w:b/>
        </w:rPr>
        <w:tab/>
      </w:r>
      <w:r w:rsidRPr="005B65F8">
        <w:t>Я живу, как в страшном сне!</w:t>
      </w:r>
    </w:p>
    <w:p w:rsidR="00B17277" w:rsidRPr="005B65F8" w:rsidRDefault="00B17277" w:rsidP="00B17277">
      <w:pPr>
        <w:ind w:left="567"/>
      </w:pPr>
      <w:r w:rsidRPr="005B65F8">
        <w:tab/>
      </w:r>
      <w:r w:rsidRPr="005B65F8">
        <w:tab/>
      </w:r>
      <w:r w:rsidRPr="005B65F8">
        <w:tab/>
        <w:t>Скучно жить на белом свете,</w:t>
      </w:r>
    </w:p>
    <w:p w:rsidR="00B17277" w:rsidRPr="005B65F8" w:rsidRDefault="00B17277" w:rsidP="00B17277">
      <w:pPr>
        <w:ind w:left="567"/>
      </w:pPr>
      <w:r w:rsidRPr="005B65F8">
        <w:tab/>
      </w:r>
      <w:r w:rsidRPr="005B65F8">
        <w:tab/>
      </w:r>
      <w:r w:rsidRPr="005B65F8">
        <w:tab/>
        <w:t>Если знаешь наперёд:</w:t>
      </w:r>
    </w:p>
    <w:p w:rsidR="00B17277" w:rsidRPr="005B65F8" w:rsidRDefault="00B17277" w:rsidP="00B17277">
      <w:pPr>
        <w:ind w:left="567"/>
      </w:pPr>
      <w:r w:rsidRPr="005B65F8">
        <w:tab/>
      </w:r>
      <w:r w:rsidRPr="005B65F8">
        <w:tab/>
      </w:r>
      <w:r w:rsidRPr="005B65F8">
        <w:tab/>
        <w:t>Как поступишь, как ответишь.</w:t>
      </w:r>
    </w:p>
    <w:p w:rsidR="00B17277" w:rsidRPr="005B65F8" w:rsidRDefault="00B17277" w:rsidP="00B17277">
      <w:pPr>
        <w:ind w:left="567"/>
      </w:pPr>
      <w:r w:rsidRPr="005B65F8">
        <w:tab/>
      </w:r>
      <w:r w:rsidRPr="005B65F8">
        <w:tab/>
      </w:r>
      <w:r w:rsidRPr="005B65F8">
        <w:tab/>
        <w:t>Что когда произойдёт.</w:t>
      </w:r>
    </w:p>
    <w:p w:rsidR="00B17277" w:rsidRPr="005B65F8" w:rsidRDefault="00B17277" w:rsidP="00B17277">
      <w:pPr>
        <w:ind w:left="567"/>
      </w:pPr>
      <w:r w:rsidRPr="005B65F8">
        <w:tab/>
      </w:r>
      <w:r w:rsidRPr="005B65F8">
        <w:tab/>
      </w:r>
      <w:r w:rsidRPr="005B65F8">
        <w:tab/>
        <w:t>Скучно жить без огорчений</w:t>
      </w:r>
    </w:p>
    <w:p w:rsidR="00B17277" w:rsidRPr="005B65F8" w:rsidRDefault="00B17277" w:rsidP="00B17277">
      <w:pPr>
        <w:ind w:left="567"/>
      </w:pPr>
      <w:r w:rsidRPr="005B65F8">
        <w:tab/>
      </w:r>
      <w:r w:rsidRPr="005B65F8">
        <w:tab/>
      </w:r>
      <w:r w:rsidRPr="005B65F8">
        <w:tab/>
        <w:t>И считать: «Я всех умней!»</w:t>
      </w:r>
    </w:p>
    <w:p w:rsidR="00B17277" w:rsidRPr="005B65F8" w:rsidRDefault="00B17277" w:rsidP="00B17277">
      <w:pPr>
        <w:ind w:left="567"/>
      </w:pPr>
      <w:r w:rsidRPr="005B65F8">
        <w:tab/>
      </w:r>
      <w:r w:rsidRPr="005B65F8">
        <w:tab/>
      </w:r>
      <w:r w:rsidRPr="005B65F8">
        <w:tab/>
        <w:t>Скучно жить без приключений,</w:t>
      </w:r>
    </w:p>
    <w:p w:rsidR="00B17277" w:rsidRPr="005B65F8" w:rsidRDefault="00B17277" w:rsidP="00B17277">
      <w:pPr>
        <w:ind w:left="567"/>
      </w:pPr>
      <w:r w:rsidRPr="005B65F8">
        <w:tab/>
      </w:r>
      <w:r w:rsidRPr="005B65F8">
        <w:tab/>
      </w:r>
      <w:r w:rsidRPr="005B65F8">
        <w:tab/>
        <w:t>Без друзей – ещё скучней.</w:t>
      </w:r>
    </w:p>
    <w:p w:rsidR="00B17277" w:rsidRPr="005B65F8" w:rsidRDefault="00B17277" w:rsidP="00B17277">
      <w:pPr>
        <w:ind w:left="567"/>
      </w:pPr>
      <w:r w:rsidRPr="005B65F8">
        <w:tab/>
      </w:r>
      <w:r w:rsidRPr="005B65F8">
        <w:tab/>
      </w:r>
      <w:r w:rsidRPr="005B65F8">
        <w:tab/>
        <w:t>Скучно жить всегда в покое,</w:t>
      </w:r>
    </w:p>
    <w:p w:rsidR="00B17277" w:rsidRPr="005B65F8" w:rsidRDefault="00B17277" w:rsidP="00B17277">
      <w:pPr>
        <w:ind w:left="567"/>
      </w:pPr>
      <w:r w:rsidRPr="005B65F8">
        <w:tab/>
      </w:r>
      <w:r w:rsidRPr="005B65F8">
        <w:tab/>
      </w:r>
      <w:r w:rsidRPr="005B65F8">
        <w:tab/>
        <w:t>Как болотная вода.</w:t>
      </w:r>
    </w:p>
    <w:p w:rsidR="00B17277" w:rsidRPr="005B65F8" w:rsidRDefault="00B17277" w:rsidP="00B17277">
      <w:pPr>
        <w:ind w:left="567"/>
      </w:pPr>
      <w:r w:rsidRPr="005B65F8">
        <w:rPr>
          <w:b/>
        </w:rPr>
        <w:t>Королева</w:t>
      </w:r>
      <w:r w:rsidRPr="005B65F8">
        <w:rPr>
          <w:b/>
        </w:rPr>
        <w:tab/>
      </w:r>
      <w:r w:rsidRPr="005B65F8">
        <w:t xml:space="preserve">Хорошо, что жизнь </w:t>
      </w:r>
      <w:proofErr w:type="gramStart"/>
      <w:r w:rsidRPr="005B65F8">
        <w:t>такою</w:t>
      </w:r>
      <w:proofErr w:type="gramEnd"/>
    </w:p>
    <w:p w:rsidR="00B17277" w:rsidRPr="005B65F8" w:rsidRDefault="00B17277" w:rsidP="00B17277">
      <w:pPr>
        <w:ind w:left="567"/>
      </w:pPr>
      <w:r w:rsidRPr="005B65F8">
        <w:rPr>
          <w:b/>
        </w:rPr>
        <w:tab/>
      </w:r>
      <w:r w:rsidRPr="005B65F8">
        <w:rPr>
          <w:b/>
        </w:rPr>
        <w:tab/>
      </w:r>
      <w:r w:rsidRPr="005B65F8">
        <w:rPr>
          <w:b/>
        </w:rPr>
        <w:tab/>
      </w:r>
      <w:r w:rsidRPr="005B65F8">
        <w:t>Не бывает никогда.</w:t>
      </w:r>
    </w:p>
    <w:p w:rsidR="00B17277" w:rsidRPr="005B65F8" w:rsidRDefault="00B17277" w:rsidP="00B17277">
      <w:pPr>
        <w:ind w:left="567"/>
      </w:pPr>
      <w:r w:rsidRPr="005B65F8">
        <w:rPr>
          <w:b/>
        </w:rPr>
        <w:t>Король</w:t>
      </w:r>
      <w:r w:rsidRPr="005B65F8">
        <w:rPr>
          <w:b/>
        </w:rPr>
        <w:tab/>
      </w:r>
      <w:r w:rsidRPr="005B65F8">
        <w:t>Магеллан переплыл океан,</w:t>
      </w:r>
    </w:p>
    <w:p w:rsidR="00B17277" w:rsidRPr="005B65F8" w:rsidRDefault="00B17277" w:rsidP="00B17277">
      <w:pPr>
        <w:ind w:left="567"/>
      </w:pPr>
      <w:r w:rsidRPr="005B65F8">
        <w:rPr>
          <w:b/>
        </w:rPr>
        <w:tab/>
      </w:r>
      <w:r w:rsidRPr="005B65F8">
        <w:rPr>
          <w:b/>
        </w:rPr>
        <w:tab/>
      </w:r>
      <w:r w:rsidRPr="005B65F8">
        <w:rPr>
          <w:b/>
        </w:rPr>
        <w:tab/>
      </w:r>
      <w:r w:rsidRPr="005B65F8">
        <w:t>Лаперуз переплыл океан.</w:t>
      </w:r>
    </w:p>
    <w:p w:rsidR="00B17277" w:rsidRPr="005B65F8" w:rsidRDefault="00B17277" w:rsidP="00B17277">
      <w:pPr>
        <w:ind w:left="567"/>
      </w:pPr>
      <w:r w:rsidRPr="005B65F8">
        <w:tab/>
      </w:r>
      <w:r w:rsidRPr="005B65F8">
        <w:tab/>
      </w:r>
      <w:r w:rsidRPr="005B65F8">
        <w:tab/>
        <w:t xml:space="preserve">Дежнёв, Лаптев и </w:t>
      </w:r>
      <w:proofErr w:type="spellStart"/>
      <w:r w:rsidRPr="005B65F8">
        <w:t>Васко</w:t>
      </w:r>
      <w:proofErr w:type="spellEnd"/>
      <w:r w:rsidRPr="005B65F8">
        <w:t xml:space="preserve"> да Гама</w:t>
      </w:r>
    </w:p>
    <w:p w:rsidR="00B17277" w:rsidRPr="005B65F8" w:rsidRDefault="00B17277" w:rsidP="00B17277">
      <w:pPr>
        <w:ind w:left="567"/>
      </w:pPr>
      <w:r w:rsidRPr="005B65F8">
        <w:tab/>
      </w:r>
      <w:r w:rsidRPr="005B65F8">
        <w:tab/>
      </w:r>
      <w:r w:rsidRPr="005B65F8">
        <w:tab/>
        <w:t>Плыли долго и очень упрямо.</w:t>
      </w:r>
    </w:p>
    <w:p w:rsidR="00B17277" w:rsidRPr="005B65F8" w:rsidRDefault="00B17277" w:rsidP="00B17277">
      <w:pPr>
        <w:ind w:left="567"/>
      </w:pPr>
      <w:r w:rsidRPr="005B65F8">
        <w:tab/>
      </w:r>
      <w:r w:rsidRPr="005B65F8">
        <w:tab/>
      </w:r>
      <w:r w:rsidRPr="005B65F8">
        <w:tab/>
        <w:t>Они плыли, и плыли, и плыли.</w:t>
      </w:r>
    </w:p>
    <w:p w:rsidR="00B17277" w:rsidRPr="005B65F8" w:rsidRDefault="00B17277" w:rsidP="00B17277">
      <w:pPr>
        <w:ind w:left="567"/>
      </w:pPr>
      <w:r w:rsidRPr="005B65F8">
        <w:tab/>
      </w:r>
      <w:r w:rsidRPr="005B65F8">
        <w:tab/>
      </w:r>
      <w:r w:rsidRPr="005B65F8">
        <w:tab/>
        <w:t>Всё открыли и всё покорили,</w:t>
      </w:r>
    </w:p>
    <w:p w:rsidR="00B17277" w:rsidRPr="005B65F8" w:rsidRDefault="00B17277" w:rsidP="00B17277">
      <w:pPr>
        <w:ind w:left="567"/>
      </w:pPr>
      <w:r w:rsidRPr="005B65F8">
        <w:tab/>
      </w:r>
      <w:r w:rsidRPr="005B65F8">
        <w:tab/>
      </w:r>
      <w:r w:rsidRPr="005B65F8">
        <w:tab/>
        <w:t>И себя этим самым прославили</w:t>
      </w:r>
    </w:p>
    <w:p w:rsidR="00B17277" w:rsidRPr="005B65F8" w:rsidRDefault="00B17277" w:rsidP="00B17277">
      <w:pPr>
        <w:ind w:left="567"/>
      </w:pPr>
      <w:r w:rsidRPr="005B65F8">
        <w:rPr>
          <w:b/>
        </w:rPr>
        <w:t>Королева</w:t>
      </w:r>
      <w:proofErr w:type="gramStart"/>
      <w:r w:rsidRPr="005B65F8">
        <w:rPr>
          <w:b/>
        </w:rPr>
        <w:tab/>
      </w:r>
      <w:r w:rsidRPr="005B65F8">
        <w:t>Н</w:t>
      </w:r>
      <w:proofErr w:type="gramEnd"/>
      <w:r w:rsidRPr="005B65F8">
        <w:t>у, а нам ничего  не оставили.</w:t>
      </w:r>
    </w:p>
    <w:p w:rsidR="00B17277" w:rsidRPr="005B65F8" w:rsidRDefault="00B17277" w:rsidP="00B17277">
      <w:pPr>
        <w:ind w:left="567"/>
      </w:pPr>
      <w:r w:rsidRPr="005B65F8">
        <w:rPr>
          <w:b/>
        </w:rPr>
        <w:t>Король</w:t>
      </w:r>
      <w:r w:rsidRPr="005B65F8">
        <w:rPr>
          <w:b/>
        </w:rPr>
        <w:tab/>
      </w:r>
      <w:r w:rsidRPr="005B65F8">
        <w:t>Что же им только быть знаменитыми,</w:t>
      </w:r>
    </w:p>
    <w:p w:rsidR="00B17277" w:rsidRPr="005B65F8" w:rsidRDefault="00B17277" w:rsidP="00B17277">
      <w:pPr>
        <w:ind w:left="567"/>
      </w:pPr>
      <w:r w:rsidRPr="005B65F8">
        <w:rPr>
          <w:b/>
        </w:rPr>
        <w:tab/>
      </w:r>
      <w:r w:rsidRPr="005B65F8">
        <w:rPr>
          <w:b/>
        </w:rPr>
        <w:tab/>
      </w:r>
      <w:r w:rsidRPr="005B65F8">
        <w:rPr>
          <w:b/>
        </w:rPr>
        <w:tab/>
      </w:r>
      <w:r w:rsidRPr="005B65F8">
        <w:t>А другим оставаться забытыми?!</w:t>
      </w:r>
    </w:p>
    <w:p w:rsidR="00B17277" w:rsidRPr="005B65F8" w:rsidRDefault="00B17277" w:rsidP="00B17277">
      <w:pPr>
        <w:ind w:left="567"/>
      </w:pPr>
      <w:r w:rsidRPr="005B65F8">
        <w:tab/>
      </w:r>
      <w:r w:rsidRPr="005B65F8">
        <w:tab/>
      </w:r>
      <w:r w:rsidRPr="005B65F8">
        <w:tab/>
        <w:t>Правда, есть ещё дети на свете!</w:t>
      </w:r>
    </w:p>
    <w:p w:rsidR="00B17277" w:rsidRPr="005B65F8" w:rsidRDefault="00B17277" w:rsidP="00B17277">
      <w:pPr>
        <w:ind w:left="567"/>
      </w:pPr>
      <w:r w:rsidRPr="005B65F8">
        <w:rPr>
          <w:b/>
        </w:rPr>
        <w:t>Королева (ехидно)</w:t>
      </w:r>
      <w:r w:rsidRPr="005B65F8">
        <w:rPr>
          <w:b/>
        </w:rPr>
        <w:tab/>
      </w:r>
      <w:r w:rsidRPr="005B65F8">
        <w:t>Неоткрытые снежные дети,</w:t>
      </w:r>
    </w:p>
    <w:p w:rsidR="00B17277" w:rsidRPr="005B65F8" w:rsidRDefault="00B17277" w:rsidP="00B17277">
      <w:pPr>
        <w:ind w:left="567"/>
      </w:pPr>
      <w:r w:rsidRPr="005B65F8">
        <w:rPr>
          <w:b/>
        </w:rPr>
        <w:tab/>
      </w:r>
      <w:r w:rsidRPr="005B65F8">
        <w:rPr>
          <w:b/>
        </w:rPr>
        <w:tab/>
      </w:r>
      <w:r w:rsidRPr="005B65F8">
        <w:rPr>
          <w:b/>
        </w:rPr>
        <w:tab/>
      </w:r>
      <w:r w:rsidRPr="005B65F8">
        <w:rPr>
          <w:b/>
        </w:rPr>
        <w:tab/>
      </w:r>
      <w:r w:rsidRPr="005B65F8">
        <w:t>Их следы очень часто встречают,</w:t>
      </w:r>
    </w:p>
    <w:p w:rsidR="00B17277" w:rsidRPr="005B65F8" w:rsidRDefault="00B17277" w:rsidP="00B17277">
      <w:pPr>
        <w:ind w:left="567"/>
      </w:pPr>
      <w:r w:rsidRPr="005B65F8">
        <w:tab/>
      </w:r>
      <w:r w:rsidRPr="005B65F8">
        <w:tab/>
      </w:r>
      <w:r w:rsidRPr="005B65F8">
        <w:tab/>
      </w:r>
      <w:r w:rsidRPr="005B65F8">
        <w:tab/>
        <w:t>Даже слепки следов получают,</w:t>
      </w:r>
    </w:p>
    <w:p w:rsidR="00B17277" w:rsidRPr="005B65F8" w:rsidRDefault="00B17277" w:rsidP="00B17277">
      <w:pPr>
        <w:ind w:left="567"/>
      </w:pPr>
      <w:r w:rsidRPr="005B65F8">
        <w:tab/>
      </w:r>
      <w:r w:rsidRPr="005B65F8">
        <w:tab/>
      </w:r>
      <w:r w:rsidRPr="005B65F8">
        <w:tab/>
      </w:r>
      <w:r w:rsidRPr="005B65F8">
        <w:tab/>
        <w:t>Бродят дети по белому свету,</w:t>
      </w:r>
    </w:p>
    <w:p w:rsidR="00B17277" w:rsidRPr="005B65F8" w:rsidRDefault="00B17277" w:rsidP="00B17277">
      <w:pPr>
        <w:ind w:left="567"/>
      </w:pPr>
      <w:r w:rsidRPr="005B65F8">
        <w:tab/>
      </w:r>
      <w:r w:rsidRPr="005B65F8">
        <w:tab/>
      </w:r>
      <w:r w:rsidRPr="005B65F8">
        <w:tab/>
      </w:r>
      <w:r w:rsidRPr="005B65F8">
        <w:tab/>
        <w:t xml:space="preserve">Но пока их, считается, </w:t>
      </w:r>
      <w:proofErr w:type="gramStart"/>
      <w:r w:rsidRPr="005B65F8">
        <w:t>нету</w:t>
      </w:r>
      <w:proofErr w:type="gramEnd"/>
      <w:r w:rsidRPr="005B65F8">
        <w:t>!</w:t>
      </w:r>
    </w:p>
    <w:p w:rsidR="00B17277" w:rsidRPr="005B65F8" w:rsidRDefault="00B17277" w:rsidP="00B17277">
      <w:pPr>
        <w:ind w:left="567"/>
      </w:pPr>
      <w:r w:rsidRPr="005B65F8">
        <w:rPr>
          <w:b/>
        </w:rPr>
        <w:lastRenderedPageBreak/>
        <w:t>Король</w:t>
      </w:r>
      <w:proofErr w:type="gramStart"/>
      <w:r w:rsidRPr="005B65F8">
        <w:rPr>
          <w:b/>
        </w:rPr>
        <w:tab/>
      </w:r>
      <w:r w:rsidRPr="005B65F8">
        <w:t>П</w:t>
      </w:r>
      <w:proofErr w:type="gramEnd"/>
      <w:r w:rsidRPr="005B65F8">
        <w:t>од водою лежит Атлантида!</w:t>
      </w:r>
    </w:p>
    <w:p w:rsidR="00B17277" w:rsidRPr="005B65F8" w:rsidRDefault="00B17277" w:rsidP="00B17277">
      <w:pPr>
        <w:ind w:left="567"/>
      </w:pPr>
      <w:r w:rsidRPr="005B65F8">
        <w:rPr>
          <w:b/>
        </w:rPr>
        <w:t>Королева</w:t>
      </w:r>
      <w:r w:rsidRPr="005B65F8">
        <w:rPr>
          <w:b/>
        </w:rPr>
        <w:tab/>
      </w:r>
      <w:r w:rsidRPr="005B65F8">
        <w:rPr>
          <w:b/>
        </w:rPr>
        <w:tab/>
      </w:r>
      <w:r w:rsidRPr="005B65F8">
        <w:t>Её ищут, похоже, для вида.</w:t>
      </w:r>
    </w:p>
    <w:p w:rsidR="00B17277" w:rsidRPr="005B65F8" w:rsidRDefault="00B17277" w:rsidP="00B17277">
      <w:pPr>
        <w:ind w:left="567"/>
      </w:pPr>
      <w:r w:rsidRPr="005B65F8">
        <w:rPr>
          <w:b/>
        </w:rPr>
        <w:t>Король</w:t>
      </w:r>
      <w:proofErr w:type="gramStart"/>
      <w:r w:rsidRPr="005B65F8">
        <w:rPr>
          <w:b/>
        </w:rPr>
        <w:tab/>
      </w:r>
      <w:r w:rsidRPr="005B65F8">
        <w:t>Е</w:t>
      </w:r>
      <w:proofErr w:type="gramEnd"/>
      <w:r w:rsidRPr="005B65F8">
        <w:t>сли взяться за дело серьёзно,</w:t>
      </w:r>
    </w:p>
    <w:p w:rsidR="00B17277" w:rsidRPr="005B65F8" w:rsidRDefault="00B17277" w:rsidP="00B17277">
      <w:pPr>
        <w:ind w:left="567"/>
      </w:pPr>
      <w:r w:rsidRPr="005B65F8">
        <w:rPr>
          <w:b/>
        </w:rPr>
        <w:tab/>
      </w:r>
      <w:r w:rsidRPr="005B65F8">
        <w:rPr>
          <w:b/>
        </w:rPr>
        <w:tab/>
      </w:r>
      <w:r w:rsidRPr="005B65F8">
        <w:rPr>
          <w:b/>
        </w:rPr>
        <w:tab/>
      </w:r>
      <w:r w:rsidRPr="005B65F8">
        <w:t>Всё откроется рано иль поздно!</w:t>
      </w:r>
    </w:p>
    <w:p w:rsidR="00B17277" w:rsidRPr="005B65F8" w:rsidRDefault="00B17277" w:rsidP="00B17277">
      <w:pPr>
        <w:ind w:left="567"/>
      </w:pPr>
      <w:r w:rsidRPr="005B65F8">
        <w:rPr>
          <w:b/>
        </w:rPr>
        <w:t>Королева</w:t>
      </w:r>
      <w:proofErr w:type="gramStart"/>
      <w:r w:rsidRPr="005B65F8">
        <w:rPr>
          <w:b/>
        </w:rPr>
        <w:tab/>
      </w:r>
      <w:r w:rsidRPr="005B65F8">
        <w:rPr>
          <w:b/>
        </w:rPr>
        <w:tab/>
      </w:r>
      <w:r w:rsidRPr="005B65F8">
        <w:t>Д</w:t>
      </w:r>
      <w:proofErr w:type="gramEnd"/>
      <w:r w:rsidRPr="005B65F8">
        <w:t>а и в космосе нету порядка,</w:t>
      </w:r>
    </w:p>
    <w:p w:rsidR="00B17277" w:rsidRPr="005B65F8" w:rsidRDefault="00B17277" w:rsidP="00B17277">
      <w:pPr>
        <w:ind w:left="567"/>
      </w:pPr>
      <w:r w:rsidRPr="005B65F8">
        <w:rPr>
          <w:b/>
        </w:rPr>
        <w:tab/>
      </w:r>
      <w:r w:rsidRPr="005B65F8">
        <w:rPr>
          <w:b/>
        </w:rPr>
        <w:tab/>
      </w:r>
      <w:r w:rsidRPr="005B65F8">
        <w:rPr>
          <w:b/>
        </w:rPr>
        <w:tab/>
      </w:r>
      <w:r w:rsidRPr="005B65F8">
        <w:rPr>
          <w:b/>
        </w:rPr>
        <w:tab/>
      </w:r>
      <w:r w:rsidRPr="005B65F8">
        <w:t>Там вообще, за загадкой загадка.</w:t>
      </w:r>
    </w:p>
    <w:p w:rsidR="00B17277" w:rsidRPr="005B65F8" w:rsidRDefault="00B17277" w:rsidP="00B17277">
      <w:pPr>
        <w:ind w:left="567"/>
      </w:pPr>
      <w:r w:rsidRPr="005B65F8">
        <w:tab/>
      </w:r>
      <w:r w:rsidRPr="005B65F8">
        <w:tab/>
      </w:r>
      <w:r w:rsidRPr="005B65F8">
        <w:tab/>
      </w:r>
      <w:r w:rsidRPr="005B65F8">
        <w:tab/>
        <w:t>Оказалось, у Звёздного мира,</w:t>
      </w:r>
    </w:p>
    <w:p w:rsidR="00B17277" w:rsidRPr="005B65F8" w:rsidRDefault="00B17277" w:rsidP="00B17277">
      <w:pPr>
        <w:ind w:left="567"/>
      </w:pPr>
      <w:r w:rsidRPr="005B65F8">
        <w:tab/>
      </w:r>
      <w:r w:rsidRPr="005B65F8">
        <w:tab/>
      </w:r>
      <w:r w:rsidRPr="005B65F8">
        <w:tab/>
      </w:r>
      <w:r w:rsidRPr="005B65F8">
        <w:tab/>
        <w:t>Есть какие-то Чёрные дыры!</w:t>
      </w:r>
    </w:p>
    <w:p w:rsidR="00B17277" w:rsidRPr="005B65F8" w:rsidRDefault="00B17277" w:rsidP="00B17277">
      <w:pPr>
        <w:ind w:left="567"/>
      </w:pPr>
      <w:r w:rsidRPr="005B65F8">
        <w:tab/>
      </w:r>
      <w:r w:rsidRPr="005B65F8">
        <w:tab/>
      </w:r>
      <w:r w:rsidRPr="005B65F8">
        <w:tab/>
      </w:r>
      <w:r w:rsidRPr="005B65F8">
        <w:tab/>
        <w:t>И оттуда к нам кто-то в тарелках</w:t>
      </w:r>
    </w:p>
    <w:p w:rsidR="00B17277" w:rsidRPr="005B65F8" w:rsidRDefault="00B17277" w:rsidP="00B17277">
      <w:pPr>
        <w:ind w:left="567"/>
      </w:pPr>
      <w:r w:rsidRPr="005B65F8">
        <w:tab/>
      </w:r>
      <w:r w:rsidRPr="005B65F8">
        <w:tab/>
      </w:r>
      <w:r w:rsidRPr="005B65F8">
        <w:tab/>
      </w:r>
      <w:r w:rsidRPr="005B65F8">
        <w:tab/>
        <w:t>Прилетает, в глубоких и мелких!</w:t>
      </w:r>
    </w:p>
    <w:p w:rsidR="00B17277" w:rsidRPr="005B65F8" w:rsidRDefault="00B17277" w:rsidP="00B17277">
      <w:pPr>
        <w:ind w:left="567"/>
      </w:pPr>
      <w:r w:rsidRPr="005B65F8">
        <w:tab/>
      </w:r>
      <w:r w:rsidRPr="005B65F8">
        <w:tab/>
      </w:r>
      <w:r w:rsidRPr="005B65F8">
        <w:tab/>
      </w:r>
      <w:r w:rsidRPr="005B65F8">
        <w:tab/>
        <w:t>Вокруг этого столько тумана!</w:t>
      </w:r>
    </w:p>
    <w:p w:rsidR="00B17277" w:rsidRPr="005B65F8" w:rsidRDefault="00B17277" w:rsidP="00B17277">
      <w:pPr>
        <w:ind w:left="567"/>
      </w:pPr>
      <w:r w:rsidRPr="005B65F8">
        <w:rPr>
          <w:b/>
        </w:rPr>
        <w:t>Король</w:t>
      </w:r>
      <w:proofErr w:type="gramStart"/>
      <w:r w:rsidRPr="005B65F8">
        <w:rPr>
          <w:b/>
        </w:rPr>
        <w:tab/>
      </w:r>
      <w:r w:rsidRPr="005B65F8">
        <w:t>Т</w:t>
      </w:r>
      <w:proofErr w:type="gramEnd"/>
      <w:r w:rsidRPr="005B65F8">
        <w:t>ак и быть, заменю Магеллана.</w:t>
      </w:r>
    </w:p>
    <w:p w:rsidR="00B17277" w:rsidRPr="005B65F8" w:rsidRDefault="00B17277" w:rsidP="00B17277">
      <w:pPr>
        <w:ind w:left="567"/>
      </w:pPr>
      <w:r w:rsidRPr="005B65F8">
        <w:rPr>
          <w:b/>
        </w:rPr>
        <w:tab/>
      </w:r>
      <w:r w:rsidRPr="005B65F8">
        <w:rPr>
          <w:b/>
        </w:rPr>
        <w:tab/>
      </w:r>
      <w:r w:rsidRPr="005B65F8">
        <w:rPr>
          <w:b/>
        </w:rPr>
        <w:tab/>
      </w:r>
      <w:r w:rsidRPr="005B65F8">
        <w:t>В Эльдорадо немедля отправлюсь</w:t>
      </w:r>
    </w:p>
    <w:p w:rsidR="00B17277" w:rsidRPr="005B65F8" w:rsidRDefault="00B17277" w:rsidP="00B17277">
      <w:pPr>
        <w:ind w:left="567"/>
      </w:pPr>
      <w:r w:rsidRPr="005B65F8">
        <w:tab/>
      </w:r>
      <w:r w:rsidRPr="005B65F8">
        <w:tab/>
      </w:r>
      <w:r w:rsidRPr="005B65F8">
        <w:tab/>
        <w:t>И, конечно, тем самым прославлюсь.</w:t>
      </w:r>
    </w:p>
    <w:p w:rsidR="00B17277" w:rsidRPr="005B65F8" w:rsidRDefault="00B17277" w:rsidP="00B17277">
      <w:pPr>
        <w:ind w:left="567"/>
      </w:pPr>
      <w:r w:rsidRPr="005B65F8">
        <w:rPr>
          <w:b/>
        </w:rPr>
        <w:t>Королева (грустно)</w:t>
      </w:r>
      <w:r w:rsidRPr="005B65F8">
        <w:rPr>
          <w:b/>
        </w:rPr>
        <w:tab/>
      </w:r>
      <w:r w:rsidRPr="005B65F8">
        <w:t>Пришли другие времена,</w:t>
      </w:r>
    </w:p>
    <w:p w:rsidR="00B17277" w:rsidRPr="005B65F8" w:rsidRDefault="00B17277" w:rsidP="00B17277">
      <w:pPr>
        <w:ind w:left="567"/>
      </w:pPr>
      <w:r w:rsidRPr="005B65F8">
        <w:rPr>
          <w:b/>
        </w:rPr>
        <w:tab/>
      </w:r>
      <w:r w:rsidRPr="005B65F8">
        <w:rPr>
          <w:b/>
        </w:rPr>
        <w:tab/>
      </w:r>
      <w:r w:rsidRPr="005B65F8">
        <w:rPr>
          <w:b/>
        </w:rPr>
        <w:tab/>
      </w:r>
      <w:r w:rsidRPr="005B65F8">
        <w:rPr>
          <w:b/>
        </w:rPr>
        <w:tab/>
      </w:r>
      <w:r w:rsidRPr="005B65F8">
        <w:t>Пожухли травы.</w:t>
      </w:r>
    </w:p>
    <w:p w:rsidR="00B17277" w:rsidRPr="005B65F8" w:rsidRDefault="00B17277" w:rsidP="00B17277">
      <w:pPr>
        <w:ind w:left="567"/>
      </w:pPr>
      <w:r w:rsidRPr="005B65F8">
        <w:tab/>
      </w:r>
      <w:r w:rsidRPr="005B65F8">
        <w:tab/>
      </w:r>
      <w:r w:rsidRPr="005B65F8">
        <w:tab/>
      </w:r>
      <w:r w:rsidRPr="005B65F8">
        <w:tab/>
        <w:t>Ну, что ж, прощайте навсегда.</w:t>
      </w:r>
    </w:p>
    <w:p w:rsidR="00B17277" w:rsidRPr="005B65F8" w:rsidRDefault="00B17277" w:rsidP="00B17277">
      <w:pPr>
        <w:ind w:left="567"/>
      </w:pPr>
      <w:r w:rsidRPr="005B65F8">
        <w:tab/>
      </w:r>
      <w:r w:rsidRPr="005B65F8">
        <w:tab/>
      </w:r>
      <w:r w:rsidRPr="005B65F8">
        <w:tab/>
      </w:r>
      <w:r w:rsidRPr="005B65F8">
        <w:tab/>
        <w:t>Но вы не правы.</w:t>
      </w:r>
    </w:p>
    <w:p w:rsidR="00B17277" w:rsidRPr="005B65F8" w:rsidRDefault="00B17277" w:rsidP="00B17277">
      <w:pPr>
        <w:ind w:left="567"/>
      </w:pPr>
      <w:r w:rsidRPr="005B65F8">
        <w:tab/>
      </w:r>
      <w:r w:rsidRPr="005B65F8">
        <w:tab/>
      </w:r>
      <w:r w:rsidRPr="005B65F8">
        <w:tab/>
      </w:r>
      <w:r w:rsidRPr="005B65F8">
        <w:tab/>
        <w:t>Вы дом покинете родной,</w:t>
      </w:r>
    </w:p>
    <w:p w:rsidR="00B17277" w:rsidRPr="005B65F8" w:rsidRDefault="00B17277" w:rsidP="00B17277">
      <w:pPr>
        <w:ind w:left="567"/>
      </w:pPr>
      <w:r w:rsidRPr="005B65F8">
        <w:tab/>
      </w:r>
      <w:r w:rsidRPr="005B65F8">
        <w:tab/>
      </w:r>
      <w:r w:rsidRPr="005B65F8">
        <w:tab/>
      </w:r>
      <w:r w:rsidRPr="005B65F8">
        <w:tab/>
        <w:t>А я останусь,</w:t>
      </w:r>
    </w:p>
    <w:p w:rsidR="00B17277" w:rsidRPr="005B65F8" w:rsidRDefault="00B17277" w:rsidP="00B17277">
      <w:pPr>
        <w:ind w:left="2691" w:firstLine="141"/>
      </w:pPr>
      <w:r w:rsidRPr="005B65F8">
        <w:t>Мне трудно будет быть одной!</w:t>
      </w:r>
    </w:p>
    <w:p w:rsidR="00B17277" w:rsidRPr="005B65F8" w:rsidRDefault="00B17277" w:rsidP="00B17277">
      <w:pPr>
        <w:ind w:left="567"/>
      </w:pPr>
      <w:r w:rsidRPr="005B65F8">
        <w:tab/>
      </w:r>
      <w:r w:rsidRPr="005B65F8">
        <w:tab/>
      </w:r>
      <w:r w:rsidRPr="005B65F8">
        <w:tab/>
      </w:r>
      <w:r w:rsidRPr="005B65F8">
        <w:tab/>
        <w:t>Какая жалость!</w:t>
      </w:r>
    </w:p>
    <w:p w:rsidR="00B17277" w:rsidRPr="005B65F8" w:rsidRDefault="00B17277" w:rsidP="00B17277">
      <w:pPr>
        <w:ind w:left="567"/>
      </w:pPr>
      <w:r w:rsidRPr="005B65F8">
        <w:tab/>
      </w:r>
      <w:r w:rsidRPr="005B65F8">
        <w:tab/>
      </w:r>
      <w:r w:rsidRPr="005B65F8">
        <w:tab/>
      </w:r>
      <w:r w:rsidRPr="005B65F8">
        <w:tab/>
        <w:t>И пусть слова мои для вас</w:t>
      </w:r>
    </w:p>
    <w:p w:rsidR="00B17277" w:rsidRPr="005B65F8" w:rsidRDefault="00B17277" w:rsidP="00B17277">
      <w:pPr>
        <w:ind w:left="567"/>
      </w:pPr>
      <w:r w:rsidRPr="005B65F8">
        <w:tab/>
      </w:r>
      <w:r w:rsidRPr="005B65F8">
        <w:tab/>
      </w:r>
      <w:r w:rsidRPr="005B65F8">
        <w:tab/>
      </w:r>
      <w:r w:rsidRPr="005B65F8">
        <w:tab/>
        <w:t xml:space="preserve">Звучат </w:t>
      </w:r>
      <w:proofErr w:type="gramStart"/>
      <w:r w:rsidRPr="005B65F8">
        <w:t>отравой</w:t>
      </w:r>
      <w:proofErr w:type="gramEnd"/>
      <w:r w:rsidRPr="005B65F8">
        <w:t>,</w:t>
      </w:r>
    </w:p>
    <w:p w:rsidR="00B17277" w:rsidRPr="005B65F8" w:rsidRDefault="00B17277" w:rsidP="00B17277">
      <w:pPr>
        <w:ind w:left="567"/>
      </w:pPr>
      <w:r w:rsidRPr="005B65F8">
        <w:tab/>
      </w:r>
      <w:r w:rsidRPr="005B65F8">
        <w:tab/>
      </w:r>
      <w:r w:rsidRPr="005B65F8">
        <w:tab/>
      </w:r>
      <w:r w:rsidRPr="005B65F8">
        <w:tab/>
        <w:t>Но, знаю,  я всегда права,</w:t>
      </w:r>
    </w:p>
    <w:p w:rsidR="00B17277" w:rsidRPr="005B65F8" w:rsidRDefault="00B17277" w:rsidP="00B17277">
      <w:pPr>
        <w:ind w:left="567"/>
      </w:pPr>
      <w:r w:rsidRPr="005B65F8">
        <w:tab/>
      </w:r>
      <w:r w:rsidRPr="005B65F8">
        <w:tab/>
      </w:r>
      <w:r w:rsidRPr="005B65F8">
        <w:tab/>
      </w:r>
      <w:r w:rsidRPr="005B65F8">
        <w:tab/>
        <w:t>А вы – неправы!</w:t>
      </w:r>
    </w:p>
    <w:p w:rsidR="00B17277" w:rsidRPr="005B65F8" w:rsidRDefault="00B17277" w:rsidP="00B17277">
      <w:pPr>
        <w:ind w:left="567"/>
      </w:pPr>
      <w:r w:rsidRPr="005B65F8">
        <w:rPr>
          <w:b/>
        </w:rPr>
        <w:t>Король (</w:t>
      </w:r>
      <w:r w:rsidRPr="005B65F8">
        <w:t>Вытирает платочком слёзы, падает на трон)</w:t>
      </w:r>
    </w:p>
    <w:p w:rsidR="00B17277" w:rsidRPr="005B65F8" w:rsidRDefault="00B17277" w:rsidP="00B17277">
      <w:pPr>
        <w:ind w:left="567"/>
      </w:pPr>
      <w:r w:rsidRPr="005B65F8">
        <w:rPr>
          <w:b/>
        </w:rPr>
        <w:tab/>
      </w:r>
      <w:r w:rsidRPr="005B65F8">
        <w:rPr>
          <w:b/>
        </w:rPr>
        <w:tab/>
      </w:r>
      <w:r w:rsidRPr="005B65F8">
        <w:rPr>
          <w:b/>
        </w:rPr>
        <w:tab/>
      </w:r>
      <w:r w:rsidRPr="005B65F8">
        <w:t xml:space="preserve">Вас </w:t>
      </w:r>
      <w:proofErr w:type="gramStart"/>
      <w:r w:rsidRPr="005B65F8">
        <w:t>слушать просто нету сил</w:t>
      </w:r>
      <w:proofErr w:type="gramEnd"/>
      <w:r w:rsidRPr="005B65F8">
        <w:t>!</w:t>
      </w:r>
    </w:p>
    <w:p w:rsidR="00B17277" w:rsidRPr="005B65F8" w:rsidRDefault="00B17277" w:rsidP="00B17277">
      <w:pPr>
        <w:ind w:left="567"/>
      </w:pPr>
      <w:r w:rsidRPr="005B65F8">
        <w:tab/>
      </w:r>
      <w:r w:rsidRPr="005B65F8">
        <w:tab/>
      </w:r>
      <w:r w:rsidRPr="005B65F8">
        <w:tab/>
        <w:t>Ну вот, опять я загрустил…</w:t>
      </w:r>
    </w:p>
    <w:p w:rsidR="00B17277" w:rsidRPr="005B65F8" w:rsidRDefault="00B17277" w:rsidP="00B17277">
      <w:pPr>
        <w:ind w:left="1416" w:hanging="849"/>
        <w:rPr>
          <w:b/>
        </w:rPr>
      </w:pPr>
      <w:r w:rsidRPr="005B65F8">
        <w:rPr>
          <w:b/>
        </w:rPr>
        <w:t xml:space="preserve"> Королева (поёт на мотив песни из мФ «</w:t>
      </w:r>
      <w:proofErr w:type="spellStart"/>
      <w:r w:rsidRPr="005B65F8">
        <w:rPr>
          <w:b/>
        </w:rPr>
        <w:t>Бременские</w:t>
      </w:r>
      <w:proofErr w:type="spellEnd"/>
      <w:r w:rsidRPr="005B65F8">
        <w:rPr>
          <w:b/>
        </w:rPr>
        <w:t xml:space="preserve"> музыканты»)</w:t>
      </w:r>
    </w:p>
    <w:p w:rsidR="00B17277" w:rsidRPr="005B65F8" w:rsidRDefault="00B17277" w:rsidP="00B17277">
      <w:pPr>
        <w:ind w:left="1416" w:hanging="849"/>
      </w:pPr>
      <w:r w:rsidRPr="005B65F8">
        <w:rPr>
          <w:b/>
        </w:rPr>
        <w:tab/>
      </w:r>
      <w:r w:rsidRPr="005B65F8">
        <w:tab/>
        <w:t>Настроенье у тебя очень скверное,</w:t>
      </w:r>
    </w:p>
    <w:p w:rsidR="00B17277" w:rsidRPr="005B65F8" w:rsidRDefault="00B17277" w:rsidP="00B17277">
      <w:pPr>
        <w:ind w:left="1416" w:hanging="849"/>
      </w:pPr>
      <w:r w:rsidRPr="005B65F8">
        <w:tab/>
      </w:r>
      <w:r w:rsidRPr="005B65F8">
        <w:tab/>
        <w:t>Так грустить весь день нельзя, ах, наверное.</w:t>
      </w:r>
    </w:p>
    <w:p w:rsidR="00B17277" w:rsidRPr="005B65F8" w:rsidRDefault="00B17277" w:rsidP="00B17277">
      <w:pPr>
        <w:ind w:left="1416" w:hanging="849"/>
      </w:pPr>
      <w:r w:rsidRPr="005B65F8">
        <w:tab/>
      </w:r>
      <w:r w:rsidRPr="005B65F8">
        <w:tab/>
        <w:t>Может лучше обратиться к врачу?</w:t>
      </w:r>
    </w:p>
    <w:p w:rsidR="00B17277" w:rsidRPr="005B65F8" w:rsidRDefault="00B17277" w:rsidP="00B17277">
      <w:pPr>
        <w:ind w:left="1416" w:hanging="849"/>
      </w:pPr>
      <w:r w:rsidRPr="005B65F8">
        <w:rPr>
          <w:b/>
        </w:rPr>
        <w:t>Король</w:t>
      </w:r>
      <w:r w:rsidRPr="005B65F8">
        <w:rPr>
          <w:b/>
        </w:rPr>
        <w:tab/>
      </w:r>
      <w:r w:rsidRPr="005B65F8">
        <w:rPr>
          <w:b/>
        </w:rPr>
        <w:tab/>
      </w:r>
      <w:r w:rsidRPr="005B65F8">
        <w:t>Ничего я не хочу!</w:t>
      </w:r>
    </w:p>
    <w:p w:rsidR="00B17277" w:rsidRPr="005B65F8" w:rsidRDefault="00B17277" w:rsidP="00B17277">
      <w:pPr>
        <w:ind w:left="1416" w:hanging="849"/>
      </w:pPr>
      <w:r w:rsidRPr="005B65F8">
        <w:rPr>
          <w:b/>
        </w:rPr>
        <w:t>Королева</w:t>
      </w:r>
      <w:r w:rsidRPr="005B65F8">
        <w:rPr>
          <w:b/>
        </w:rPr>
        <w:tab/>
      </w:r>
      <w:r w:rsidRPr="005B65F8">
        <w:t>Веселим тебя весь день, но не весел ты.</w:t>
      </w:r>
    </w:p>
    <w:p w:rsidR="00B17277" w:rsidRPr="005B65F8" w:rsidRDefault="00B17277" w:rsidP="00B17277">
      <w:pPr>
        <w:ind w:left="1416" w:hanging="849"/>
      </w:pPr>
      <w:r w:rsidRPr="005B65F8">
        <w:rPr>
          <w:b/>
        </w:rPr>
        <w:tab/>
      </w:r>
      <w:r w:rsidRPr="005B65F8">
        <w:rPr>
          <w:b/>
        </w:rPr>
        <w:tab/>
      </w:r>
      <w:r w:rsidRPr="005B65F8">
        <w:t>Прочь забросил все дела, нос повесил ты.</w:t>
      </w:r>
    </w:p>
    <w:p w:rsidR="00B17277" w:rsidRPr="005B65F8" w:rsidRDefault="00B17277" w:rsidP="00B17277">
      <w:pPr>
        <w:ind w:left="1416" w:hanging="849"/>
        <w:rPr>
          <w:i/>
        </w:rPr>
      </w:pPr>
      <w:r w:rsidRPr="005B65F8">
        <w:tab/>
      </w:r>
      <w:r w:rsidRPr="005B65F8">
        <w:tab/>
        <w:t>И от горя я на Фрейлин кричу.</w:t>
      </w:r>
    </w:p>
    <w:p w:rsidR="00B17277" w:rsidRPr="005B65F8" w:rsidRDefault="00B17277" w:rsidP="00B17277">
      <w:pPr>
        <w:ind w:left="1416" w:hanging="849"/>
      </w:pPr>
      <w:r w:rsidRPr="005B65F8">
        <w:rPr>
          <w:b/>
        </w:rPr>
        <w:t>Король</w:t>
      </w:r>
      <w:r w:rsidRPr="005B65F8">
        <w:rPr>
          <w:b/>
        </w:rPr>
        <w:tab/>
      </w:r>
      <w:r w:rsidRPr="005B65F8">
        <w:rPr>
          <w:b/>
        </w:rPr>
        <w:tab/>
      </w:r>
      <w:r w:rsidRPr="005B65F8">
        <w:t>Ничего я не хочу!</w:t>
      </w:r>
    </w:p>
    <w:p w:rsidR="00B17277" w:rsidRPr="005B65F8" w:rsidRDefault="00B17277" w:rsidP="00B17277">
      <w:pPr>
        <w:ind w:left="1416" w:hanging="849"/>
      </w:pPr>
      <w:r w:rsidRPr="005B65F8">
        <w:rPr>
          <w:b/>
        </w:rPr>
        <w:t>Королева</w:t>
      </w:r>
      <w:r w:rsidRPr="005B65F8">
        <w:rPr>
          <w:b/>
        </w:rPr>
        <w:tab/>
      </w:r>
      <w:r w:rsidRPr="005B65F8">
        <w:t>Настроение у тебя истерическое.</w:t>
      </w:r>
    </w:p>
    <w:p w:rsidR="00B17277" w:rsidRPr="005B65F8" w:rsidRDefault="00B17277" w:rsidP="00B17277">
      <w:pPr>
        <w:ind w:left="1416" w:hanging="849"/>
      </w:pPr>
      <w:r w:rsidRPr="005B65F8">
        <w:rPr>
          <w:b/>
        </w:rPr>
        <w:tab/>
      </w:r>
      <w:r w:rsidRPr="005B65F8">
        <w:rPr>
          <w:b/>
        </w:rPr>
        <w:tab/>
      </w:r>
      <w:r w:rsidRPr="005B65F8">
        <w:t>Прочитал бы книжки ты исторические.</w:t>
      </w:r>
    </w:p>
    <w:p w:rsidR="00B17277" w:rsidRPr="005B65F8" w:rsidRDefault="00B17277" w:rsidP="00B17277">
      <w:pPr>
        <w:ind w:left="1416" w:hanging="849"/>
      </w:pPr>
      <w:r w:rsidRPr="005B65F8">
        <w:tab/>
      </w:r>
      <w:r w:rsidRPr="005B65F8">
        <w:tab/>
        <w:t>А не то на целый день замолчу…</w:t>
      </w:r>
    </w:p>
    <w:p w:rsidR="00B17277" w:rsidRPr="005B65F8" w:rsidRDefault="00B17277" w:rsidP="00B17277">
      <w:pPr>
        <w:ind w:left="1416" w:hanging="849"/>
      </w:pPr>
      <w:r w:rsidRPr="005B65F8">
        <w:rPr>
          <w:b/>
        </w:rPr>
        <w:t>Король</w:t>
      </w:r>
      <w:r w:rsidRPr="005B65F8">
        <w:rPr>
          <w:b/>
        </w:rPr>
        <w:tab/>
      </w:r>
      <w:r w:rsidRPr="005B65F8">
        <w:rPr>
          <w:b/>
        </w:rPr>
        <w:tab/>
      </w:r>
      <w:proofErr w:type="spellStart"/>
      <w:r w:rsidRPr="005B65F8">
        <w:t>Пу-те-шест-во-вать</w:t>
      </w:r>
      <w:proofErr w:type="spellEnd"/>
      <w:r w:rsidRPr="005B65F8">
        <w:t xml:space="preserve"> </w:t>
      </w:r>
      <w:proofErr w:type="spellStart"/>
      <w:r w:rsidRPr="005B65F8">
        <w:t>хочу-у-у</w:t>
      </w:r>
      <w:proofErr w:type="spellEnd"/>
      <w:proofErr w:type="gramStart"/>
      <w:r w:rsidRPr="005B65F8">
        <w:t>-!</w:t>
      </w:r>
      <w:proofErr w:type="gramEnd"/>
    </w:p>
    <w:p w:rsidR="00B17277" w:rsidRPr="005B65F8" w:rsidRDefault="00B17277" w:rsidP="00B17277">
      <w:pPr>
        <w:ind w:left="1416" w:hanging="849"/>
      </w:pPr>
      <w:r w:rsidRPr="005B65F8">
        <w:rPr>
          <w:b/>
        </w:rPr>
        <w:t>Королева</w:t>
      </w:r>
      <w:proofErr w:type="gramStart"/>
      <w:r w:rsidRPr="005B65F8">
        <w:rPr>
          <w:b/>
        </w:rPr>
        <w:tab/>
      </w:r>
      <w:r w:rsidRPr="005B65F8">
        <w:t>Н</w:t>
      </w:r>
      <w:proofErr w:type="gramEnd"/>
      <w:r w:rsidRPr="005B65F8">
        <w:t>е, представьте, хочет он</w:t>
      </w:r>
    </w:p>
    <w:p w:rsidR="00B17277" w:rsidRPr="005B65F8" w:rsidRDefault="00B17277" w:rsidP="00B17277">
      <w:pPr>
        <w:ind w:left="1416" w:hanging="849"/>
      </w:pPr>
      <w:r w:rsidRPr="005B65F8">
        <w:rPr>
          <w:b/>
        </w:rPr>
        <w:tab/>
      </w:r>
      <w:r w:rsidRPr="005B65F8">
        <w:rPr>
          <w:b/>
        </w:rPr>
        <w:tab/>
      </w:r>
      <w:r w:rsidRPr="005B65F8">
        <w:t>Дом оставить свой и трон.</w:t>
      </w:r>
    </w:p>
    <w:p w:rsidR="00B17277" w:rsidRPr="005B65F8" w:rsidRDefault="00B17277" w:rsidP="00B17277">
      <w:pPr>
        <w:ind w:left="1416" w:hanging="849"/>
      </w:pPr>
      <w:r w:rsidRPr="005B65F8">
        <w:tab/>
      </w:r>
      <w:r w:rsidRPr="005B65F8">
        <w:tab/>
        <w:t xml:space="preserve">Вдруг, узнав о </w:t>
      </w:r>
      <w:proofErr w:type="spellStart"/>
      <w:r w:rsidRPr="005B65F8">
        <w:t>расставаньи</w:t>
      </w:r>
      <w:proofErr w:type="spellEnd"/>
      <w:r w:rsidRPr="005B65F8">
        <w:t>,</w:t>
      </w:r>
    </w:p>
    <w:p w:rsidR="00B17277" w:rsidRPr="005B65F8" w:rsidRDefault="00B17277" w:rsidP="00B17277">
      <w:pPr>
        <w:ind w:left="1416" w:hanging="849"/>
      </w:pPr>
      <w:r w:rsidRPr="005B65F8">
        <w:tab/>
      </w:r>
      <w:r w:rsidRPr="005B65F8">
        <w:tab/>
        <w:t>К нам придут с завоеваньем?</w:t>
      </w:r>
    </w:p>
    <w:p w:rsidR="00B17277" w:rsidRPr="005B65F8" w:rsidRDefault="00B17277" w:rsidP="00B17277">
      <w:pPr>
        <w:ind w:left="1416" w:hanging="849"/>
      </w:pPr>
      <w:r w:rsidRPr="005B65F8">
        <w:tab/>
      </w:r>
      <w:r w:rsidRPr="005B65F8">
        <w:tab/>
        <w:t>Как  беспечен</w:t>
      </w:r>
      <w:proofErr w:type="gramStart"/>
      <w:r w:rsidRPr="005B65F8">
        <w:t xml:space="preserve"> Н</w:t>
      </w:r>
      <w:proofErr w:type="gramEnd"/>
      <w:r w:rsidRPr="005B65F8">
        <w:t>аш Король!</w:t>
      </w:r>
    </w:p>
    <w:p w:rsidR="00B17277" w:rsidRPr="005B65F8" w:rsidRDefault="00B17277" w:rsidP="00B17277">
      <w:pPr>
        <w:ind w:left="1416" w:hanging="849"/>
      </w:pPr>
      <w:r w:rsidRPr="005B65F8">
        <w:rPr>
          <w:b/>
        </w:rPr>
        <w:t>Король</w:t>
      </w:r>
      <w:proofErr w:type="gramStart"/>
      <w:r w:rsidRPr="005B65F8">
        <w:rPr>
          <w:b/>
        </w:rPr>
        <w:tab/>
      </w:r>
      <w:r w:rsidRPr="005B65F8">
        <w:rPr>
          <w:b/>
        </w:rPr>
        <w:tab/>
      </w:r>
      <w:r w:rsidRPr="005B65F8">
        <w:t>С</w:t>
      </w:r>
      <w:proofErr w:type="gramEnd"/>
      <w:r w:rsidRPr="005B65F8">
        <w:t>лушать не хочу! Уволь!</w:t>
      </w:r>
    </w:p>
    <w:p w:rsidR="00B17277" w:rsidRPr="005B65F8" w:rsidRDefault="00B17277" w:rsidP="00B17277">
      <w:pPr>
        <w:ind w:left="1416" w:hanging="849"/>
      </w:pPr>
      <w:r w:rsidRPr="005B65F8">
        <w:rPr>
          <w:b/>
        </w:rPr>
        <w:tab/>
      </w:r>
      <w:r w:rsidRPr="005B65F8">
        <w:rPr>
          <w:b/>
        </w:rPr>
        <w:tab/>
      </w:r>
      <w:r w:rsidRPr="005B65F8">
        <w:rPr>
          <w:b/>
        </w:rPr>
        <w:tab/>
      </w:r>
      <w:r w:rsidRPr="005B65F8">
        <w:t>Я открою Эльдорадо,</w:t>
      </w:r>
    </w:p>
    <w:p w:rsidR="00B17277" w:rsidRPr="005B65F8" w:rsidRDefault="00B17277" w:rsidP="00B17277">
      <w:pPr>
        <w:ind w:left="1416" w:hanging="849"/>
      </w:pPr>
      <w:r w:rsidRPr="005B65F8">
        <w:tab/>
      </w:r>
      <w:r w:rsidRPr="005B65F8">
        <w:tab/>
      </w:r>
      <w:r w:rsidRPr="005B65F8">
        <w:tab/>
        <w:t>Накуплю всего, что надо.</w:t>
      </w:r>
    </w:p>
    <w:p w:rsidR="00B17277" w:rsidRPr="005B65F8" w:rsidRDefault="00B17277" w:rsidP="00B17277">
      <w:pPr>
        <w:ind w:left="1416" w:hanging="849"/>
      </w:pPr>
      <w:r w:rsidRPr="005B65F8">
        <w:tab/>
      </w:r>
      <w:r w:rsidRPr="005B65F8">
        <w:tab/>
      </w:r>
      <w:r w:rsidRPr="005B65F8">
        <w:tab/>
        <w:t>Заменю в короне стразы</w:t>
      </w:r>
    </w:p>
    <w:p w:rsidR="00B17277" w:rsidRPr="005B65F8" w:rsidRDefault="00B17277" w:rsidP="00B17277">
      <w:pPr>
        <w:ind w:left="1416" w:hanging="849"/>
      </w:pPr>
      <w:r w:rsidRPr="005B65F8">
        <w:tab/>
      </w:r>
      <w:r w:rsidRPr="005B65F8">
        <w:tab/>
      </w:r>
      <w:r w:rsidRPr="005B65F8">
        <w:tab/>
        <w:t>На блестящие алмазы,</w:t>
      </w:r>
    </w:p>
    <w:p w:rsidR="00B17277" w:rsidRPr="005B65F8" w:rsidRDefault="00B17277" w:rsidP="00B17277">
      <w:pPr>
        <w:ind w:left="1416" w:hanging="849"/>
      </w:pPr>
      <w:r w:rsidRPr="005B65F8">
        <w:tab/>
      </w:r>
      <w:r w:rsidRPr="005B65F8">
        <w:tab/>
      </w:r>
      <w:r w:rsidRPr="005B65F8">
        <w:tab/>
        <w:t>Модных платьев накуплю.</w:t>
      </w:r>
    </w:p>
    <w:p w:rsidR="00B17277" w:rsidRPr="005B65F8" w:rsidRDefault="00B17277" w:rsidP="00B17277">
      <w:pPr>
        <w:ind w:left="1416" w:hanging="849"/>
      </w:pPr>
      <w:r w:rsidRPr="005B65F8">
        <w:rPr>
          <w:b/>
        </w:rPr>
        <w:t>Королева</w:t>
      </w:r>
      <w:proofErr w:type="gramStart"/>
      <w:r w:rsidRPr="005B65F8">
        <w:rPr>
          <w:b/>
        </w:rPr>
        <w:tab/>
      </w:r>
      <w:r w:rsidRPr="005B65F8">
        <w:t>Н</w:t>
      </w:r>
      <w:proofErr w:type="gramEnd"/>
      <w:r w:rsidRPr="005B65F8">
        <w:t>аряжаться я люблю!</w:t>
      </w:r>
    </w:p>
    <w:p w:rsidR="00B17277" w:rsidRPr="005B65F8" w:rsidRDefault="00B17277" w:rsidP="00B17277">
      <w:pPr>
        <w:ind w:left="1416" w:hanging="849"/>
      </w:pPr>
      <w:r w:rsidRPr="005B65F8">
        <w:rPr>
          <w:b/>
        </w:rPr>
        <w:lastRenderedPageBreak/>
        <w:t>Король</w:t>
      </w:r>
      <w:r w:rsidRPr="005B65F8">
        <w:rPr>
          <w:b/>
        </w:rPr>
        <w:tab/>
      </w:r>
      <w:r w:rsidRPr="005B65F8">
        <w:rPr>
          <w:b/>
        </w:rPr>
        <w:tab/>
      </w:r>
      <w:r w:rsidRPr="005B65F8">
        <w:rPr>
          <w:b/>
        </w:rPr>
        <w:tab/>
      </w:r>
      <w:r w:rsidRPr="005B65F8">
        <w:t>Цирк, Дворец тебе построю,</w:t>
      </w:r>
    </w:p>
    <w:p w:rsidR="00B17277" w:rsidRPr="005B65F8" w:rsidRDefault="00B17277" w:rsidP="00B17277">
      <w:pPr>
        <w:ind w:left="1416" w:hanging="849"/>
      </w:pPr>
      <w:r w:rsidRPr="005B65F8">
        <w:rPr>
          <w:b/>
        </w:rPr>
        <w:tab/>
      </w:r>
      <w:r w:rsidRPr="005B65F8">
        <w:rPr>
          <w:b/>
        </w:rPr>
        <w:tab/>
      </w:r>
      <w:r w:rsidRPr="005B65F8">
        <w:rPr>
          <w:b/>
        </w:rPr>
        <w:tab/>
      </w:r>
      <w:r w:rsidRPr="005B65F8">
        <w:rPr>
          <w:b/>
        </w:rPr>
        <w:tab/>
      </w:r>
      <w:r w:rsidRPr="005B65F8">
        <w:t>И Театр Большой открою.</w:t>
      </w:r>
    </w:p>
    <w:p w:rsidR="00B17277" w:rsidRPr="005B65F8" w:rsidRDefault="00B17277" w:rsidP="00B17277">
      <w:pPr>
        <w:ind w:left="1416" w:hanging="849"/>
      </w:pPr>
      <w:r w:rsidRPr="005B65F8">
        <w:tab/>
      </w:r>
      <w:r w:rsidRPr="005B65F8">
        <w:tab/>
      </w:r>
      <w:r w:rsidRPr="005B65F8">
        <w:tab/>
      </w:r>
      <w:r w:rsidRPr="005B65F8">
        <w:tab/>
        <w:t>«Мерседес» тебе куплю.</w:t>
      </w:r>
    </w:p>
    <w:p w:rsidR="00B17277" w:rsidRPr="005B65F8" w:rsidRDefault="00B17277" w:rsidP="00B17277">
      <w:pPr>
        <w:ind w:left="1416" w:hanging="849"/>
      </w:pPr>
      <w:r w:rsidRPr="005B65F8">
        <w:rPr>
          <w:b/>
        </w:rPr>
        <w:t>Королева</w:t>
      </w:r>
      <w:proofErr w:type="gramStart"/>
      <w:r w:rsidRPr="005B65F8">
        <w:rPr>
          <w:b/>
        </w:rPr>
        <w:tab/>
      </w:r>
      <w:r w:rsidRPr="005B65F8">
        <w:rPr>
          <w:b/>
        </w:rPr>
        <w:tab/>
      </w:r>
      <w:r w:rsidRPr="005B65F8">
        <w:t>П</w:t>
      </w:r>
      <w:proofErr w:type="gramEnd"/>
      <w:r w:rsidRPr="005B65F8">
        <w:t>окататься я люблю!</w:t>
      </w:r>
    </w:p>
    <w:p w:rsidR="00B17277" w:rsidRPr="005B65F8" w:rsidRDefault="00B17277" w:rsidP="00B17277">
      <w:pPr>
        <w:ind w:left="1416" w:hanging="849"/>
      </w:pPr>
      <w:r w:rsidRPr="005B65F8">
        <w:rPr>
          <w:b/>
        </w:rPr>
        <w:t>Король</w:t>
      </w:r>
      <w:proofErr w:type="gramStart"/>
      <w:r w:rsidRPr="005B65F8">
        <w:rPr>
          <w:b/>
        </w:rPr>
        <w:tab/>
      </w:r>
      <w:r w:rsidRPr="005B65F8">
        <w:rPr>
          <w:b/>
        </w:rPr>
        <w:tab/>
      </w:r>
      <w:r w:rsidRPr="005B65F8">
        <w:rPr>
          <w:b/>
        </w:rPr>
        <w:tab/>
      </w:r>
      <w:r w:rsidRPr="005B65F8">
        <w:t>Т</w:t>
      </w:r>
      <w:proofErr w:type="gramEnd"/>
      <w:r w:rsidRPr="005B65F8">
        <w:t>ак чего же упираться?</w:t>
      </w:r>
    </w:p>
    <w:p w:rsidR="00B17277" w:rsidRPr="005B65F8" w:rsidRDefault="00B17277" w:rsidP="00B17277">
      <w:pPr>
        <w:ind w:left="1416" w:hanging="849"/>
      </w:pPr>
      <w:r w:rsidRPr="005B65F8">
        <w:rPr>
          <w:b/>
        </w:rPr>
        <w:tab/>
      </w:r>
      <w:r w:rsidRPr="005B65F8">
        <w:rPr>
          <w:b/>
        </w:rPr>
        <w:tab/>
      </w:r>
      <w:r w:rsidRPr="005B65F8">
        <w:rPr>
          <w:b/>
        </w:rPr>
        <w:tab/>
      </w:r>
      <w:r w:rsidRPr="005B65F8">
        <w:rPr>
          <w:b/>
        </w:rPr>
        <w:tab/>
      </w:r>
      <w:r w:rsidRPr="005B65F8">
        <w:t>Надо в море снаряжаться,</w:t>
      </w:r>
    </w:p>
    <w:p w:rsidR="00B17277" w:rsidRPr="005B65F8" w:rsidRDefault="00B17277" w:rsidP="00B17277">
      <w:pPr>
        <w:ind w:left="1416" w:hanging="849"/>
      </w:pPr>
      <w:r w:rsidRPr="005B65F8">
        <w:tab/>
      </w:r>
      <w:r w:rsidRPr="005B65F8">
        <w:tab/>
      </w:r>
      <w:r w:rsidRPr="005B65F8">
        <w:tab/>
      </w:r>
      <w:r w:rsidRPr="005B65F8">
        <w:tab/>
        <w:t>Надо строить мощный Флот.</w:t>
      </w:r>
    </w:p>
    <w:p w:rsidR="00B17277" w:rsidRPr="005B65F8" w:rsidRDefault="00B17277" w:rsidP="00B17277">
      <w:pPr>
        <w:ind w:left="1416" w:hanging="849"/>
      </w:pPr>
      <w:r w:rsidRPr="005B65F8">
        <w:rPr>
          <w:b/>
        </w:rPr>
        <w:t>Королева</w:t>
      </w:r>
      <w:r w:rsidRPr="005B65F8">
        <w:rPr>
          <w:b/>
        </w:rPr>
        <w:tab/>
      </w:r>
      <w:r w:rsidRPr="005B65F8">
        <w:rPr>
          <w:b/>
        </w:rPr>
        <w:tab/>
      </w:r>
      <w:r w:rsidRPr="005B65F8">
        <w:t xml:space="preserve">Ты, смотрю, не </w:t>
      </w:r>
      <w:proofErr w:type="spellStart"/>
      <w:r w:rsidRPr="005B65F8">
        <w:t>идиот</w:t>
      </w:r>
      <w:proofErr w:type="spellEnd"/>
      <w:r w:rsidRPr="005B65F8">
        <w:t>.</w:t>
      </w:r>
    </w:p>
    <w:p w:rsidR="00B17277" w:rsidRPr="005B65F8" w:rsidRDefault="00B17277" w:rsidP="00B17277">
      <w:pPr>
        <w:ind w:left="1416" w:hanging="849"/>
      </w:pPr>
      <w:r w:rsidRPr="005B65F8">
        <w:rPr>
          <w:b/>
        </w:rPr>
        <w:t>Король</w:t>
      </w:r>
      <w:r w:rsidRPr="005B65F8">
        <w:rPr>
          <w:b/>
        </w:rPr>
        <w:tab/>
      </w:r>
      <w:r w:rsidRPr="005B65F8">
        <w:rPr>
          <w:b/>
        </w:rPr>
        <w:tab/>
      </w:r>
      <w:r w:rsidRPr="005B65F8">
        <w:rPr>
          <w:b/>
        </w:rPr>
        <w:tab/>
      </w:r>
      <w:r w:rsidRPr="005B65F8">
        <w:t xml:space="preserve">Верно! Да с моим </w:t>
      </w:r>
      <w:proofErr w:type="spellStart"/>
      <w:r w:rsidRPr="005B65F8">
        <w:t>умищем</w:t>
      </w:r>
      <w:proofErr w:type="spellEnd"/>
    </w:p>
    <w:p w:rsidR="00B17277" w:rsidRPr="005B65F8" w:rsidRDefault="00B17277" w:rsidP="00B17277">
      <w:pPr>
        <w:ind w:left="1416" w:hanging="849"/>
      </w:pPr>
      <w:r w:rsidRPr="005B65F8">
        <w:rPr>
          <w:b/>
        </w:rPr>
        <w:tab/>
      </w:r>
      <w:r w:rsidRPr="005B65F8">
        <w:rPr>
          <w:b/>
        </w:rPr>
        <w:tab/>
      </w:r>
      <w:r w:rsidRPr="005B65F8">
        <w:rPr>
          <w:b/>
        </w:rPr>
        <w:tab/>
      </w:r>
      <w:r w:rsidRPr="005B65F8">
        <w:rPr>
          <w:b/>
        </w:rPr>
        <w:tab/>
      </w:r>
      <w:r w:rsidRPr="005B65F8">
        <w:t>Эльдорадо мы отыщем.</w:t>
      </w:r>
    </w:p>
    <w:p w:rsidR="00B17277" w:rsidRPr="005B65F8" w:rsidRDefault="00B17277" w:rsidP="00B17277">
      <w:pPr>
        <w:ind w:left="1416" w:hanging="849"/>
      </w:pPr>
      <w:r w:rsidRPr="005B65F8">
        <w:rPr>
          <w:b/>
        </w:rPr>
        <w:t>Королева</w:t>
      </w:r>
      <w:proofErr w:type="gramStart"/>
      <w:r w:rsidRPr="005B65F8">
        <w:rPr>
          <w:b/>
        </w:rPr>
        <w:tab/>
      </w:r>
      <w:r w:rsidRPr="005B65F8">
        <w:rPr>
          <w:b/>
        </w:rPr>
        <w:tab/>
      </w:r>
      <w:r w:rsidRPr="005B65F8">
        <w:t>Е</w:t>
      </w:r>
      <w:proofErr w:type="gramEnd"/>
      <w:r w:rsidRPr="005B65F8">
        <w:t>сли долго будем плыть,</w:t>
      </w:r>
    </w:p>
    <w:p w:rsidR="00B17277" w:rsidRPr="005B65F8" w:rsidRDefault="00B17277" w:rsidP="00B17277">
      <w:pPr>
        <w:ind w:left="1416" w:hanging="849"/>
      </w:pPr>
      <w:r w:rsidRPr="005B65F8">
        <w:rPr>
          <w:b/>
        </w:rPr>
        <w:tab/>
      </w:r>
      <w:r w:rsidRPr="005B65F8">
        <w:rPr>
          <w:b/>
        </w:rPr>
        <w:tab/>
      </w:r>
      <w:r w:rsidRPr="005B65F8">
        <w:rPr>
          <w:b/>
        </w:rPr>
        <w:tab/>
      </w:r>
      <w:r w:rsidRPr="005B65F8">
        <w:t>Надо нам не позабыть</w:t>
      </w:r>
    </w:p>
    <w:p w:rsidR="00B17277" w:rsidRPr="005B65F8" w:rsidRDefault="00B17277" w:rsidP="00B17277">
      <w:pPr>
        <w:ind w:left="1416" w:hanging="849"/>
      </w:pPr>
      <w:r w:rsidRPr="005B65F8">
        <w:tab/>
      </w:r>
      <w:r w:rsidRPr="005B65F8">
        <w:tab/>
      </w:r>
      <w:r w:rsidRPr="005B65F8">
        <w:tab/>
        <w:t>Взять с собою вилки, ложки,</w:t>
      </w:r>
    </w:p>
    <w:p w:rsidR="00B17277" w:rsidRPr="005B65F8" w:rsidRDefault="00B17277" w:rsidP="00B17277">
      <w:pPr>
        <w:ind w:left="1416" w:hanging="849"/>
      </w:pPr>
      <w:r w:rsidRPr="005B65F8">
        <w:tab/>
      </w:r>
      <w:r w:rsidRPr="005B65F8">
        <w:tab/>
      </w:r>
      <w:r w:rsidRPr="005B65F8">
        <w:tab/>
        <w:t>И ножи, и поварёшки.</w:t>
      </w:r>
    </w:p>
    <w:p w:rsidR="00B17277" w:rsidRPr="005B65F8" w:rsidRDefault="00B17277" w:rsidP="00B17277">
      <w:pPr>
        <w:ind w:left="1416" w:hanging="849"/>
      </w:pPr>
      <w:r w:rsidRPr="005B65F8">
        <w:tab/>
      </w:r>
      <w:r w:rsidRPr="005B65F8">
        <w:tab/>
      </w:r>
      <w:r w:rsidRPr="005B65F8">
        <w:tab/>
        <w:t>Питьевой воды и сало,</w:t>
      </w:r>
    </w:p>
    <w:p w:rsidR="00B17277" w:rsidRPr="005B65F8" w:rsidRDefault="00B17277" w:rsidP="00B17277">
      <w:pPr>
        <w:ind w:left="1416" w:hanging="849"/>
      </w:pPr>
      <w:r w:rsidRPr="005B65F8">
        <w:tab/>
      </w:r>
      <w:r w:rsidRPr="005B65F8">
        <w:tab/>
      </w:r>
      <w:r w:rsidRPr="005B65F8">
        <w:tab/>
        <w:t>Два верблюжьих одеяла,</w:t>
      </w:r>
    </w:p>
    <w:p w:rsidR="00B17277" w:rsidRPr="005B65F8" w:rsidRDefault="00B17277" w:rsidP="00B17277">
      <w:pPr>
        <w:ind w:left="1416" w:hanging="849"/>
      </w:pPr>
      <w:r w:rsidRPr="005B65F8">
        <w:tab/>
      </w:r>
      <w:r w:rsidRPr="005B65F8">
        <w:tab/>
      </w:r>
      <w:r w:rsidRPr="005B65F8">
        <w:tab/>
        <w:t>Косметичку и пилюли,</w:t>
      </w:r>
    </w:p>
    <w:p w:rsidR="00B17277" w:rsidRPr="005B65F8" w:rsidRDefault="00B17277" w:rsidP="00B17277">
      <w:pPr>
        <w:ind w:left="1416" w:hanging="849"/>
      </w:pPr>
      <w:r w:rsidRPr="005B65F8">
        <w:tab/>
      </w:r>
      <w:r w:rsidRPr="005B65F8">
        <w:tab/>
      </w:r>
      <w:r w:rsidRPr="005B65F8">
        <w:tab/>
        <w:t>Два графина, три кастрюли,</w:t>
      </w:r>
    </w:p>
    <w:p w:rsidR="00B17277" w:rsidRPr="005B65F8" w:rsidRDefault="00B17277" w:rsidP="00B17277">
      <w:pPr>
        <w:ind w:left="1416" w:hanging="849"/>
      </w:pPr>
      <w:r w:rsidRPr="005B65F8">
        <w:tab/>
      </w:r>
      <w:r w:rsidRPr="005B65F8">
        <w:tab/>
      </w:r>
      <w:r w:rsidRPr="005B65F8">
        <w:tab/>
        <w:t>Надо не забыть про кружки…</w:t>
      </w:r>
    </w:p>
    <w:p w:rsidR="00B17277" w:rsidRPr="005B65F8" w:rsidRDefault="00B17277" w:rsidP="00B17277">
      <w:pPr>
        <w:ind w:left="1416" w:hanging="849"/>
      </w:pPr>
      <w:r w:rsidRPr="005B65F8">
        <w:rPr>
          <w:b/>
        </w:rPr>
        <w:t>Король</w:t>
      </w:r>
      <w:proofErr w:type="gramStart"/>
      <w:r w:rsidRPr="005B65F8">
        <w:rPr>
          <w:b/>
        </w:rPr>
        <w:tab/>
      </w:r>
      <w:r w:rsidRPr="005B65F8">
        <w:rPr>
          <w:b/>
        </w:rPr>
        <w:tab/>
      </w:r>
      <w:r w:rsidRPr="005B65F8">
        <w:rPr>
          <w:b/>
        </w:rPr>
        <w:tab/>
      </w:r>
      <w:r w:rsidRPr="005B65F8">
        <w:t>Т</w:t>
      </w:r>
      <w:proofErr w:type="gramEnd"/>
      <w:r w:rsidRPr="005B65F8">
        <w:t>ак скажи своим подружкам,</w:t>
      </w:r>
    </w:p>
    <w:p w:rsidR="00B17277" w:rsidRPr="005B65F8" w:rsidRDefault="00B17277" w:rsidP="00B17277">
      <w:pPr>
        <w:ind w:left="1416" w:hanging="849"/>
      </w:pPr>
      <w:r w:rsidRPr="005B65F8">
        <w:rPr>
          <w:b/>
        </w:rPr>
        <w:tab/>
      </w:r>
      <w:r w:rsidRPr="005B65F8">
        <w:rPr>
          <w:b/>
        </w:rPr>
        <w:tab/>
      </w:r>
      <w:r w:rsidRPr="005B65F8">
        <w:rPr>
          <w:b/>
        </w:rPr>
        <w:tab/>
      </w:r>
      <w:r w:rsidRPr="005B65F8">
        <w:rPr>
          <w:b/>
        </w:rPr>
        <w:tab/>
      </w:r>
      <w:r w:rsidRPr="005B65F8">
        <w:t>Чтоб без дела не мотались</w:t>
      </w:r>
    </w:p>
    <w:p w:rsidR="00B17277" w:rsidRPr="005B65F8" w:rsidRDefault="00B17277" w:rsidP="00B17277">
      <w:pPr>
        <w:ind w:left="1416" w:hanging="849"/>
      </w:pPr>
      <w:r w:rsidRPr="005B65F8">
        <w:tab/>
      </w:r>
      <w:r w:rsidRPr="005B65F8">
        <w:tab/>
      </w:r>
      <w:r w:rsidRPr="005B65F8">
        <w:tab/>
      </w:r>
      <w:r w:rsidRPr="005B65F8">
        <w:tab/>
        <w:t>И в дорогу собирались.</w:t>
      </w:r>
    </w:p>
    <w:p w:rsidR="00B17277" w:rsidRPr="005B65F8" w:rsidRDefault="00B17277" w:rsidP="00B17277">
      <w:pPr>
        <w:ind w:left="1416" w:hanging="849"/>
      </w:pPr>
      <w:r w:rsidRPr="005B65F8">
        <w:tab/>
      </w:r>
      <w:r w:rsidRPr="005B65F8">
        <w:tab/>
      </w:r>
      <w:r w:rsidRPr="005B65F8">
        <w:tab/>
      </w:r>
      <w:r w:rsidRPr="005B65F8">
        <w:tab/>
        <w:t>Будем дружно строить Флот!</w:t>
      </w:r>
    </w:p>
    <w:p w:rsidR="00B17277" w:rsidRPr="005B65F8" w:rsidRDefault="00B17277" w:rsidP="00B17277">
      <w:pPr>
        <w:ind w:left="1416" w:hanging="849"/>
      </w:pPr>
      <w:r w:rsidRPr="005B65F8">
        <w:tab/>
      </w:r>
      <w:r w:rsidRPr="005B65F8">
        <w:tab/>
      </w:r>
      <w:r w:rsidRPr="005B65F8">
        <w:tab/>
      </w:r>
      <w:r w:rsidRPr="005B65F8">
        <w:tab/>
        <w:t>Написал Указ я! Вот!</w:t>
      </w:r>
    </w:p>
    <w:p w:rsidR="00B17277" w:rsidRPr="005B65F8" w:rsidRDefault="00B17277" w:rsidP="00B17277">
      <w:pPr>
        <w:rPr>
          <w:b/>
        </w:rPr>
      </w:pPr>
      <w:r w:rsidRPr="005B65F8">
        <w:rPr>
          <w:b/>
        </w:rPr>
        <w:t>(Достаёт бумагу, читает)</w:t>
      </w:r>
    </w:p>
    <w:p w:rsidR="00B17277" w:rsidRPr="005B65F8" w:rsidRDefault="004F05E0" w:rsidP="00B17277">
      <w:pPr>
        <w:ind w:left="1416" w:hanging="849"/>
        <w:rPr>
          <w:b/>
        </w:rPr>
      </w:pPr>
      <w:r w:rsidRPr="004F05E0">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left:0;text-align:left;margin-left:127.35pt;margin-top:4.9pt;width:255.75pt;height:113.25pt;z-index:-251658752"/>
        </w:pict>
      </w:r>
    </w:p>
    <w:p w:rsidR="00B17277" w:rsidRPr="005B65F8" w:rsidRDefault="00B17277" w:rsidP="00B17277">
      <w:pPr>
        <w:ind w:firstLine="567"/>
      </w:pPr>
    </w:p>
    <w:p w:rsidR="00B17277" w:rsidRPr="005B65F8" w:rsidRDefault="00B17277" w:rsidP="00B17277">
      <w:pPr>
        <w:ind w:left="2832" w:firstLine="708"/>
        <w:rPr>
          <w:i/>
        </w:rPr>
      </w:pPr>
      <w:r w:rsidRPr="005B65F8">
        <w:rPr>
          <w:i/>
        </w:rPr>
        <w:t xml:space="preserve"> Я хочу, чтоб мой народ</w:t>
      </w:r>
    </w:p>
    <w:p w:rsidR="00B17277" w:rsidRPr="005B65F8" w:rsidRDefault="00B17277" w:rsidP="00B17277">
      <w:pPr>
        <w:rPr>
          <w:i/>
        </w:rPr>
      </w:pPr>
      <w:r w:rsidRPr="005B65F8">
        <w:rPr>
          <w:i/>
        </w:rPr>
        <w:tab/>
      </w:r>
      <w:r w:rsidRPr="005B65F8">
        <w:rPr>
          <w:i/>
        </w:rPr>
        <w:tab/>
      </w:r>
      <w:r w:rsidRPr="005B65F8">
        <w:rPr>
          <w:i/>
        </w:rPr>
        <w:tab/>
      </w:r>
      <w:r w:rsidRPr="005B65F8">
        <w:rPr>
          <w:i/>
        </w:rPr>
        <w:tab/>
      </w:r>
      <w:r w:rsidRPr="005B65F8">
        <w:rPr>
          <w:i/>
        </w:rPr>
        <w:tab/>
        <w:t>Мне построил пароход,</w:t>
      </w:r>
    </w:p>
    <w:p w:rsidR="00B17277" w:rsidRPr="005B65F8" w:rsidRDefault="00B17277" w:rsidP="00B17277">
      <w:pPr>
        <w:rPr>
          <w:i/>
        </w:rPr>
      </w:pPr>
      <w:r w:rsidRPr="005B65F8">
        <w:rPr>
          <w:i/>
        </w:rPr>
        <w:tab/>
      </w:r>
      <w:r w:rsidRPr="005B65F8">
        <w:rPr>
          <w:i/>
        </w:rPr>
        <w:tab/>
      </w:r>
      <w:r w:rsidRPr="005B65F8">
        <w:rPr>
          <w:i/>
        </w:rPr>
        <w:tab/>
      </w:r>
      <w:r w:rsidRPr="005B65F8">
        <w:rPr>
          <w:i/>
        </w:rPr>
        <w:tab/>
      </w:r>
      <w:r w:rsidRPr="005B65F8">
        <w:rPr>
          <w:i/>
        </w:rPr>
        <w:tab/>
        <w:t>И корабль, и каравеллу!</w:t>
      </w:r>
    </w:p>
    <w:p w:rsidR="00B17277" w:rsidRPr="005B65F8" w:rsidRDefault="00B17277" w:rsidP="00B17277">
      <w:pPr>
        <w:rPr>
          <w:i/>
        </w:rPr>
      </w:pPr>
      <w:r w:rsidRPr="005B65F8">
        <w:rPr>
          <w:i/>
        </w:rPr>
        <w:tab/>
      </w:r>
      <w:r w:rsidRPr="005B65F8">
        <w:rPr>
          <w:i/>
        </w:rPr>
        <w:tab/>
      </w:r>
      <w:r w:rsidRPr="005B65F8">
        <w:rPr>
          <w:i/>
        </w:rPr>
        <w:tab/>
      </w:r>
      <w:r w:rsidRPr="005B65F8">
        <w:rPr>
          <w:i/>
        </w:rPr>
        <w:tab/>
      </w:r>
      <w:r w:rsidRPr="005B65F8">
        <w:rPr>
          <w:i/>
        </w:rPr>
        <w:tab/>
        <w:t>Приступайте дружно к делу!</w:t>
      </w:r>
    </w:p>
    <w:p w:rsidR="00B17277" w:rsidRPr="005B65F8" w:rsidRDefault="00B17277" w:rsidP="00B17277">
      <w:pPr>
        <w:rPr>
          <w:i/>
        </w:rPr>
      </w:pPr>
      <w:r w:rsidRPr="005B65F8">
        <w:rPr>
          <w:i/>
        </w:rPr>
        <w:tab/>
      </w:r>
      <w:r w:rsidRPr="005B65F8">
        <w:rPr>
          <w:i/>
        </w:rPr>
        <w:tab/>
      </w:r>
      <w:r w:rsidRPr="005B65F8">
        <w:rPr>
          <w:i/>
        </w:rPr>
        <w:tab/>
      </w:r>
      <w:r w:rsidRPr="005B65F8">
        <w:rPr>
          <w:i/>
        </w:rPr>
        <w:tab/>
      </w:r>
      <w:r w:rsidRPr="005B65F8">
        <w:rPr>
          <w:i/>
        </w:rPr>
        <w:tab/>
        <w:t>Все работать начинаем!</w:t>
      </w:r>
    </w:p>
    <w:p w:rsidR="00B17277" w:rsidRPr="005B65F8" w:rsidRDefault="00B17277" w:rsidP="00B17277">
      <w:pPr>
        <w:rPr>
          <w:i/>
        </w:rPr>
      </w:pPr>
      <w:r w:rsidRPr="005B65F8">
        <w:rPr>
          <w:i/>
        </w:rPr>
        <w:tab/>
      </w:r>
      <w:r w:rsidRPr="005B65F8">
        <w:rPr>
          <w:i/>
        </w:rPr>
        <w:tab/>
      </w:r>
      <w:r w:rsidRPr="005B65F8">
        <w:rPr>
          <w:i/>
        </w:rPr>
        <w:tab/>
      </w:r>
      <w:r w:rsidRPr="005B65F8">
        <w:rPr>
          <w:i/>
        </w:rPr>
        <w:tab/>
      </w:r>
      <w:r w:rsidRPr="005B65F8">
        <w:rPr>
          <w:i/>
        </w:rPr>
        <w:tab/>
        <w:t>Завтра корабли спускаем!</w:t>
      </w:r>
    </w:p>
    <w:p w:rsidR="00B17277" w:rsidRPr="005B65F8" w:rsidRDefault="00B17277" w:rsidP="00B17277">
      <w:pPr>
        <w:rPr>
          <w:i/>
        </w:rPr>
      </w:pPr>
    </w:p>
    <w:p w:rsidR="00B17277" w:rsidRPr="005B65F8" w:rsidRDefault="00B17277" w:rsidP="00B17277">
      <w:pPr>
        <w:ind w:firstLine="567"/>
      </w:pPr>
      <w:r w:rsidRPr="005B65F8">
        <w:rPr>
          <w:b/>
        </w:rPr>
        <w:t>Королева</w:t>
      </w:r>
      <w:r w:rsidRPr="005B65F8">
        <w:rPr>
          <w:b/>
        </w:rPr>
        <w:tab/>
      </w:r>
      <w:r w:rsidRPr="005B65F8">
        <w:rPr>
          <w:b/>
        </w:rPr>
        <w:tab/>
      </w:r>
      <w:r w:rsidRPr="005B65F8">
        <w:t>Нужен тот, кто проведёт</w:t>
      </w:r>
    </w:p>
    <w:p w:rsidR="00B17277" w:rsidRPr="005B65F8" w:rsidRDefault="00B17277" w:rsidP="00B17277">
      <w:pPr>
        <w:ind w:firstLine="567"/>
      </w:pPr>
      <w:r w:rsidRPr="005B65F8">
        <w:tab/>
      </w:r>
      <w:r w:rsidRPr="005B65F8">
        <w:tab/>
      </w:r>
      <w:r w:rsidRPr="005B65F8">
        <w:tab/>
      </w:r>
      <w:r w:rsidRPr="005B65F8">
        <w:tab/>
        <w:t>Среди скал и рифов Флот.</w:t>
      </w:r>
    </w:p>
    <w:p w:rsidR="00B17277" w:rsidRPr="005B65F8" w:rsidRDefault="00B17277" w:rsidP="00B17277">
      <w:pPr>
        <w:ind w:firstLine="567"/>
      </w:pPr>
      <w:r w:rsidRPr="005B65F8">
        <w:tab/>
      </w:r>
      <w:r w:rsidRPr="005B65F8">
        <w:tab/>
      </w:r>
      <w:r w:rsidRPr="005B65F8">
        <w:tab/>
      </w:r>
      <w:r w:rsidRPr="005B65F8">
        <w:tab/>
        <w:t>Нужно лоцмана найти,</w:t>
      </w:r>
    </w:p>
    <w:p w:rsidR="00B17277" w:rsidRPr="005B65F8" w:rsidRDefault="00B17277" w:rsidP="00B17277">
      <w:pPr>
        <w:ind w:firstLine="567"/>
      </w:pPr>
      <w:r w:rsidRPr="005B65F8">
        <w:tab/>
      </w:r>
      <w:r w:rsidRPr="005B65F8">
        <w:tab/>
      </w:r>
      <w:r w:rsidRPr="005B65F8">
        <w:tab/>
      </w:r>
      <w:r w:rsidRPr="005B65F8">
        <w:tab/>
        <w:t xml:space="preserve">Чтоб не </w:t>
      </w:r>
      <w:proofErr w:type="gramStart"/>
      <w:r w:rsidRPr="005B65F8">
        <w:t>маяться</w:t>
      </w:r>
      <w:proofErr w:type="gramEnd"/>
      <w:r w:rsidRPr="005B65F8">
        <w:t xml:space="preserve"> в пути.</w:t>
      </w:r>
    </w:p>
    <w:p w:rsidR="00B17277" w:rsidRPr="005B65F8" w:rsidRDefault="00B17277" w:rsidP="00B17277">
      <w:pPr>
        <w:ind w:firstLine="567"/>
      </w:pPr>
      <w:r w:rsidRPr="005B65F8">
        <w:rPr>
          <w:b/>
        </w:rPr>
        <w:t>Король</w:t>
      </w:r>
      <w:proofErr w:type="gramStart"/>
      <w:r w:rsidRPr="005B65F8">
        <w:rPr>
          <w:b/>
        </w:rPr>
        <w:tab/>
      </w:r>
      <w:r w:rsidRPr="005B65F8">
        <w:rPr>
          <w:b/>
        </w:rPr>
        <w:tab/>
      </w:r>
      <w:r w:rsidRPr="005B65F8">
        <w:rPr>
          <w:b/>
        </w:rPr>
        <w:tab/>
      </w:r>
      <w:r w:rsidRPr="005B65F8">
        <w:t>Э</w:t>
      </w:r>
      <w:proofErr w:type="gramEnd"/>
      <w:r w:rsidRPr="005B65F8">
        <w:t>й, Советник, дело есть</w:t>
      </w:r>
    </w:p>
    <w:p w:rsidR="00B17277" w:rsidRPr="005B65F8" w:rsidRDefault="00B17277" w:rsidP="00B17277">
      <w:pPr>
        <w:ind w:firstLine="567"/>
      </w:pPr>
      <w:r w:rsidRPr="005B65F8">
        <w:rPr>
          <w:b/>
        </w:rPr>
        <w:t>Советник</w:t>
      </w:r>
      <w:proofErr w:type="gramStart"/>
      <w:r w:rsidRPr="005B65F8">
        <w:rPr>
          <w:b/>
        </w:rPr>
        <w:tab/>
      </w:r>
      <w:r w:rsidRPr="005B65F8">
        <w:rPr>
          <w:b/>
        </w:rPr>
        <w:tab/>
      </w:r>
      <w:r w:rsidRPr="005B65F8">
        <w:t>В</w:t>
      </w:r>
      <w:proofErr w:type="gramEnd"/>
      <w:r w:rsidRPr="005B65F8">
        <w:t>есь – вниманье, Ваша Честь.</w:t>
      </w:r>
    </w:p>
    <w:p w:rsidR="00B17277" w:rsidRPr="005B65F8" w:rsidRDefault="00B17277" w:rsidP="00B17277">
      <w:pPr>
        <w:ind w:firstLine="567"/>
      </w:pPr>
      <w:r w:rsidRPr="005B65F8">
        <w:rPr>
          <w:b/>
        </w:rPr>
        <w:t>Король</w:t>
      </w:r>
      <w:r w:rsidRPr="005B65F8">
        <w:rPr>
          <w:b/>
        </w:rPr>
        <w:tab/>
      </w:r>
      <w:r w:rsidRPr="005B65F8">
        <w:rPr>
          <w:b/>
        </w:rPr>
        <w:tab/>
      </w:r>
      <w:r w:rsidRPr="005B65F8">
        <w:rPr>
          <w:b/>
        </w:rPr>
        <w:tab/>
      </w:r>
      <w:r w:rsidRPr="005B65F8">
        <w:t>Ты, Советник, будешь Лоцман,</w:t>
      </w:r>
    </w:p>
    <w:p w:rsidR="00B17277" w:rsidRPr="005B65F8" w:rsidRDefault="00B17277" w:rsidP="00B17277">
      <w:pPr>
        <w:ind w:firstLine="567"/>
      </w:pPr>
      <w:r w:rsidRPr="005B65F8">
        <w:tab/>
      </w:r>
      <w:r w:rsidRPr="005B65F8">
        <w:tab/>
      </w:r>
      <w:r w:rsidRPr="005B65F8">
        <w:tab/>
      </w:r>
      <w:r w:rsidRPr="005B65F8">
        <w:tab/>
      </w:r>
      <w:r w:rsidRPr="005B65F8">
        <w:tab/>
        <w:t>Капитан, а также боцман.</w:t>
      </w:r>
    </w:p>
    <w:p w:rsidR="00B17277" w:rsidRPr="005B65F8" w:rsidRDefault="00B17277" w:rsidP="00B17277">
      <w:pPr>
        <w:ind w:firstLine="567"/>
      </w:pPr>
      <w:r w:rsidRPr="005B65F8">
        <w:tab/>
      </w:r>
      <w:r w:rsidRPr="005B65F8">
        <w:tab/>
      </w:r>
      <w:r w:rsidRPr="005B65F8">
        <w:tab/>
      </w:r>
      <w:r w:rsidRPr="005B65F8">
        <w:tab/>
      </w:r>
      <w:r w:rsidRPr="005B65F8">
        <w:tab/>
        <w:t>Флотом управляй разумно.</w:t>
      </w:r>
    </w:p>
    <w:p w:rsidR="00B17277" w:rsidRPr="005B65F8" w:rsidRDefault="00B17277" w:rsidP="00B17277">
      <w:pPr>
        <w:ind w:firstLine="567"/>
      </w:pPr>
      <w:r w:rsidRPr="005B65F8">
        <w:tab/>
      </w:r>
      <w:r w:rsidRPr="005B65F8">
        <w:tab/>
      </w:r>
      <w:r w:rsidRPr="005B65F8">
        <w:tab/>
      </w:r>
      <w:r w:rsidRPr="005B65F8">
        <w:tab/>
      </w:r>
      <w:r w:rsidRPr="005B65F8">
        <w:tab/>
        <w:t>Ты, Советник, парень умный.</w:t>
      </w:r>
    </w:p>
    <w:p w:rsidR="00B17277" w:rsidRPr="005B65F8" w:rsidRDefault="00B17277" w:rsidP="00B17277">
      <w:pPr>
        <w:ind w:firstLine="567"/>
      </w:pPr>
      <w:r w:rsidRPr="005B65F8">
        <w:tab/>
      </w:r>
      <w:r w:rsidRPr="005B65F8">
        <w:tab/>
      </w:r>
      <w:r w:rsidRPr="005B65F8">
        <w:tab/>
      </w:r>
      <w:r w:rsidRPr="005B65F8">
        <w:tab/>
      </w:r>
      <w:r w:rsidRPr="005B65F8">
        <w:tab/>
        <w:t>Коль отыщем Эльдорадо,</w:t>
      </w:r>
    </w:p>
    <w:p w:rsidR="00B17277" w:rsidRPr="005B65F8" w:rsidRDefault="00B17277" w:rsidP="00B17277">
      <w:pPr>
        <w:ind w:firstLine="567"/>
      </w:pPr>
      <w:r w:rsidRPr="005B65F8">
        <w:tab/>
      </w:r>
      <w:r w:rsidRPr="005B65F8">
        <w:tab/>
      </w:r>
      <w:r w:rsidRPr="005B65F8">
        <w:tab/>
      </w:r>
      <w:r w:rsidRPr="005B65F8">
        <w:tab/>
      </w:r>
      <w:r w:rsidRPr="005B65F8">
        <w:tab/>
        <w:t>То получишь ты награду.</w:t>
      </w:r>
    </w:p>
    <w:p w:rsidR="00B17277" w:rsidRPr="005B65F8" w:rsidRDefault="00B17277" w:rsidP="00B17277">
      <w:pPr>
        <w:ind w:firstLine="567"/>
      </w:pPr>
      <w:r w:rsidRPr="005B65F8">
        <w:rPr>
          <w:b/>
        </w:rPr>
        <w:t>Советник</w:t>
      </w:r>
      <w:r w:rsidRPr="005B65F8">
        <w:rPr>
          <w:b/>
        </w:rPr>
        <w:tab/>
      </w:r>
      <w:r w:rsidRPr="005B65F8">
        <w:rPr>
          <w:b/>
        </w:rPr>
        <w:tab/>
      </w:r>
      <w:r w:rsidRPr="005B65F8">
        <w:t>Мне б команду набирать,</w:t>
      </w:r>
    </w:p>
    <w:p w:rsidR="00B17277" w:rsidRPr="005B65F8" w:rsidRDefault="00B17277" w:rsidP="00B17277">
      <w:pPr>
        <w:ind w:firstLine="567"/>
      </w:pPr>
      <w:r w:rsidRPr="005B65F8">
        <w:tab/>
      </w:r>
      <w:r w:rsidRPr="005B65F8">
        <w:tab/>
      </w:r>
      <w:r w:rsidRPr="005B65F8">
        <w:tab/>
      </w:r>
      <w:r w:rsidRPr="005B65F8">
        <w:tab/>
        <w:t>Чтобы Флотом управлять.</w:t>
      </w:r>
    </w:p>
    <w:p w:rsidR="00B17277" w:rsidRPr="005B65F8" w:rsidRDefault="00B17277" w:rsidP="00B17277">
      <w:pPr>
        <w:ind w:firstLine="567"/>
      </w:pPr>
      <w:r w:rsidRPr="005B65F8">
        <w:tab/>
      </w:r>
      <w:r w:rsidRPr="005B65F8">
        <w:tab/>
      </w:r>
      <w:r w:rsidRPr="005B65F8">
        <w:tab/>
      </w:r>
      <w:r w:rsidRPr="005B65F8">
        <w:tab/>
        <w:t>Эй, народ, иди сюда!</w:t>
      </w:r>
    </w:p>
    <w:p w:rsidR="00B17277" w:rsidRPr="005B65F8" w:rsidRDefault="00B17277" w:rsidP="00B17277">
      <w:pPr>
        <w:ind w:firstLine="567"/>
        <w:jc w:val="center"/>
        <w:rPr>
          <w:b/>
        </w:rPr>
      </w:pPr>
      <w:r w:rsidRPr="005B65F8">
        <w:rPr>
          <w:b/>
        </w:rPr>
        <w:t>(выходят все вожатые)</w:t>
      </w:r>
    </w:p>
    <w:p w:rsidR="00B17277" w:rsidRPr="005B65F8" w:rsidRDefault="00B17277" w:rsidP="00B17277">
      <w:pPr>
        <w:ind w:firstLine="567"/>
      </w:pPr>
      <w:r w:rsidRPr="005B65F8">
        <w:rPr>
          <w:b/>
        </w:rPr>
        <w:tab/>
      </w:r>
      <w:r w:rsidRPr="005B65F8">
        <w:rPr>
          <w:b/>
        </w:rPr>
        <w:tab/>
      </w:r>
      <w:r w:rsidRPr="005B65F8">
        <w:rPr>
          <w:b/>
        </w:rPr>
        <w:tab/>
      </w:r>
      <w:r w:rsidRPr="005B65F8">
        <w:rPr>
          <w:b/>
        </w:rPr>
        <w:tab/>
      </w:r>
      <w:r w:rsidRPr="005B65F8">
        <w:t xml:space="preserve">К плаванью </w:t>
      </w:r>
      <w:proofErr w:type="gramStart"/>
      <w:r w:rsidRPr="005B65F8">
        <w:t>готовы</w:t>
      </w:r>
      <w:proofErr w:type="gramEnd"/>
      <w:r w:rsidRPr="005B65F8">
        <w:t>?</w:t>
      </w:r>
    </w:p>
    <w:p w:rsidR="00B17277" w:rsidRPr="005B65F8" w:rsidRDefault="00B17277" w:rsidP="00B17277">
      <w:pPr>
        <w:ind w:firstLine="567"/>
      </w:pPr>
      <w:r w:rsidRPr="005B65F8">
        <w:rPr>
          <w:b/>
        </w:rPr>
        <w:t xml:space="preserve">Вожатые хором  - </w:t>
      </w:r>
      <w:r w:rsidRPr="005B65F8">
        <w:t>«Да»</w:t>
      </w:r>
    </w:p>
    <w:p w:rsidR="00B17277" w:rsidRPr="005B65F8" w:rsidRDefault="00B17277" w:rsidP="00B17277">
      <w:pPr>
        <w:ind w:firstLine="567"/>
        <w:jc w:val="center"/>
        <w:rPr>
          <w:b/>
        </w:rPr>
      </w:pPr>
      <w:r w:rsidRPr="005B65F8">
        <w:rPr>
          <w:b/>
        </w:rPr>
        <w:t>(Все поют на мотив песни «За тех, кто в море»)</w:t>
      </w:r>
    </w:p>
    <w:p w:rsidR="00B17277" w:rsidRPr="005B65F8" w:rsidRDefault="00B17277" w:rsidP="00B17277">
      <w:pPr>
        <w:ind w:firstLine="567"/>
      </w:pPr>
      <w:r w:rsidRPr="005B65F8">
        <w:tab/>
      </w:r>
      <w:r w:rsidRPr="005B65F8">
        <w:tab/>
      </w:r>
      <w:r w:rsidRPr="005B65F8">
        <w:tab/>
        <w:t>Напрасно нас бурей пугали,</w:t>
      </w:r>
    </w:p>
    <w:p w:rsidR="00B17277" w:rsidRPr="005B65F8" w:rsidRDefault="00B17277" w:rsidP="00B17277">
      <w:pPr>
        <w:ind w:firstLine="567"/>
      </w:pPr>
      <w:r w:rsidRPr="005B65F8">
        <w:lastRenderedPageBreak/>
        <w:tab/>
      </w:r>
      <w:r w:rsidRPr="005B65F8">
        <w:tab/>
      </w:r>
      <w:r w:rsidRPr="005B65F8">
        <w:tab/>
        <w:t>Вам скажет любой моряк,</w:t>
      </w:r>
    </w:p>
    <w:p w:rsidR="00B17277" w:rsidRPr="005B65F8" w:rsidRDefault="00B17277" w:rsidP="00B17277">
      <w:pPr>
        <w:ind w:firstLine="567"/>
      </w:pPr>
      <w:r w:rsidRPr="005B65F8">
        <w:tab/>
      </w:r>
      <w:r w:rsidRPr="005B65F8">
        <w:tab/>
      </w:r>
      <w:r w:rsidRPr="005B65F8">
        <w:tab/>
        <w:t>Что бури бояться нам стоит едва ли.</w:t>
      </w:r>
    </w:p>
    <w:p w:rsidR="00B17277" w:rsidRPr="005B65F8" w:rsidRDefault="00B17277" w:rsidP="00B17277">
      <w:pPr>
        <w:ind w:firstLine="567"/>
      </w:pPr>
      <w:r w:rsidRPr="005B65F8">
        <w:tab/>
      </w:r>
      <w:r w:rsidRPr="005B65F8">
        <w:tab/>
      </w:r>
      <w:r w:rsidRPr="005B65F8">
        <w:tab/>
        <w:t>В сущности</w:t>
      </w:r>
      <w:proofErr w:type="gramStart"/>
      <w:r w:rsidRPr="005B65F8">
        <w:t>.</w:t>
      </w:r>
      <w:proofErr w:type="gramEnd"/>
      <w:r w:rsidRPr="005B65F8">
        <w:t xml:space="preserve"> </w:t>
      </w:r>
      <w:proofErr w:type="gramStart"/>
      <w:r w:rsidRPr="005B65F8">
        <w:t>б</w:t>
      </w:r>
      <w:proofErr w:type="gramEnd"/>
      <w:r w:rsidRPr="005B65F8">
        <w:t>уря – пустяк.</w:t>
      </w:r>
    </w:p>
    <w:p w:rsidR="00B17277" w:rsidRPr="005B65F8" w:rsidRDefault="00B17277" w:rsidP="00B17277">
      <w:pPr>
        <w:ind w:firstLine="567"/>
      </w:pPr>
      <w:r w:rsidRPr="005B65F8">
        <w:tab/>
      </w:r>
      <w:r w:rsidRPr="005B65F8">
        <w:tab/>
      </w:r>
      <w:r w:rsidRPr="005B65F8">
        <w:tab/>
        <w:t xml:space="preserve">В буре лишь крепче руки, </w:t>
      </w:r>
    </w:p>
    <w:p w:rsidR="00B17277" w:rsidRPr="005B65F8" w:rsidRDefault="00B17277" w:rsidP="00B17277">
      <w:pPr>
        <w:ind w:firstLine="567"/>
      </w:pPr>
      <w:r w:rsidRPr="005B65F8">
        <w:tab/>
      </w:r>
      <w:r w:rsidRPr="005B65F8">
        <w:tab/>
      </w:r>
      <w:r w:rsidRPr="005B65F8">
        <w:tab/>
        <w:t>И парус поможет в пути.</w:t>
      </w:r>
    </w:p>
    <w:p w:rsidR="00B17277" w:rsidRPr="005B65F8" w:rsidRDefault="00B17277" w:rsidP="00B17277">
      <w:pPr>
        <w:ind w:firstLine="567"/>
      </w:pPr>
      <w:r w:rsidRPr="005B65F8">
        <w:tab/>
      </w:r>
      <w:r w:rsidRPr="005B65F8">
        <w:tab/>
      </w:r>
      <w:r w:rsidRPr="005B65F8">
        <w:tab/>
        <w:t>Гораздо трудней</w:t>
      </w:r>
    </w:p>
    <w:p w:rsidR="00B17277" w:rsidRPr="005B65F8" w:rsidRDefault="00B17277" w:rsidP="00B17277">
      <w:pPr>
        <w:ind w:firstLine="567"/>
      </w:pPr>
      <w:r w:rsidRPr="005B65F8">
        <w:tab/>
      </w:r>
      <w:r w:rsidRPr="005B65F8">
        <w:tab/>
      </w:r>
      <w:r w:rsidRPr="005B65F8">
        <w:tab/>
        <w:t>Не свихнуться от скуки</w:t>
      </w:r>
    </w:p>
    <w:p w:rsidR="00B17277" w:rsidRPr="005B65F8" w:rsidRDefault="00B17277" w:rsidP="00B17277">
      <w:pPr>
        <w:ind w:firstLine="567"/>
      </w:pPr>
      <w:r w:rsidRPr="005B65F8">
        <w:tab/>
      </w:r>
      <w:r w:rsidRPr="005B65F8">
        <w:tab/>
      </w:r>
      <w:r w:rsidRPr="005B65F8">
        <w:tab/>
        <w:t>И выдержать полный штиль.</w:t>
      </w:r>
    </w:p>
    <w:p w:rsidR="00B17277" w:rsidRPr="005B65F8" w:rsidRDefault="00B17277" w:rsidP="00B17277">
      <w:pPr>
        <w:ind w:firstLine="567"/>
      </w:pPr>
      <w:r w:rsidRPr="005B65F8">
        <w:tab/>
      </w:r>
      <w:r w:rsidRPr="005B65F8">
        <w:rPr>
          <w:i/>
        </w:rPr>
        <w:t xml:space="preserve">Припев:  </w:t>
      </w:r>
      <w:r w:rsidRPr="005B65F8">
        <w:t>Вперёд, друзья! Зовёт нас море,</w:t>
      </w:r>
    </w:p>
    <w:p w:rsidR="00B17277" w:rsidRPr="005B65F8" w:rsidRDefault="00B17277" w:rsidP="00B17277">
      <w:pPr>
        <w:ind w:firstLine="567"/>
      </w:pPr>
      <w:r w:rsidRPr="005B65F8">
        <w:tab/>
      </w:r>
      <w:r w:rsidRPr="005B65F8">
        <w:tab/>
        <w:t xml:space="preserve">     И пусть нас поднимет волна</w:t>
      </w:r>
    </w:p>
    <w:p w:rsidR="00B17277" w:rsidRPr="005B65F8" w:rsidRDefault="00B17277" w:rsidP="00B17277">
      <w:pPr>
        <w:ind w:firstLine="567"/>
      </w:pPr>
      <w:r w:rsidRPr="005B65F8">
        <w:tab/>
      </w:r>
      <w:r w:rsidRPr="005B65F8">
        <w:tab/>
        <w:t xml:space="preserve">     И вдаль за собой поведёт,</w:t>
      </w:r>
    </w:p>
    <w:p w:rsidR="00B17277" w:rsidRPr="005B65F8" w:rsidRDefault="00B17277" w:rsidP="00B17277">
      <w:pPr>
        <w:ind w:firstLine="567"/>
      </w:pPr>
      <w:r w:rsidRPr="005B65F8">
        <w:tab/>
      </w:r>
      <w:r w:rsidRPr="005B65F8">
        <w:tab/>
        <w:t xml:space="preserve">     И если цель одна есть у вожатых – </w:t>
      </w:r>
    </w:p>
    <w:p w:rsidR="00B17277" w:rsidRPr="005B65F8" w:rsidRDefault="00B17277" w:rsidP="00B17277">
      <w:pPr>
        <w:ind w:firstLine="567"/>
      </w:pPr>
      <w:r w:rsidRPr="005B65F8">
        <w:tab/>
      </w:r>
      <w:r w:rsidRPr="005B65F8">
        <w:tab/>
        <w:t xml:space="preserve">     То тот, кто не струсит и вёсел не бросит,</w:t>
      </w:r>
    </w:p>
    <w:p w:rsidR="00B17277" w:rsidRPr="005B65F8" w:rsidRDefault="00B17277" w:rsidP="00B17277">
      <w:pPr>
        <w:ind w:firstLine="567"/>
      </w:pPr>
      <w:r w:rsidRPr="005B65F8">
        <w:tab/>
      </w:r>
      <w:r w:rsidRPr="005B65F8">
        <w:tab/>
        <w:t xml:space="preserve">     Страну Эльдорадо найдёт!</w:t>
      </w:r>
    </w:p>
    <w:p w:rsidR="00476D6C" w:rsidRPr="005B65F8" w:rsidRDefault="00476D6C" w:rsidP="00DE7124">
      <w:pPr>
        <w:ind w:left="75"/>
        <w:rPr>
          <w:bCs/>
          <w:u w:val="single"/>
        </w:rPr>
      </w:pPr>
    </w:p>
    <w:p w:rsidR="009F3A05" w:rsidRPr="005B65F8" w:rsidRDefault="009F3A05" w:rsidP="009F3A05">
      <w:pPr>
        <w:jc w:val="center"/>
        <w:rPr>
          <w:b/>
          <w:sz w:val="20"/>
          <w:szCs w:val="20"/>
        </w:rPr>
      </w:pPr>
    </w:p>
    <w:p w:rsidR="009F3A05" w:rsidRPr="005B65F8" w:rsidRDefault="009A6676" w:rsidP="009A6676">
      <w:pPr>
        <w:pStyle w:val="link"/>
        <w:spacing w:before="0" w:beforeAutospacing="0" w:after="0" w:afterAutospacing="0"/>
        <w:rPr>
          <w:b/>
          <w:color w:val="000000" w:themeColor="text1"/>
          <w:u w:val="single"/>
        </w:rPr>
      </w:pPr>
      <w:r w:rsidRPr="005B65F8">
        <w:rPr>
          <w:b/>
          <w:color w:val="000000" w:themeColor="text1"/>
          <w:u w:val="single"/>
        </w:rPr>
        <w:t>Сценарий мероприятия «</w:t>
      </w:r>
      <w:r w:rsidR="009F3A05" w:rsidRPr="005B65F8">
        <w:rPr>
          <w:b/>
          <w:color w:val="000000" w:themeColor="text1"/>
          <w:u w:val="single"/>
        </w:rPr>
        <w:t>Рыцарский турнир</w:t>
      </w:r>
      <w:r w:rsidRPr="005B65F8">
        <w:rPr>
          <w:b/>
          <w:color w:val="000000" w:themeColor="text1"/>
          <w:u w:val="single"/>
        </w:rPr>
        <w:t>»</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 xml:space="preserve">Фонограмма </w:t>
      </w:r>
      <w:proofErr w:type="spellStart"/>
      <w:r w:rsidRPr="005B65F8">
        <w:rPr>
          <w:color w:val="000000" w:themeColor="text1"/>
        </w:rPr>
        <w:t>queen</w:t>
      </w:r>
      <w:proofErr w:type="spellEnd"/>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 xml:space="preserve">Гаснет свет, выхватывает </w:t>
      </w:r>
      <w:proofErr w:type="spellStart"/>
      <w:r w:rsidRPr="005B65F8">
        <w:rPr>
          <w:color w:val="000000" w:themeColor="text1"/>
        </w:rPr>
        <w:t>видеопушка</w:t>
      </w:r>
      <w:proofErr w:type="spellEnd"/>
      <w:r w:rsidRPr="005B65F8">
        <w:rPr>
          <w:color w:val="000000" w:themeColor="text1"/>
        </w:rPr>
        <w:t xml:space="preserve"> середину пустого зала.</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Голос за кадром: “9 век, Англия</w:t>
      </w:r>
      <w:proofErr w:type="gramStart"/>
      <w:r w:rsidRPr="005B65F8">
        <w:rPr>
          <w:color w:val="000000" w:themeColor="text1"/>
        </w:rPr>
        <w:t xml:space="preserve"> ,</w:t>
      </w:r>
      <w:proofErr w:type="gramEnd"/>
      <w:r w:rsidRPr="005B65F8">
        <w:rPr>
          <w:color w:val="000000" w:themeColor="text1"/>
        </w:rPr>
        <w:t xml:space="preserve"> во дворце короля Артура”</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 xml:space="preserve">Фонограмма: Лютневая музыка (выход короля Артура и </w:t>
      </w:r>
      <w:proofErr w:type="spellStart"/>
      <w:r w:rsidRPr="005B65F8">
        <w:rPr>
          <w:color w:val="000000" w:themeColor="text1"/>
        </w:rPr>
        <w:t>Мерлина</w:t>
      </w:r>
      <w:proofErr w:type="spellEnd"/>
      <w:r w:rsidRPr="005B65F8">
        <w:rPr>
          <w:color w:val="000000" w:themeColor="text1"/>
        </w:rPr>
        <w:t>.)</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 xml:space="preserve">Король Артур (К.А.): Что звезды показали, </w:t>
      </w:r>
      <w:proofErr w:type="spellStart"/>
      <w:r w:rsidRPr="005B65F8">
        <w:rPr>
          <w:color w:val="000000" w:themeColor="text1"/>
        </w:rPr>
        <w:t>Мерлин</w:t>
      </w:r>
      <w:proofErr w:type="spellEnd"/>
      <w:r w:rsidRPr="005B65F8">
        <w:rPr>
          <w:color w:val="000000" w:themeColor="text1"/>
        </w:rPr>
        <w:t>?</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Как долго царствование будет длиться?</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Не появилась ли звезда на небосклоне,</w:t>
      </w:r>
    </w:p>
    <w:p w:rsidR="009F3A05" w:rsidRPr="005B65F8" w:rsidRDefault="009F3A05" w:rsidP="009A6676">
      <w:pPr>
        <w:pStyle w:val="link"/>
        <w:spacing w:before="0" w:beforeAutospacing="0" w:after="0" w:afterAutospacing="0"/>
        <w:rPr>
          <w:color w:val="000000" w:themeColor="text1"/>
        </w:rPr>
      </w:pPr>
      <w:proofErr w:type="gramStart"/>
      <w:r w:rsidRPr="005B65F8">
        <w:rPr>
          <w:color w:val="000000" w:themeColor="text1"/>
        </w:rPr>
        <w:t>Затмившая столь ярким светом власть мою?</w:t>
      </w:r>
      <w:proofErr w:type="gramEnd"/>
    </w:p>
    <w:p w:rsidR="009F3A05" w:rsidRPr="005B65F8" w:rsidRDefault="009F3A05" w:rsidP="009A6676">
      <w:pPr>
        <w:pStyle w:val="link"/>
        <w:spacing w:before="0" w:beforeAutospacing="0" w:after="0" w:afterAutospacing="0"/>
        <w:rPr>
          <w:color w:val="000000" w:themeColor="text1"/>
        </w:rPr>
      </w:pPr>
      <w:proofErr w:type="spellStart"/>
      <w:r w:rsidRPr="005B65F8">
        <w:rPr>
          <w:color w:val="000000" w:themeColor="text1"/>
        </w:rPr>
        <w:t>Мерлин</w:t>
      </w:r>
      <w:proofErr w:type="spellEnd"/>
      <w:r w:rsidRPr="005B65F8">
        <w:rPr>
          <w:color w:val="000000" w:themeColor="text1"/>
        </w:rPr>
        <w:t xml:space="preserve"> (М): </w:t>
      </w:r>
      <w:proofErr w:type="spellStart"/>
      <w:r w:rsidRPr="005B65F8">
        <w:rPr>
          <w:color w:val="000000" w:themeColor="text1"/>
        </w:rPr>
        <w:t>О</w:t>
      </w:r>
      <w:proofErr w:type="gramStart"/>
      <w:r w:rsidRPr="005B65F8">
        <w:rPr>
          <w:color w:val="000000" w:themeColor="text1"/>
        </w:rPr>
        <w:t>,Д</w:t>
      </w:r>
      <w:proofErr w:type="gramEnd"/>
      <w:r w:rsidRPr="005B65F8">
        <w:rPr>
          <w:color w:val="000000" w:themeColor="text1"/>
        </w:rPr>
        <w:t>а</w:t>
      </w:r>
      <w:proofErr w:type="spellEnd"/>
      <w:r w:rsidRPr="005B65F8">
        <w:rPr>
          <w:color w:val="000000" w:themeColor="text1"/>
        </w:rPr>
        <w:t>, и та беда случится вскоре!</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Сегодня в чаше мудрости</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Увидел тьмы я отраженье,</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Что значит, что история вдруг может повернуться,</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И мы исчезнем вмиг!</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К.А.: Но в чем причина сей беды ужасной?!</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М: Похищен свиток, где виток истории крепился.</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К.А.: И что же может нас спасти в сей трудный час</w:t>
      </w:r>
      <w:proofErr w:type="gramStart"/>
      <w:r w:rsidRPr="005B65F8">
        <w:rPr>
          <w:color w:val="000000" w:themeColor="text1"/>
        </w:rPr>
        <w:t xml:space="preserve"> ?</w:t>
      </w:r>
      <w:proofErr w:type="gramEnd"/>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М</w:t>
      </w:r>
      <w:proofErr w:type="gramStart"/>
      <w:r w:rsidRPr="005B65F8">
        <w:rPr>
          <w:color w:val="000000" w:themeColor="text1"/>
        </w:rPr>
        <w:t xml:space="preserve">,: </w:t>
      </w:r>
      <w:proofErr w:type="gramEnd"/>
      <w:r w:rsidRPr="005B65F8">
        <w:rPr>
          <w:color w:val="000000" w:themeColor="text1"/>
        </w:rPr>
        <w:t>Поход за свитком, но найти его не так уж будет и легко.</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Ведь свиток может быть зарыт, утоплен, замурован в любой стране, в любом году.</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К.А: Велю немедля сбор трубить! Пусть соберутся здесь все рыцари из разных стран, пройдут чрез массу испытаний и лучшие из них отправятся на поиски похищенного свитка. Мажордома (</w:t>
      </w:r>
      <w:proofErr w:type="spellStart"/>
      <w:r w:rsidRPr="005B65F8">
        <w:rPr>
          <w:color w:val="000000" w:themeColor="text1"/>
        </w:rPr>
        <w:t>Мд</w:t>
      </w:r>
      <w:proofErr w:type="spellEnd"/>
      <w:r w:rsidRPr="005B65F8">
        <w:rPr>
          <w:color w:val="000000" w:themeColor="text1"/>
        </w:rPr>
        <w:t>) мне сюда!</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(появляется Мажордом)</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К.А: Велю тебе турнир начать немедля! (М. и К.А. уходят в жюри)</w:t>
      </w:r>
    </w:p>
    <w:p w:rsidR="009F3A05" w:rsidRPr="005B65F8" w:rsidRDefault="009F3A05" w:rsidP="009A6676">
      <w:pPr>
        <w:pStyle w:val="link"/>
        <w:spacing w:before="0" w:beforeAutospacing="0" w:after="0" w:afterAutospacing="0"/>
        <w:rPr>
          <w:color w:val="000000" w:themeColor="text1"/>
        </w:rPr>
      </w:pPr>
      <w:proofErr w:type="spellStart"/>
      <w:r w:rsidRPr="005B65F8">
        <w:rPr>
          <w:color w:val="000000" w:themeColor="text1"/>
        </w:rPr>
        <w:t>Мд</w:t>
      </w:r>
      <w:proofErr w:type="spellEnd"/>
      <w:r w:rsidRPr="005B65F8">
        <w:rPr>
          <w:color w:val="000000" w:themeColor="text1"/>
        </w:rPr>
        <w:t>: Внимание! Сегодня и сейчас при дворе короля Артура объявляется открытие рыцарского турнира, судить который будет справедливое жюри</w:t>
      </w:r>
      <w:proofErr w:type="gramStart"/>
      <w:r w:rsidRPr="005B65F8">
        <w:rPr>
          <w:color w:val="000000" w:themeColor="text1"/>
        </w:rPr>
        <w:t>.(</w:t>
      </w:r>
      <w:proofErr w:type="gramEnd"/>
      <w:r w:rsidRPr="005B65F8">
        <w:rPr>
          <w:color w:val="000000" w:themeColor="text1"/>
        </w:rPr>
        <w:t>представление жюри)</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Фонограмма: трубы.</w:t>
      </w:r>
    </w:p>
    <w:p w:rsidR="009F3A05" w:rsidRPr="005B65F8" w:rsidRDefault="009F3A05" w:rsidP="009A6676">
      <w:pPr>
        <w:pStyle w:val="link"/>
        <w:spacing w:before="0" w:beforeAutospacing="0" w:after="0" w:afterAutospacing="0"/>
        <w:rPr>
          <w:color w:val="000000" w:themeColor="text1"/>
        </w:rPr>
      </w:pPr>
      <w:proofErr w:type="spellStart"/>
      <w:r w:rsidRPr="005B65F8">
        <w:rPr>
          <w:color w:val="000000" w:themeColor="text1"/>
        </w:rPr>
        <w:t>Мд</w:t>
      </w:r>
      <w:proofErr w:type="spellEnd"/>
      <w:r w:rsidRPr="005B65F8">
        <w:rPr>
          <w:color w:val="000000" w:themeColor="text1"/>
        </w:rPr>
        <w:t xml:space="preserve">: Ну что ж, настало время узнать, кто </w:t>
      </w:r>
      <w:proofErr w:type="gramStart"/>
      <w:r w:rsidRPr="005B65F8">
        <w:rPr>
          <w:color w:val="000000" w:themeColor="text1"/>
        </w:rPr>
        <w:t>прибыл к нам на сей</w:t>
      </w:r>
      <w:proofErr w:type="gramEnd"/>
      <w:r w:rsidRPr="005B65F8">
        <w:rPr>
          <w:color w:val="000000" w:themeColor="text1"/>
        </w:rPr>
        <w:t xml:space="preserve"> турнир.</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И первыми откроют наш турнир кельты с Британских островов.</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(Визитка 1 экипажа)</w:t>
      </w:r>
    </w:p>
    <w:p w:rsidR="009F3A05" w:rsidRPr="005B65F8" w:rsidRDefault="009F3A05" w:rsidP="009A6676">
      <w:pPr>
        <w:pStyle w:val="link"/>
        <w:spacing w:before="0" w:beforeAutospacing="0" w:after="0" w:afterAutospacing="0"/>
        <w:rPr>
          <w:color w:val="000000" w:themeColor="text1"/>
        </w:rPr>
      </w:pPr>
      <w:proofErr w:type="spellStart"/>
      <w:r w:rsidRPr="005B65F8">
        <w:rPr>
          <w:color w:val="000000" w:themeColor="text1"/>
        </w:rPr>
        <w:t>Мд</w:t>
      </w:r>
      <w:proofErr w:type="spellEnd"/>
      <w:r w:rsidRPr="005B65F8">
        <w:rPr>
          <w:color w:val="000000" w:themeColor="text1"/>
        </w:rPr>
        <w:t>: Следующие участники нашего турнира благородные рыцари…….</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(Визитка 2 экипажа)</w:t>
      </w:r>
    </w:p>
    <w:p w:rsidR="009F3A05" w:rsidRPr="005B65F8" w:rsidRDefault="009F3A05" w:rsidP="009A6676">
      <w:pPr>
        <w:pStyle w:val="link"/>
        <w:spacing w:before="0" w:beforeAutospacing="0" w:after="0" w:afterAutospacing="0"/>
        <w:rPr>
          <w:color w:val="000000" w:themeColor="text1"/>
        </w:rPr>
      </w:pPr>
      <w:proofErr w:type="spellStart"/>
      <w:r w:rsidRPr="005B65F8">
        <w:rPr>
          <w:color w:val="000000" w:themeColor="text1"/>
        </w:rPr>
        <w:t>Мд</w:t>
      </w:r>
      <w:proofErr w:type="spellEnd"/>
      <w:r w:rsidRPr="005B65F8">
        <w:rPr>
          <w:color w:val="000000" w:themeColor="text1"/>
        </w:rPr>
        <w:t>: Сейчас пред нашим взором предстанут бесстрашные самураи из страны восходящего солнца.</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(Визитка 3 экипажа)</w:t>
      </w:r>
    </w:p>
    <w:p w:rsidR="009F3A05" w:rsidRPr="005B65F8" w:rsidRDefault="009F3A05" w:rsidP="009A6676">
      <w:pPr>
        <w:pStyle w:val="link"/>
        <w:spacing w:before="0" w:beforeAutospacing="0" w:after="0" w:afterAutospacing="0"/>
        <w:rPr>
          <w:color w:val="000000" w:themeColor="text1"/>
        </w:rPr>
      </w:pPr>
      <w:proofErr w:type="spellStart"/>
      <w:r w:rsidRPr="005B65F8">
        <w:rPr>
          <w:color w:val="000000" w:themeColor="text1"/>
        </w:rPr>
        <w:t>Мд</w:t>
      </w:r>
      <w:proofErr w:type="spellEnd"/>
      <w:r w:rsidRPr="005B65F8">
        <w:rPr>
          <w:color w:val="000000" w:themeColor="text1"/>
        </w:rPr>
        <w:t>: Теперь настало время представиться воинственным викингам из Скандинавии.</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(Визитка 4 экипажа)</w:t>
      </w:r>
    </w:p>
    <w:p w:rsidR="009F3A05" w:rsidRPr="005B65F8" w:rsidRDefault="009F3A05" w:rsidP="009A6676">
      <w:pPr>
        <w:pStyle w:val="link"/>
        <w:spacing w:before="0" w:beforeAutospacing="0" w:after="0" w:afterAutospacing="0"/>
        <w:rPr>
          <w:color w:val="000000" w:themeColor="text1"/>
        </w:rPr>
      </w:pPr>
      <w:proofErr w:type="spellStart"/>
      <w:r w:rsidRPr="005B65F8">
        <w:rPr>
          <w:color w:val="000000" w:themeColor="text1"/>
        </w:rPr>
        <w:t>Мд</w:t>
      </w:r>
      <w:proofErr w:type="spellEnd"/>
      <w:r w:rsidRPr="005B65F8">
        <w:rPr>
          <w:color w:val="000000" w:themeColor="text1"/>
        </w:rPr>
        <w:t>: Ну и какой же рыцарский турнир без славных могучих русских витязей.</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(Визитка 5 экипажа)</w:t>
      </w:r>
    </w:p>
    <w:p w:rsidR="009F3A05" w:rsidRPr="005B65F8" w:rsidRDefault="009F3A05" w:rsidP="009A6676">
      <w:pPr>
        <w:pStyle w:val="link"/>
        <w:spacing w:before="0" w:beforeAutospacing="0" w:after="0" w:afterAutospacing="0"/>
        <w:rPr>
          <w:color w:val="000000" w:themeColor="text1"/>
        </w:rPr>
      </w:pPr>
      <w:proofErr w:type="spellStart"/>
      <w:r w:rsidRPr="005B65F8">
        <w:rPr>
          <w:color w:val="000000" w:themeColor="text1"/>
        </w:rPr>
        <w:lastRenderedPageBreak/>
        <w:t>Мд</w:t>
      </w:r>
      <w:proofErr w:type="spellEnd"/>
      <w:r w:rsidRPr="005B65F8">
        <w:rPr>
          <w:color w:val="000000" w:themeColor="text1"/>
        </w:rPr>
        <w:t>: Итак, участники представлены, пора турнир начать.</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 xml:space="preserve">И первым будет испытание </w:t>
      </w:r>
      <w:proofErr w:type="gramStart"/>
      <w:r w:rsidRPr="005B65F8">
        <w:rPr>
          <w:color w:val="000000" w:themeColor="text1"/>
        </w:rPr>
        <w:t>-п</w:t>
      </w:r>
      <w:proofErr w:type="gramEnd"/>
      <w:r w:rsidRPr="005B65F8">
        <w:rPr>
          <w:color w:val="000000" w:themeColor="text1"/>
        </w:rPr>
        <w:t>ереправа,</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Чтобы проверить вас на ловкость и смекалку.</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Пред вами – быстрая река, и вам необходимо перебраться с одного ее берега на другой, используя лишь две спасительных дощечки. Необходимо переправить всю команду, но возвращаться на этот берег можно только лишь два раза, упавший в воду, возвращается назад и вновь пытается осилить переправу.</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(Конкурс “Переправа”)</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Фонограмма: динамичная музыка.</w:t>
      </w:r>
    </w:p>
    <w:p w:rsidR="009F3A05" w:rsidRPr="005B65F8" w:rsidRDefault="009F3A05" w:rsidP="009A6676">
      <w:pPr>
        <w:pStyle w:val="link"/>
        <w:spacing w:before="0" w:beforeAutospacing="0" w:after="0" w:afterAutospacing="0"/>
        <w:rPr>
          <w:color w:val="000000" w:themeColor="text1"/>
        </w:rPr>
      </w:pPr>
      <w:proofErr w:type="spellStart"/>
      <w:r w:rsidRPr="005B65F8">
        <w:rPr>
          <w:color w:val="000000" w:themeColor="text1"/>
        </w:rPr>
        <w:t>Мд</w:t>
      </w:r>
      <w:proofErr w:type="spellEnd"/>
      <w:proofErr w:type="gramStart"/>
      <w:r w:rsidRPr="005B65F8">
        <w:rPr>
          <w:color w:val="000000" w:themeColor="text1"/>
        </w:rPr>
        <w:t xml:space="preserve">,: </w:t>
      </w:r>
      <w:proofErr w:type="gramEnd"/>
      <w:r w:rsidRPr="005B65F8">
        <w:rPr>
          <w:color w:val="000000" w:themeColor="text1"/>
        </w:rPr>
        <w:t>Сегодня здесь собрались представители разных стран, и было б интересно познакомиться поближе с ними. Сейчас нам о себе расскажут кельты.</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(творческая заставка кельтов)</w:t>
      </w:r>
    </w:p>
    <w:p w:rsidR="009F3A05" w:rsidRPr="005B65F8" w:rsidRDefault="009F3A05" w:rsidP="009A6676">
      <w:pPr>
        <w:pStyle w:val="link"/>
        <w:spacing w:before="0" w:beforeAutospacing="0" w:after="0" w:afterAutospacing="0"/>
        <w:rPr>
          <w:color w:val="000000" w:themeColor="text1"/>
        </w:rPr>
      </w:pPr>
      <w:proofErr w:type="spellStart"/>
      <w:r w:rsidRPr="005B65F8">
        <w:rPr>
          <w:color w:val="000000" w:themeColor="text1"/>
        </w:rPr>
        <w:t>Мд</w:t>
      </w:r>
      <w:proofErr w:type="spellEnd"/>
      <w:r w:rsidRPr="005B65F8">
        <w:rPr>
          <w:color w:val="000000" w:themeColor="text1"/>
        </w:rPr>
        <w:t>: Мы продолжаем наш турнир. И вам придется пройти еще одно испытание. Это тир. Однако</w:t>
      </w:r>
      <w:proofErr w:type="gramStart"/>
      <w:r w:rsidRPr="005B65F8">
        <w:rPr>
          <w:color w:val="000000" w:themeColor="text1"/>
        </w:rPr>
        <w:t>,</w:t>
      </w:r>
      <w:proofErr w:type="gramEnd"/>
      <w:r w:rsidRPr="005B65F8">
        <w:rPr>
          <w:color w:val="000000" w:themeColor="text1"/>
        </w:rPr>
        <w:t xml:space="preserve"> метким бывает не только глаз, но и ум. Сейчас каждая команда получит карточки с 5 вопросами, на обсуждение которых вам дается 3 минуты. Затем вы делаете свой выстрел по мишени, т.е. представляете свои ответы. Если вы правильно отвечаете на все вопросы, ваш выстрел попадает прямо в цель, если правильно даны 4 ответа, то вы попали в следующий круг мишени, если 3 - то вы попали во 2 круг от центра мишени, если 2 - то в 3 и если 1-то в последний круг мишени.</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w:t>
      </w:r>
      <w:proofErr w:type="spellStart"/>
      <w:r w:rsidRPr="005B65F8">
        <w:rPr>
          <w:color w:val="000000" w:themeColor="text1"/>
        </w:rPr>
        <w:t>интелектуальный</w:t>
      </w:r>
      <w:proofErr w:type="spellEnd"/>
      <w:r w:rsidRPr="005B65F8">
        <w:rPr>
          <w:color w:val="000000" w:themeColor="text1"/>
        </w:rPr>
        <w:t xml:space="preserve"> тир)</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 xml:space="preserve">Фонограмма: мелодичная </w:t>
      </w:r>
      <w:proofErr w:type="spellStart"/>
      <w:r w:rsidRPr="005B65F8">
        <w:rPr>
          <w:color w:val="000000" w:themeColor="text1"/>
        </w:rPr>
        <w:t>инструменталка</w:t>
      </w:r>
      <w:proofErr w:type="spellEnd"/>
    </w:p>
    <w:p w:rsidR="009F3A05" w:rsidRPr="005B65F8" w:rsidRDefault="009F3A05" w:rsidP="009A6676">
      <w:pPr>
        <w:pStyle w:val="link"/>
        <w:spacing w:before="0" w:beforeAutospacing="0" w:after="0" w:afterAutospacing="0"/>
        <w:rPr>
          <w:color w:val="000000" w:themeColor="text1"/>
        </w:rPr>
      </w:pPr>
      <w:proofErr w:type="spellStart"/>
      <w:r w:rsidRPr="005B65F8">
        <w:rPr>
          <w:color w:val="000000" w:themeColor="text1"/>
        </w:rPr>
        <w:t>Мд</w:t>
      </w:r>
      <w:proofErr w:type="spellEnd"/>
      <w:r w:rsidRPr="005B65F8">
        <w:rPr>
          <w:color w:val="000000" w:themeColor="text1"/>
        </w:rPr>
        <w:t>: А теперь о своей стране нам поведают доблестные английские рыцари</w:t>
      </w:r>
      <w:proofErr w:type="gramStart"/>
      <w:r w:rsidRPr="005B65F8">
        <w:rPr>
          <w:color w:val="000000" w:themeColor="text1"/>
        </w:rPr>
        <w:t xml:space="preserve"> .</w:t>
      </w:r>
      <w:proofErr w:type="gramEnd"/>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(творческая заставка рыцарей)</w:t>
      </w:r>
    </w:p>
    <w:p w:rsidR="009F3A05" w:rsidRPr="005B65F8" w:rsidRDefault="009F3A05" w:rsidP="009A6676">
      <w:pPr>
        <w:pStyle w:val="link"/>
        <w:spacing w:before="0" w:beforeAutospacing="0" w:after="0" w:afterAutospacing="0"/>
        <w:rPr>
          <w:color w:val="000000" w:themeColor="text1"/>
        </w:rPr>
      </w:pPr>
      <w:proofErr w:type="spellStart"/>
      <w:r w:rsidRPr="005B65F8">
        <w:rPr>
          <w:color w:val="000000" w:themeColor="text1"/>
        </w:rPr>
        <w:t>Мд</w:t>
      </w:r>
      <w:proofErr w:type="spellEnd"/>
      <w:r w:rsidRPr="005B65F8">
        <w:rPr>
          <w:color w:val="000000" w:themeColor="text1"/>
        </w:rPr>
        <w:t xml:space="preserve">: В походе вам необходимо будет уметь точно поражать цель, и следующее испытание поможет нам выявить самого меткого. Я приглашаю по одному самому меткому представителю из каждой команды. В этом испытании вам предстоит, зажав бутылку с водой между колен наполнить сосуд, </w:t>
      </w:r>
      <w:proofErr w:type="spellStart"/>
      <w:r w:rsidRPr="005B65F8">
        <w:rPr>
          <w:color w:val="000000" w:themeColor="text1"/>
        </w:rPr>
        <w:t>стоящии</w:t>
      </w:r>
      <w:proofErr w:type="spellEnd"/>
      <w:r w:rsidRPr="005B65F8">
        <w:rPr>
          <w:color w:val="000000" w:themeColor="text1"/>
        </w:rPr>
        <w:t xml:space="preserve"> перед вами, не пролив при этом ни капли мимо.</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(конкурс меткий глаз)</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 xml:space="preserve">Фонограмма </w:t>
      </w:r>
      <w:proofErr w:type="gramStart"/>
      <w:r w:rsidRPr="005B65F8">
        <w:rPr>
          <w:color w:val="000000" w:themeColor="text1"/>
        </w:rPr>
        <w:t>:</w:t>
      </w:r>
      <w:proofErr w:type="spellStart"/>
      <w:r w:rsidRPr="005B65F8">
        <w:rPr>
          <w:color w:val="000000" w:themeColor="text1"/>
        </w:rPr>
        <w:t>и</w:t>
      </w:r>
      <w:proofErr w:type="gramEnd"/>
      <w:r w:rsidRPr="005B65F8">
        <w:rPr>
          <w:color w:val="000000" w:themeColor="text1"/>
        </w:rPr>
        <w:t>нструменталка</w:t>
      </w:r>
      <w:proofErr w:type="spellEnd"/>
    </w:p>
    <w:p w:rsidR="009F3A05" w:rsidRPr="005B65F8" w:rsidRDefault="009F3A05" w:rsidP="009A6676">
      <w:pPr>
        <w:pStyle w:val="link"/>
        <w:spacing w:before="0" w:beforeAutospacing="0" w:after="0" w:afterAutospacing="0"/>
        <w:rPr>
          <w:color w:val="000000" w:themeColor="text1"/>
        </w:rPr>
      </w:pPr>
      <w:proofErr w:type="spellStart"/>
      <w:r w:rsidRPr="005B65F8">
        <w:rPr>
          <w:color w:val="000000" w:themeColor="text1"/>
        </w:rPr>
        <w:t>Мд</w:t>
      </w:r>
      <w:proofErr w:type="spellEnd"/>
      <w:r w:rsidRPr="005B65F8">
        <w:rPr>
          <w:color w:val="000000" w:themeColor="text1"/>
        </w:rPr>
        <w:t>: Настало время познакомиться поближе с представителями страны восходящего солнца.</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(творческая заставка самураев)</w:t>
      </w:r>
    </w:p>
    <w:p w:rsidR="009F3A05" w:rsidRPr="005B65F8" w:rsidRDefault="009F3A05" w:rsidP="009A6676">
      <w:pPr>
        <w:pStyle w:val="link"/>
        <w:spacing w:before="0" w:beforeAutospacing="0" w:after="0" w:afterAutospacing="0"/>
        <w:rPr>
          <w:color w:val="000000" w:themeColor="text1"/>
        </w:rPr>
      </w:pPr>
      <w:proofErr w:type="spellStart"/>
      <w:r w:rsidRPr="005B65F8">
        <w:rPr>
          <w:color w:val="000000" w:themeColor="text1"/>
        </w:rPr>
        <w:t>Мд</w:t>
      </w:r>
      <w:proofErr w:type="spellEnd"/>
      <w:r w:rsidRPr="005B65F8">
        <w:rPr>
          <w:color w:val="000000" w:themeColor="text1"/>
        </w:rPr>
        <w:t>: Следующее испытание</w:t>
      </w:r>
      <w:proofErr w:type="gramStart"/>
      <w:r w:rsidRPr="005B65F8">
        <w:rPr>
          <w:color w:val="000000" w:themeColor="text1"/>
        </w:rPr>
        <w:t xml:space="preserve"> ,</w:t>
      </w:r>
      <w:proofErr w:type="gramEnd"/>
      <w:r w:rsidRPr="005B65F8">
        <w:rPr>
          <w:color w:val="000000" w:themeColor="text1"/>
        </w:rPr>
        <w:t xml:space="preserve"> которое вам предстоит пройти называется – “черный ящик”. Внести черный ящик!</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Фонограмма для вноса черного ящика (что-то торжественное)</w:t>
      </w:r>
    </w:p>
    <w:p w:rsidR="009F3A05" w:rsidRPr="005B65F8" w:rsidRDefault="009F3A05" w:rsidP="009A6676">
      <w:pPr>
        <w:pStyle w:val="link"/>
        <w:spacing w:before="0" w:beforeAutospacing="0" w:after="0" w:afterAutospacing="0"/>
        <w:rPr>
          <w:color w:val="000000" w:themeColor="text1"/>
        </w:rPr>
      </w:pPr>
      <w:proofErr w:type="spellStart"/>
      <w:r w:rsidRPr="005B65F8">
        <w:rPr>
          <w:color w:val="000000" w:themeColor="text1"/>
        </w:rPr>
        <w:t>Мд</w:t>
      </w:r>
      <w:proofErr w:type="spellEnd"/>
      <w:r w:rsidRPr="005B65F8">
        <w:rPr>
          <w:color w:val="000000" w:themeColor="text1"/>
        </w:rPr>
        <w:t>: Итак пред вами черный ящик,</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Внутри него сокрыт предмет,</w:t>
      </w:r>
    </w:p>
    <w:p w:rsidR="009F3A05" w:rsidRPr="005B65F8" w:rsidRDefault="009F3A05" w:rsidP="009A6676">
      <w:pPr>
        <w:pStyle w:val="link"/>
        <w:spacing w:before="0" w:beforeAutospacing="0" w:after="0" w:afterAutospacing="0"/>
        <w:rPr>
          <w:color w:val="000000" w:themeColor="text1"/>
        </w:rPr>
      </w:pPr>
      <w:proofErr w:type="gramStart"/>
      <w:r w:rsidRPr="005B65F8">
        <w:rPr>
          <w:color w:val="000000" w:themeColor="text1"/>
        </w:rPr>
        <w:t>Имеющий</w:t>
      </w:r>
      <w:proofErr w:type="gramEnd"/>
      <w:r w:rsidRPr="005B65F8">
        <w:rPr>
          <w:color w:val="000000" w:themeColor="text1"/>
        </w:rPr>
        <w:t xml:space="preserve"> прямое отношение к средневековью</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И вам необходимо разузнать, что это за предмет.</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Помочь в разгадке этой тайны вам может лишь одно.</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Задать вопрос всего один вам будет суждено,</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Но вот беда ответить я могу, лишь нет иль да.</w:t>
      </w:r>
    </w:p>
    <w:p w:rsidR="009F3A05" w:rsidRPr="005B65F8" w:rsidRDefault="009F3A05" w:rsidP="009A6676">
      <w:pPr>
        <w:pStyle w:val="link"/>
        <w:spacing w:before="0" w:beforeAutospacing="0" w:after="0" w:afterAutospacing="0"/>
        <w:rPr>
          <w:color w:val="000000" w:themeColor="text1"/>
        </w:rPr>
      </w:pPr>
      <w:proofErr w:type="gramStart"/>
      <w:r w:rsidRPr="005B65F8">
        <w:rPr>
          <w:color w:val="000000" w:themeColor="text1"/>
        </w:rPr>
        <w:t>(Конкурс черный ящик.</w:t>
      </w:r>
      <w:proofErr w:type="gramEnd"/>
      <w:r w:rsidRPr="005B65F8">
        <w:rPr>
          <w:color w:val="000000" w:themeColor="text1"/>
        </w:rPr>
        <w:t xml:space="preserve"> Участники угадывают предмет, угадавшей команде задаётся вопрос: </w:t>
      </w:r>
      <w:proofErr w:type="gramStart"/>
      <w:r w:rsidRPr="005B65F8">
        <w:rPr>
          <w:color w:val="000000" w:themeColor="text1"/>
        </w:rPr>
        <w:t>В каком году был создан атлас мира?)</w:t>
      </w:r>
      <w:proofErr w:type="gramEnd"/>
    </w:p>
    <w:p w:rsidR="009F3A05" w:rsidRPr="005B65F8" w:rsidRDefault="009F3A05" w:rsidP="009A6676">
      <w:pPr>
        <w:pStyle w:val="link"/>
        <w:spacing w:before="0" w:beforeAutospacing="0" w:after="0" w:afterAutospacing="0"/>
        <w:rPr>
          <w:color w:val="000000" w:themeColor="text1"/>
        </w:rPr>
      </w:pPr>
      <w:proofErr w:type="spellStart"/>
      <w:r w:rsidRPr="005B65F8">
        <w:rPr>
          <w:color w:val="000000" w:themeColor="text1"/>
        </w:rPr>
        <w:t>Мд</w:t>
      </w:r>
      <w:proofErr w:type="spellEnd"/>
      <w:r w:rsidRPr="005B65F8">
        <w:rPr>
          <w:color w:val="000000" w:themeColor="text1"/>
        </w:rPr>
        <w:t>: Сейчас поведают нам о своей родине могущественные викинги.</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(творческая заставка викингов)</w:t>
      </w:r>
    </w:p>
    <w:p w:rsidR="009F3A05" w:rsidRPr="005B65F8" w:rsidRDefault="009F3A05" w:rsidP="009A6676">
      <w:pPr>
        <w:pStyle w:val="link"/>
        <w:spacing w:before="0" w:beforeAutospacing="0" w:after="0" w:afterAutospacing="0"/>
        <w:rPr>
          <w:color w:val="000000" w:themeColor="text1"/>
        </w:rPr>
      </w:pPr>
      <w:proofErr w:type="spellStart"/>
      <w:r w:rsidRPr="005B65F8">
        <w:rPr>
          <w:color w:val="000000" w:themeColor="text1"/>
        </w:rPr>
        <w:t>Мд</w:t>
      </w:r>
      <w:proofErr w:type="spellEnd"/>
      <w:r w:rsidRPr="005B65F8">
        <w:rPr>
          <w:color w:val="000000" w:themeColor="text1"/>
        </w:rPr>
        <w:t xml:space="preserve">: И вот </w:t>
      </w:r>
      <w:proofErr w:type="gramStart"/>
      <w:r w:rsidRPr="005B65F8">
        <w:rPr>
          <w:color w:val="000000" w:themeColor="text1"/>
        </w:rPr>
        <w:t>настало время последнего испытания сей</w:t>
      </w:r>
      <w:proofErr w:type="gramEnd"/>
      <w:r w:rsidRPr="005B65F8">
        <w:rPr>
          <w:color w:val="000000" w:themeColor="text1"/>
        </w:rPr>
        <w:t xml:space="preserve"> трудного турнира,</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Идя в поход вы оставляете здесь дам своих</w:t>
      </w:r>
      <w:proofErr w:type="gramStart"/>
      <w:r w:rsidRPr="005B65F8">
        <w:rPr>
          <w:color w:val="000000" w:themeColor="text1"/>
        </w:rPr>
        <w:t xml:space="preserve"> .</w:t>
      </w:r>
      <w:proofErr w:type="gramEnd"/>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 xml:space="preserve">Фонограмма для выхода дам </w:t>
      </w:r>
      <w:proofErr w:type="gramStart"/>
      <w:r w:rsidRPr="005B65F8">
        <w:rPr>
          <w:color w:val="000000" w:themeColor="text1"/>
        </w:rPr>
        <w:t xml:space="preserve">( </w:t>
      </w:r>
      <w:proofErr w:type="gramEnd"/>
      <w:r w:rsidRPr="005B65F8">
        <w:rPr>
          <w:color w:val="000000" w:themeColor="text1"/>
        </w:rPr>
        <w:t>лютневая музыка)</w:t>
      </w:r>
    </w:p>
    <w:p w:rsidR="009F3A05" w:rsidRPr="005B65F8" w:rsidRDefault="009F3A05" w:rsidP="009A6676">
      <w:pPr>
        <w:pStyle w:val="link"/>
        <w:spacing w:before="0" w:beforeAutospacing="0" w:after="0" w:afterAutospacing="0"/>
        <w:rPr>
          <w:color w:val="000000" w:themeColor="text1"/>
        </w:rPr>
      </w:pPr>
      <w:proofErr w:type="spellStart"/>
      <w:r w:rsidRPr="005B65F8">
        <w:rPr>
          <w:color w:val="000000" w:themeColor="text1"/>
        </w:rPr>
        <w:t>Мд</w:t>
      </w:r>
      <w:proofErr w:type="spellEnd"/>
      <w:r w:rsidRPr="005B65F8">
        <w:rPr>
          <w:color w:val="000000" w:themeColor="text1"/>
        </w:rPr>
        <w:t>: И сейчас я приглашаю по одному самому красноречивому представителю из команды. Вам необходимо будет составить признание в любви своей даме сердца, используя следующие слова:</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 xml:space="preserve">Выходят король Артур и </w:t>
      </w:r>
      <w:proofErr w:type="spellStart"/>
      <w:r w:rsidRPr="005B65F8">
        <w:rPr>
          <w:color w:val="000000" w:themeColor="text1"/>
        </w:rPr>
        <w:t>Мерлин</w:t>
      </w:r>
      <w:proofErr w:type="spellEnd"/>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К.А.: Ну что ж, я вижу сей турнир собрал всех самых ловких</w:t>
      </w:r>
      <w:proofErr w:type="gramStart"/>
      <w:r w:rsidRPr="005B65F8">
        <w:rPr>
          <w:color w:val="000000" w:themeColor="text1"/>
        </w:rPr>
        <w:t xml:space="preserve"> ,</w:t>
      </w:r>
      <w:proofErr w:type="gramEnd"/>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Самых умных, самых метких и красноречивых.</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Им, не страшны любые испытания,</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 xml:space="preserve">Но вот беда ведь свиток </w:t>
      </w:r>
      <w:proofErr w:type="gramStart"/>
      <w:r w:rsidRPr="005B65F8">
        <w:rPr>
          <w:color w:val="000000" w:themeColor="text1"/>
        </w:rPr>
        <w:t>тот</w:t>
      </w:r>
      <w:proofErr w:type="gramEnd"/>
      <w:r w:rsidRPr="005B65F8">
        <w:rPr>
          <w:color w:val="000000" w:themeColor="text1"/>
        </w:rPr>
        <w:t xml:space="preserve"> быть может спрятан где угодно</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lastRenderedPageBreak/>
        <w:t xml:space="preserve">В любом году, в любом столетии, но </w:t>
      </w:r>
      <w:proofErr w:type="gramStart"/>
      <w:r w:rsidRPr="005B65F8">
        <w:rPr>
          <w:color w:val="000000" w:themeColor="text1"/>
        </w:rPr>
        <w:t>как</w:t>
      </w:r>
      <w:proofErr w:type="gramEnd"/>
      <w:r w:rsidRPr="005B65F8">
        <w:rPr>
          <w:color w:val="000000" w:themeColor="text1"/>
        </w:rPr>
        <w:t xml:space="preserve"> же сможем мы попасть в различные века?</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 xml:space="preserve">Быть может, ты поможешь в этом, </w:t>
      </w:r>
      <w:proofErr w:type="spellStart"/>
      <w:r w:rsidRPr="005B65F8">
        <w:rPr>
          <w:color w:val="000000" w:themeColor="text1"/>
        </w:rPr>
        <w:t>Мерлин</w:t>
      </w:r>
      <w:proofErr w:type="spellEnd"/>
      <w:r w:rsidRPr="005B65F8">
        <w:rPr>
          <w:color w:val="000000" w:themeColor="text1"/>
        </w:rPr>
        <w:t>, нам?</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 xml:space="preserve">М.: О, </w:t>
      </w:r>
      <w:proofErr w:type="gramStart"/>
      <w:r w:rsidRPr="005B65F8">
        <w:rPr>
          <w:color w:val="000000" w:themeColor="text1"/>
        </w:rPr>
        <w:t>сир</w:t>
      </w:r>
      <w:proofErr w:type="gramEnd"/>
      <w:r w:rsidRPr="005B65F8">
        <w:rPr>
          <w:color w:val="000000" w:themeColor="text1"/>
        </w:rPr>
        <w:t>, все предусмотрено давно.</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И эти благороднейшие люди</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Сумеют вмиг промчаться сквозь века,</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Благодаря моим волшебным заклинаниям.</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Все повторяют пусть за мной:</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w:t>
      </w:r>
      <w:proofErr w:type="spellStart"/>
      <w:r w:rsidRPr="005B65F8">
        <w:rPr>
          <w:color w:val="000000" w:themeColor="text1"/>
        </w:rPr>
        <w:t>Абдара</w:t>
      </w:r>
      <w:proofErr w:type="spellEnd"/>
      <w:proofErr w:type="gramStart"/>
      <w:r w:rsidRPr="005B65F8">
        <w:rPr>
          <w:color w:val="000000" w:themeColor="text1"/>
        </w:rPr>
        <w:t xml:space="preserve"> ,</w:t>
      </w:r>
      <w:proofErr w:type="spellStart"/>
      <w:proofErr w:type="gramEnd"/>
      <w:r w:rsidRPr="005B65F8">
        <w:rPr>
          <w:color w:val="000000" w:themeColor="text1"/>
        </w:rPr>
        <w:t>кмар</w:t>
      </w:r>
      <w:proofErr w:type="spellEnd"/>
      <w:r w:rsidRPr="005B65F8">
        <w:rPr>
          <w:color w:val="000000" w:themeColor="text1"/>
        </w:rPr>
        <w:t xml:space="preserve">, </w:t>
      </w:r>
      <w:proofErr w:type="spellStart"/>
      <w:r w:rsidRPr="005B65F8">
        <w:rPr>
          <w:color w:val="000000" w:themeColor="text1"/>
        </w:rPr>
        <w:t>харим</w:t>
      </w:r>
      <w:proofErr w:type="spellEnd"/>
      <w:r w:rsidRPr="005B65F8">
        <w:rPr>
          <w:color w:val="000000" w:themeColor="text1"/>
        </w:rPr>
        <w:t>,</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 xml:space="preserve">Де </w:t>
      </w:r>
      <w:proofErr w:type="spellStart"/>
      <w:r w:rsidRPr="005B65F8">
        <w:rPr>
          <w:color w:val="000000" w:themeColor="text1"/>
        </w:rPr>
        <w:t>квериалимусу</w:t>
      </w:r>
      <w:proofErr w:type="spellEnd"/>
    </w:p>
    <w:p w:rsidR="009F3A05" w:rsidRPr="005B65F8" w:rsidRDefault="009F3A05" w:rsidP="009A6676">
      <w:pPr>
        <w:pStyle w:val="link"/>
        <w:spacing w:before="0" w:beforeAutospacing="0" w:after="0" w:afterAutospacing="0"/>
        <w:rPr>
          <w:color w:val="000000" w:themeColor="text1"/>
        </w:rPr>
      </w:pPr>
      <w:proofErr w:type="spellStart"/>
      <w:r w:rsidRPr="005B65F8">
        <w:rPr>
          <w:color w:val="000000" w:themeColor="text1"/>
        </w:rPr>
        <w:t>Ашубашоб</w:t>
      </w:r>
      <w:proofErr w:type="spellEnd"/>
      <w:r w:rsidRPr="005B65F8">
        <w:rPr>
          <w:color w:val="000000" w:themeColor="text1"/>
        </w:rPr>
        <w:t xml:space="preserve"> буран</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 xml:space="preserve">Де </w:t>
      </w:r>
      <w:proofErr w:type="spellStart"/>
      <w:r w:rsidRPr="005B65F8">
        <w:rPr>
          <w:color w:val="000000" w:themeColor="text1"/>
        </w:rPr>
        <w:t>маурупампусу</w:t>
      </w:r>
      <w:proofErr w:type="spellEnd"/>
      <w:r w:rsidRPr="005B65F8">
        <w:rPr>
          <w:color w:val="000000" w:themeColor="text1"/>
        </w:rPr>
        <w:t>”</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К.А.: Ну вот и все пора уж в путь.</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М.: Но сир, мы не обмолвились о том, кто и куда отправится, в какие страны?</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К.А.: Ты прав, но имя той страны, куда пойти придется, сокрыто тайной надписью, что шифровкою зовется. Эй, Мажордом, скорей неси шифровки!</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(выходит Мажордом с шифровками)</w:t>
      </w:r>
    </w:p>
    <w:p w:rsidR="009F3A05" w:rsidRPr="005B65F8" w:rsidRDefault="009F3A05" w:rsidP="009A6676">
      <w:pPr>
        <w:pStyle w:val="link"/>
        <w:spacing w:before="0" w:beforeAutospacing="0" w:after="0" w:afterAutospacing="0"/>
        <w:rPr>
          <w:color w:val="000000" w:themeColor="text1"/>
        </w:rPr>
      </w:pPr>
      <w:proofErr w:type="spellStart"/>
      <w:r w:rsidRPr="005B65F8">
        <w:rPr>
          <w:color w:val="000000" w:themeColor="text1"/>
        </w:rPr>
        <w:t>Мд</w:t>
      </w:r>
      <w:proofErr w:type="spellEnd"/>
      <w:r w:rsidRPr="005B65F8">
        <w:rPr>
          <w:color w:val="000000" w:themeColor="text1"/>
        </w:rPr>
        <w:t>. Сейчас вам предстоит расшифровать эту запись, скорей же за дело!</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Фонограмма: мелодичная музыка.</w:t>
      </w:r>
    </w:p>
    <w:p w:rsidR="009F3A05" w:rsidRPr="005B65F8" w:rsidRDefault="009F3A05" w:rsidP="009A6676">
      <w:pPr>
        <w:pStyle w:val="link"/>
        <w:spacing w:before="0" w:beforeAutospacing="0" w:after="0" w:afterAutospacing="0"/>
        <w:rPr>
          <w:color w:val="000000" w:themeColor="text1"/>
        </w:rPr>
      </w:pPr>
      <w:proofErr w:type="spellStart"/>
      <w:proofErr w:type="gramStart"/>
      <w:r w:rsidRPr="005B65F8">
        <w:rPr>
          <w:color w:val="000000" w:themeColor="text1"/>
        </w:rPr>
        <w:t>Мд</w:t>
      </w:r>
      <w:proofErr w:type="spellEnd"/>
      <w:r w:rsidRPr="005B65F8">
        <w:rPr>
          <w:color w:val="000000" w:themeColor="text1"/>
        </w:rPr>
        <w:t>.: Ну что ж, куда же отправляются наши кельты (отвечают), благородные рыцари (отвечают), бесстрашные самураи (отвечают), могучие витязи (отвечают), воинственные викинги (отвечают).</w:t>
      </w:r>
      <w:proofErr w:type="gramEnd"/>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 xml:space="preserve">К.А.: Любезный </w:t>
      </w:r>
      <w:proofErr w:type="spellStart"/>
      <w:r w:rsidRPr="005B65F8">
        <w:rPr>
          <w:color w:val="000000" w:themeColor="text1"/>
        </w:rPr>
        <w:t>Мерлин</w:t>
      </w:r>
      <w:proofErr w:type="spellEnd"/>
      <w:proofErr w:type="gramStart"/>
      <w:r w:rsidRPr="005B65F8">
        <w:rPr>
          <w:color w:val="000000" w:themeColor="text1"/>
        </w:rPr>
        <w:t xml:space="preserve"> ,</w:t>
      </w:r>
      <w:proofErr w:type="gramEnd"/>
      <w:r w:rsidRPr="005B65F8">
        <w:rPr>
          <w:color w:val="000000" w:themeColor="text1"/>
        </w:rPr>
        <w:t xml:space="preserve"> не будет долог ли поход сей трудный?</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 xml:space="preserve">М.: Нет, </w:t>
      </w:r>
      <w:proofErr w:type="gramStart"/>
      <w:r w:rsidRPr="005B65F8">
        <w:rPr>
          <w:color w:val="000000" w:themeColor="text1"/>
        </w:rPr>
        <w:t>сир</w:t>
      </w:r>
      <w:proofErr w:type="gramEnd"/>
      <w:r w:rsidRPr="005B65F8">
        <w:rPr>
          <w:color w:val="000000" w:themeColor="text1"/>
        </w:rPr>
        <w:t>, ведь вскоре встретимся мы вновь в Венеции 14 века на шумном и веселом Карнавале.</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К.А.: Ну что ж тогда до встречи. В добрый путь!</w:t>
      </w:r>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 xml:space="preserve">P.S. Под творческими заставками здесь понимается выступление экипажа по заранее подготовленному учебному материалу. </w:t>
      </w:r>
      <w:proofErr w:type="gramStart"/>
      <w:r w:rsidRPr="005B65F8">
        <w:rPr>
          <w:color w:val="000000" w:themeColor="text1"/>
        </w:rPr>
        <w:t>В подготовительную деятельность входило: 1. выбор темы в рамках исторической эпохи и направления (наука, техника, литература и театр, искусство, общество); 2. работа по поиску материала (посещение библиотеки, общение с профессионалами (режиссёр лагеря, библиотекари и т.д.)); 3. написание сценария; 4. репетиции.</w:t>
      </w:r>
      <w:proofErr w:type="gramEnd"/>
    </w:p>
    <w:p w:rsidR="009F3A05" w:rsidRPr="005B65F8" w:rsidRDefault="009F3A05" w:rsidP="009A6676">
      <w:pPr>
        <w:pStyle w:val="link"/>
        <w:spacing w:before="0" w:beforeAutospacing="0" w:after="0" w:afterAutospacing="0"/>
        <w:rPr>
          <w:color w:val="000000" w:themeColor="text1"/>
        </w:rPr>
      </w:pPr>
      <w:r w:rsidRPr="005B65F8">
        <w:rPr>
          <w:color w:val="000000" w:themeColor="text1"/>
        </w:rPr>
        <w:t>В дальнейшем предполагается подобная работа экипажей по изучению истории открытий, как географических, так и культурных. Основная задача – проследить изменение и расширение мировоззрения европейцев в результате знакомства с миром.</w:t>
      </w:r>
    </w:p>
    <w:p w:rsidR="009A6676" w:rsidRPr="005B65F8" w:rsidRDefault="009A6676" w:rsidP="009A6676">
      <w:pPr>
        <w:pStyle w:val="link"/>
        <w:spacing w:before="0" w:beforeAutospacing="0" w:after="0" w:afterAutospacing="0"/>
        <w:rPr>
          <w:color w:val="000000" w:themeColor="text1"/>
        </w:rPr>
      </w:pPr>
    </w:p>
    <w:p w:rsidR="009A6676" w:rsidRPr="005B65F8" w:rsidRDefault="009A6676" w:rsidP="009A6676">
      <w:pPr>
        <w:pStyle w:val="link"/>
        <w:spacing w:before="0" w:beforeAutospacing="0" w:after="0" w:afterAutospacing="0"/>
        <w:rPr>
          <w:color w:val="000000" w:themeColor="text1"/>
        </w:rPr>
      </w:pPr>
    </w:p>
    <w:p w:rsidR="009F3A05" w:rsidRPr="005B65F8" w:rsidRDefault="009A6676" w:rsidP="009F3A05">
      <w:pPr>
        <w:pBdr>
          <w:bottom w:val="single" w:sz="6" w:space="0" w:color="AAAAAA"/>
        </w:pBdr>
        <w:outlineLvl w:val="0"/>
        <w:rPr>
          <w:b/>
          <w:color w:val="000000" w:themeColor="text1"/>
          <w:kern w:val="36"/>
          <w:u w:val="single"/>
        </w:rPr>
      </w:pPr>
      <w:r w:rsidRPr="005B65F8">
        <w:rPr>
          <w:b/>
          <w:color w:val="000000" w:themeColor="text1"/>
          <w:kern w:val="36"/>
          <w:u w:val="single"/>
        </w:rPr>
        <w:t xml:space="preserve">Игра «Ищи клад </w:t>
      </w:r>
      <w:r w:rsidR="009F3A05" w:rsidRPr="005B65F8">
        <w:rPr>
          <w:b/>
          <w:color w:val="000000" w:themeColor="text1"/>
          <w:kern w:val="36"/>
          <w:u w:val="single"/>
        </w:rPr>
        <w:t>»</w:t>
      </w:r>
    </w:p>
    <w:p w:rsidR="009F3A05" w:rsidRPr="005B65F8" w:rsidRDefault="009F3A05" w:rsidP="009F3A05">
      <w:pPr>
        <w:rPr>
          <w:color w:val="000000" w:themeColor="text1"/>
        </w:rPr>
      </w:pPr>
    </w:p>
    <w:p w:rsidR="009F3A05" w:rsidRPr="005B65F8" w:rsidRDefault="009F3A05" w:rsidP="009F3A05">
      <w:pPr>
        <w:spacing w:before="96" w:after="120"/>
        <w:rPr>
          <w:color w:val="000000" w:themeColor="text1"/>
        </w:rPr>
      </w:pPr>
      <w:r w:rsidRPr="005B65F8">
        <w:rPr>
          <w:color w:val="000000" w:themeColor="text1"/>
        </w:rPr>
        <w:t>В игре необходимо все тщательно продумать таким образом; чтобы задания были непростые и одновременно доступные. Маршрут нужно прокладывать на большую дистанцию и вдали от лагеря, чтобы и взрослые могли участвовать вместе со своим патрулем. Игру можно проводить и в лесу, и в городе. Старт лучше всего сделать тут же, на месте, где обычно встречается ваш отряд или патрули, а финиш - также недалеко от места старта, чтобы в то время, пока патрули находятся па дистанции, можно было бы приготовить чай с конфетами и тортом и т.п.</w:t>
      </w:r>
    </w:p>
    <w:p w:rsidR="009F3A05" w:rsidRPr="005B65F8" w:rsidRDefault="009F3A05" w:rsidP="009F3A05">
      <w:pPr>
        <w:spacing w:before="96" w:after="120"/>
        <w:rPr>
          <w:color w:val="000000" w:themeColor="text1"/>
        </w:rPr>
      </w:pPr>
      <w:r w:rsidRPr="005B65F8">
        <w:rPr>
          <w:color w:val="000000" w:themeColor="text1"/>
        </w:rPr>
        <w:t xml:space="preserve">Не позволяйте патрулям “садиться на хвост” друг другу. Чтобы не получилось такого, что все патрули следуют за одним, первое задание сделать таким, что патрулям нужно расшифровать сообщение и записать его на бумаге. Второй способ избежать одновременного прохождения патрулями дистанции - сделать первое задание самым сложным, чтобы у каждого патруля ушло время на его разгадывание. Например, каждому патрулю дать бумагу с зашифрованным сообщением: “прошептать слово “патруль” своему </w:t>
      </w:r>
      <w:proofErr w:type="spellStart"/>
      <w:proofErr w:type="gramStart"/>
      <w:r w:rsidRPr="005B65F8">
        <w:rPr>
          <w:color w:val="000000" w:themeColor="text1"/>
        </w:rPr>
        <w:t>скаут-лидеру</w:t>
      </w:r>
      <w:proofErr w:type="spellEnd"/>
      <w:proofErr w:type="gramEnd"/>
      <w:r w:rsidRPr="005B65F8">
        <w:rPr>
          <w:color w:val="000000" w:themeColor="text1"/>
        </w:rPr>
        <w:t xml:space="preserve"> в левое ухо”. После того, как патруль выполнил это задание, он получает новую записку с </w:t>
      </w:r>
      <w:proofErr w:type="gramStart"/>
      <w:r w:rsidRPr="005B65F8">
        <w:rPr>
          <w:color w:val="000000" w:themeColor="text1"/>
        </w:rPr>
        <w:t>заданием</w:t>
      </w:r>
      <w:proofErr w:type="gramEnd"/>
      <w:r w:rsidRPr="005B65F8">
        <w:rPr>
          <w:color w:val="000000" w:themeColor="text1"/>
        </w:rPr>
        <w:t xml:space="preserve"> где искать следующий ключ. Такое начало обычно дает необходимый разрыв по времени между патрулями.</w:t>
      </w:r>
    </w:p>
    <w:p w:rsidR="009F3A05" w:rsidRPr="005B65F8" w:rsidRDefault="009F3A05" w:rsidP="009F3A05">
      <w:pPr>
        <w:spacing w:before="96" w:after="120"/>
        <w:rPr>
          <w:color w:val="000000" w:themeColor="text1"/>
        </w:rPr>
      </w:pPr>
      <w:r w:rsidRPr="005B65F8">
        <w:rPr>
          <w:color w:val="000000" w:themeColor="text1"/>
        </w:rPr>
        <w:t xml:space="preserve">Убедитесь, что все задания- ключи находятся на место и не разрушены. Задания-ключи должны быть четко обозначены и надежно спрятаны. Следите за тем, чтобы молодые скауты во время прохождения дистанции не сорвали и не разрушили ни одной метки. Может быть, имеет смысл </w:t>
      </w:r>
      <w:r w:rsidRPr="005B65F8">
        <w:rPr>
          <w:color w:val="000000" w:themeColor="text1"/>
        </w:rPr>
        <w:lastRenderedPageBreak/>
        <w:t>около некоторых ключей поставить наблюдателей, готовых заменить ключи новыми, если будет необходимость.</w:t>
      </w:r>
    </w:p>
    <w:p w:rsidR="009F3A05" w:rsidRPr="005B65F8" w:rsidRDefault="009F3A05" w:rsidP="009F3A05">
      <w:pPr>
        <w:spacing w:before="96" w:after="120"/>
        <w:rPr>
          <w:color w:val="000000" w:themeColor="text1"/>
        </w:rPr>
      </w:pPr>
      <w:r w:rsidRPr="005B65F8">
        <w:rPr>
          <w:color w:val="000000" w:themeColor="text1"/>
        </w:rPr>
        <w:t>Первое и последнее задания должны быть самыми сложными, как уже говорилось выше. Главная причина - избежать преследования одного патруля другим (только разгадав первое задание, патруль получает следующее), а вторая причина - скаут-лидер может давать намеки - подсказки патрулю, который в полном замешательстве и не может разгадать задания. В успешной игре ни один патруль не должен сойти с трассы из-за того, что не справился с заданием.</w:t>
      </w:r>
    </w:p>
    <w:p w:rsidR="009F3A05" w:rsidRPr="005B65F8" w:rsidRDefault="009F3A05" w:rsidP="009F3A05">
      <w:pPr>
        <w:spacing w:before="96" w:after="120"/>
        <w:rPr>
          <w:color w:val="000000" w:themeColor="text1"/>
        </w:rPr>
      </w:pPr>
      <w:r w:rsidRPr="005B65F8">
        <w:rPr>
          <w:color w:val="000000" w:themeColor="text1"/>
        </w:rPr>
        <w:t>А причина того, что последнее задание должно быть также самым трудным, кроется в том, чтобы сделать развязку игры более драматичной. Патруль, который прошел всю дистанцию первым, может испытать трудности в разгадывании последнего задания. Несколько патрулей, шедших позади, также могут прийти к последнему ключу и начать разгадку последнего задания - еще одного зашифрованного сообщения. Это может быть телефонный номер того, у кого находятся сокровища.</w:t>
      </w:r>
    </w:p>
    <w:p w:rsidR="009F3A05" w:rsidRPr="005B65F8" w:rsidRDefault="009F3A05" w:rsidP="009F3A05">
      <w:pPr>
        <w:spacing w:before="96" w:after="120"/>
        <w:rPr>
          <w:color w:val="000000" w:themeColor="text1"/>
        </w:rPr>
      </w:pPr>
      <w:r w:rsidRPr="005B65F8">
        <w:rPr>
          <w:color w:val="000000" w:themeColor="text1"/>
        </w:rPr>
        <w:t>В лагере такую игру организовать сложнее, так как меньше возможностей для составления разнообразных заданий. Однако</w:t>
      </w:r>
      <w:proofErr w:type="gramStart"/>
      <w:r w:rsidRPr="005B65F8">
        <w:rPr>
          <w:color w:val="000000" w:themeColor="text1"/>
        </w:rPr>
        <w:t>,</w:t>
      </w:r>
      <w:proofErr w:type="gramEnd"/>
      <w:r w:rsidRPr="005B65F8">
        <w:rPr>
          <w:color w:val="000000" w:themeColor="text1"/>
        </w:rPr>
        <w:t xml:space="preserve"> если все задания подготовить заранее и напечатать первое и последнее задание для патрулей, то все возможно.</w:t>
      </w:r>
    </w:p>
    <w:p w:rsidR="009F3A05" w:rsidRPr="005B65F8" w:rsidRDefault="009F3A05" w:rsidP="009F3A05">
      <w:pPr>
        <w:spacing w:before="96" w:after="120"/>
        <w:rPr>
          <w:color w:val="000000" w:themeColor="text1"/>
        </w:rPr>
      </w:pPr>
      <w:r w:rsidRPr="005B65F8">
        <w:rPr>
          <w:color w:val="000000" w:themeColor="text1"/>
        </w:rPr>
        <w:t>ВОЗМОЖНЫЕ ВАРИАНТЫ КЛЮЧЕЙ-ЗАДАНИЙ В ГОРОДЕ:</w:t>
      </w:r>
    </w:p>
    <w:p w:rsidR="009F3A05" w:rsidRPr="005B65F8" w:rsidRDefault="009F3A05" w:rsidP="00A6659A">
      <w:pPr>
        <w:numPr>
          <w:ilvl w:val="0"/>
          <w:numId w:val="20"/>
        </w:numPr>
        <w:spacing w:before="100" w:beforeAutospacing="1" w:after="24"/>
        <w:ind w:left="360"/>
        <w:rPr>
          <w:color w:val="000000" w:themeColor="text1"/>
        </w:rPr>
      </w:pPr>
      <w:r w:rsidRPr="005B65F8">
        <w:rPr>
          <w:color w:val="000000" w:themeColor="text1"/>
        </w:rPr>
        <w:t>Встаньте спиной к зданию, где вы получили ваше первое задание.</w:t>
      </w:r>
    </w:p>
    <w:p w:rsidR="009F3A05" w:rsidRPr="005B65F8" w:rsidRDefault="009F3A05" w:rsidP="00A6659A">
      <w:pPr>
        <w:numPr>
          <w:ilvl w:val="0"/>
          <w:numId w:val="20"/>
        </w:numPr>
        <w:spacing w:before="100" w:beforeAutospacing="1" w:after="24"/>
        <w:ind w:left="360"/>
        <w:rPr>
          <w:color w:val="000000" w:themeColor="text1"/>
        </w:rPr>
      </w:pPr>
      <w:r w:rsidRPr="005B65F8">
        <w:rPr>
          <w:color w:val="000000" w:themeColor="text1"/>
        </w:rPr>
        <w:t>Перейдите улицу и идите на запад, пройдите три осветительных столба, находящиеся на другой стороне улицы, по которой вы идете.</w:t>
      </w:r>
    </w:p>
    <w:p w:rsidR="009F3A05" w:rsidRPr="005B65F8" w:rsidRDefault="009F3A05" w:rsidP="00A6659A">
      <w:pPr>
        <w:numPr>
          <w:ilvl w:val="0"/>
          <w:numId w:val="20"/>
        </w:numPr>
        <w:spacing w:before="100" w:beforeAutospacing="1" w:after="24"/>
        <w:ind w:left="360"/>
        <w:rPr>
          <w:color w:val="000000" w:themeColor="text1"/>
        </w:rPr>
      </w:pPr>
      <w:r w:rsidRPr="005B65F8">
        <w:rPr>
          <w:color w:val="000000" w:themeColor="text1"/>
        </w:rPr>
        <w:t>Поверните налево на первом перекрестке.</w:t>
      </w:r>
    </w:p>
    <w:p w:rsidR="009F3A05" w:rsidRPr="005B65F8" w:rsidRDefault="009F3A05" w:rsidP="00A6659A">
      <w:pPr>
        <w:numPr>
          <w:ilvl w:val="0"/>
          <w:numId w:val="20"/>
        </w:numPr>
        <w:spacing w:before="100" w:beforeAutospacing="1" w:after="24"/>
        <w:ind w:left="360"/>
        <w:rPr>
          <w:color w:val="000000" w:themeColor="text1"/>
        </w:rPr>
      </w:pPr>
      <w:r w:rsidRPr="005B65F8">
        <w:rPr>
          <w:color w:val="000000" w:themeColor="text1"/>
        </w:rPr>
        <w:t>Пройдите один квартал и поверните на перекрестке в сторону ж/</w:t>
      </w:r>
      <w:proofErr w:type="spellStart"/>
      <w:r w:rsidRPr="005B65F8">
        <w:rPr>
          <w:color w:val="000000" w:themeColor="text1"/>
        </w:rPr>
        <w:t>д</w:t>
      </w:r>
      <w:proofErr w:type="spellEnd"/>
      <w:r w:rsidRPr="005B65F8">
        <w:rPr>
          <w:color w:val="000000" w:themeColor="text1"/>
        </w:rPr>
        <w:t xml:space="preserve"> вокзала.</w:t>
      </w:r>
    </w:p>
    <w:p w:rsidR="009F3A05" w:rsidRPr="005B65F8" w:rsidRDefault="009F3A05" w:rsidP="00A6659A">
      <w:pPr>
        <w:numPr>
          <w:ilvl w:val="0"/>
          <w:numId w:val="20"/>
        </w:numPr>
        <w:spacing w:before="100" w:beforeAutospacing="1" w:after="24"/>
        <w:ind w:left="360"/>
        <w:rPr>
          <w:color w:val="000000" w:themeColor="text1"/>
        </w:rPr>
      </w:pPr>
      <w:r w:rsidRPr="005B65F8">
        <w:rPr>
          <w:color w:val="000000" w:themeColor="text1"/>
        </w:rPr>
        <w:t>Продолжайте идти в эту сторону, пока не пройдете три телефонных будки.</w:t>
      </w:r>
    </w:p>
    <w:p w:rsidR="009F3A05" w:rsidRPr="005B65F8" w:rsidRDefault="009F3A05" w:rsidP="00A6659A">
      <w:pPr>
        <w:numPr>
          <w:ilvl w:val="0"/>
          <w:numId w:val="20"/>
        </w:numPr>
        <w:spacing w:before="100" w:beforeAutospacing="1" w:after="24"/>
        <w:ind w:left="360"/>
        <w:rPr>
          <w:color w:val="000000" w:themeColor="text1"/>
        </w:rPr>
      </w:pPr>
      <w:r w:rsidRPr="005B65F8">
        <w:rPr>
          <w:color w:val="000000" w:themeColor="text1"/>
        </w:rPr>
        <w:t>Рядом с одной из телефонных будок на столбе расположен дорожный знак, указывающий направление. Идите в обратном направлении.</w:t>
      </w:r>
    </w:p>
    <w:p w:rsidR="009F3A05" w:rsidRPr="005B65F8" w:rsidRDefault="009F3A05" w:rsidP="00A6659A">
      <w:pPr>
        <w:numPr>
          <w:ilvl w:val="0"/>
          <w:numId w:val="20"/>
        </w:numPr>
        <w:spacing w:before="100" w:beforeAutospacing="1" w:after="24"/>
        <w:ind w:left="360"/>
        <w:rPr>
          <w:color w:val="000000" w:themeColor="text1"/>
        </w:rPr>
      </w:pPr>
      <w:r w:rsidRPr="005B65F8">
        <w:rPr>
          <w:color w:val="000000" w:themeColor="text1"/>
        </w:rPr>
        <w:t>Идите прямо, пока не дойдете до улицы, название которой начинается с 12-й буквы алфавита.</w:t>
      </w:r>
    </w:p>
    <w:p w:rsidR="009F3A05" w:rsidRPr="005B65F8" w:rsidRDefault="009F3A05" w:rsidP="00A6659A">
      <w:pPr>
        <w:numPr>
          <w:ilvl w:val="0"/>
          <w:numId w:val="20"/>
        </w:numPr>
        <w:spacing w:before="100" w:beforeAutospacing="1" w:after="24"/>
        <w:ind w:left="360"/>
        <w:rPr>
          <w:color w:val="000000" w:themeColor="text1"/>
        </w:rPr>
      </w:pPr>
      <w:r w:rsidRPr="005B65F8">
        <w:rPr>
          <w:color w:val="000000" w:themeColor="text1"/>
        </w:rPr>
        <w:t>Не пересекайте улицу, а поверните налево и идите в этом направлении, пока не увидите витрину магазина, в которой стоит манекен в синей одежде.</w:t>
      </w:r>
    </w:p>
    <w:p w:rsidR="009F3A05" w:rsidRPr="005B65F8" w:rsidRDefault="009F3A05" w:rsidP="00A6659A">
      <w:pPr>
        <w:numPr>
          <w:ilvl w:val="0"/>
          <w:numId w:val="20"/>
        </w:numPr>
        <w:spacing w:before="100" w:beforeAutospacing="1" w:after="24"/>
        <w:ind w:left="360"/>
        <w:rPr>
          <w:color w:val="000000" w:themeColor="text1"/>
        </w:rPr>
      </w:pPr>
      <w:r w:rsidRPr="005B65F8">
        <w:rPr>
          <w:color w:val="000000" w:themeColor="text1"/>
        </w:rPr>
        <w:t>Повернитесь спиной к манекену и перейдите улицу, на противоположной стороне улицы - автобусная остановка, на которой вы увидите мужчину в шляпе и с зонтиком, в кармане - сложенная газета. Он даст вам следующий ключ.</w:t>
      </w:r>
    </w:p>
    <w:p w:rsidR="009F3A05" w:rsidRPr="005B65F8" w:rsidRDefault="009F3A05" w:rsidP="00A6659A">
      <w:pPr>
        <w:numPr>
          <w:ilvl w:val="0"/>
          <w:numId w:val="20"/>
        </w:numPr>
        <w:spacing w:before="100" w:beforeAutospacing="1" w:after="24"/>
        <w:ind w:left="360"/>
        <w:rPr>
          <w:color w:val="000000" w:themeColor="text1"/>
        </w:rPr>
      </w:pPr>
      <w:r w:rsidRPr="005B65F8">
        <w:rPr>
          <w:color w:val="000000" w:themeColor="text1"/>
        </w:rPr>
        <w:t>Пример первого задания-ключа:</w:t>
      </w:r>
    </w:p>
    <w:p w:rsidR="009F3A05" w:rsidRPr="005B65F8" w:rsidRDefault="009F3A05" w:rsidP="009F3A05">
      <w:pPr>
        <w:spacing w:before="96" w:after="120"/>
        <w:rPr>
          <w:color w:val="000000" w:themeColor="text1"/>
        </w:rPr>
      </w:pPr>
      <w:proofErr w:type="spellStart"/>
      <w:r w:rsidRPr="005B65F8">
        <w:rPr>
          <w:color w:val="000000" w:themeColor="text1"/>
        </w:rPr>
        <w:t>Скил</w:t>
      </w:r>
      <w:proofErr w:type="spellEnd"/>
      <w:r w:rsidRPr="005B65F8">
        <w:rPr>
          <w:color w:val="000000" w:themeColor="text1"/>
        </w:rPr>
        <w:t xml:space="preserve">: </w:t>
      </w:r>
      <w:proofErr w:type="spellStart"/>
      <w:r w:rsidRPr="005B65F8">
        <w:rPr>
          <w:color w:val="000000" w:themeColor="text1"/>
        </w:rPr>
        <w:t>Ефлал</w:t>
      </w:r>
      <w:proofErr w:type="spellEnd"/>
      <w:r w:rsidRPr="005B65F8">
        <w:rPr>
          <w:color w:val="000000" w:themeColor="text1"/>
        </w:rPr>
        <w:t xml:space="preserve"> С. </w:t>
      </w:r>
      <w:proofErr w:type="spellStart"/>
      <w:r w:rsidRPr="005B65F8">
        <w:rPr>
          <w:color w:val="000000" w:themeColor="text1"/>
        </w:rPr>
        <w:t>опсану</w:t>
      </w:r>
      <w:proofErr w:type="spellEnd"/>
      <w:r w:rsidRPr="005B65F8">
        <w:rPr>
          <w:color w:val="000000" w:themeColor="text1"/>
        </w:rPr>
        <w:t xml:space="preserve">. </w:t>
      </w:r>
      <w:proofErr w:type="spellStart"/>
      <w:r w:rsidRPr="005B65F8">
        <w:rPr>
          <w:color w:val="000000" w:themeColor="text1"/>
        </w:rPr>
        <w:t>ме</w:t>
      </w:r>
      <w:proofErr w:type="spellEnd"/>
      <w:r w:rsidRPr="005B65F8">
        <w:rPr>
          <w:color w:val="000000" w:themeColor="text1"/>
        </w:rPr>
        <w:t xml:space="preserve">? </w:t>
      </w:r>
      <w:proofErr w:type="spellStart"/>
      <w:r w:rsidRPr="005B65F8">
        <w:rPr>
          <w:color w:val="000000" w:themeColor="text1"/>
        </w:rPr>
        <w:t>Етиж</w:t>
      </w:r>
      <w:proofErr w:type="spellEnd"/>
      <w:r w:rsidRPr="005B65F8">
        <w:rPr>
          <w:color w:val="000000" w:themeColor="text1"/>
        </w:rPr>
        <w:t xml:space="preserve"> АКС, мо. Т-ОП </w:t>
      </w:r>
      <w:proofErr w:type="spellStart"/>
      <w:r w:rsidRPr="005B65F8">
        <w:rPr>
          <w:color w:val="000000" w:themeColor="text1"/>
        </w:rPr>
        <w:t>ешимин</w:t>
      </w:r>
      <w:proofErr w:type="spellEnd"/>
      <w:r w:rsidRPr="005B65F8">
        <w:rPr>
          <w:color w:val="000000" w:themeColor="text1"/>
        </w:rPr>
        <w:t xml:space="preserve">: </w:t>
      </w:r>
      <w:proofErr w:type="spellStart"/>
      <w:r w:rsidRPr="005B65F8">
        <w:rPr>
          <w:color w:val="000000" w:themeColor="text1"/>
        </w:rPr>
        <w:t>дер</w:t>
      </w:r>
      <w:proofErr w:type="spellEnd"/>
      <w:proofErr w:type="gramStart"/>
      <w:r w:rsidRPr="005B65F8">
        <w:rPr>
          <w:color w:val="000000" w:themeColor="text1"/>
        </w:rPr>
        <w:t>”</w:t>
      </w:r>
      <w:proofErr w:type="spellStart"/>
      <w:r w:rsidRPr="005B65F8">
        <w:rPr>
          <w:color w:val="000000" w:themeColor="text1"/>
        </w:rPr>
        <w:t>е</w:t>
      </w:r>
      <w:proofErr w:type="gramEnd"/>
      <w:r w:rsidRPr="005B65F8">
        <w:rPr>
          <w:color w:val="000000" w:themeColor="text1"/>
        </w:rPr>
        <w:t>путсороПь</w:t>
      </w:r>
      <w:proofErr w:type="spellEnd"/>
      <w:r w:rsidRPr="005B65F8">
        <w:rPr>
          <w:color w:val="000000" w:themeColor="text1"/>
        </w:rPr>
        <w:t xml:space="preserve"> Сети ор!!! </w:t>
      </w:r>
      <w:proofErr w:type="spellStart"/>
      <w:r w:rsidRPr="005B65F8">
        <w:rPr>
          <w:color w:val="000000" w:themeColor="text1"/>
        </w:rPr>
        <w:t>Тсопь</w:t>
      </w:r>
      <w:proofErr w:type="spellEnd"/>
      <w:r w:rsidRPr="005B65F8">
        <w:rPr>
          <w:color w:val="000000" w:themeColor="text1"/>
        </w:rPr>
        <w:t xml:space="preserve"> С.Е. </w:t>
      </w:r>
      <w:proofErr w:type="spellStart"/>
      <w:r w:rsidRPr="005B65F8">
        <w:rPr>
          <w:color w:val="000000" w:themeColor="text1"/>
        </w:rPr>
        <w:t>Дзястид</w:t>
      </w:r>
      <w:proofErr w:type="spellEnd"/>
      <w:r w:rsidRPr="005B65F8">
        <w:rPr>
          <w:color w:val="000000" w:themeColor="text1"/>
        </w:rPr>
        <w:t xml:space="preserve">: ох ан </w:t>
      </w:r>
      <w:proofErr w:type="spellStart"/>
      <w:r w:rsidRPr="005B65F8">
        <w:rPr>
          <w:color w:val="000000" w:themeColor="text1"/>
        </w:rPr>
        <w:t>екУтслагмотлеж</w:t>
      </w:r>
      <w:proofErr w:type="spellEnd"/>
      <w:r w:rsidRPr="005B65F8">
        <w:rPr>
          <w:color w:val="000000" w:themeColor="text1"/>
        </w:rPr>
        <w:t xml:space="preserve"> В. К. </w:t>
      </w:r>
      <w:proofErr w:type="spellStart"/>
      <w:r w:rsidRPr="005B65F8">
        <w:rPr>
          <w:color w:val="000000" w:themeColor="text1"/>
        </w:rPr>
        <w:t>ЕволЕч</w:t>
      </w:r>
      <w:proofErr w:type="spellEnd"/>
      <w:r w:rsidRPr="005B65F8">
        <w:rPr>
          <w:color w:val="000000" w:themeColor="text1"/>
        </w:rPr>
        <w:t>.</w:t>
      </w:r>
    </w:p>
    <w:p w:rsidR="009F3A05" w:rsidRPr="005B65F8" w:rsidRDefault="009F3A05" w:rsidP="009F3A05">
      <w:pPr>
        <w:spacing w:before="96" w:after="120"/>
        <w:rPr>
          <w:color w:val="000000" w:themeColor="text1"/>
        </w:rPr>
      </w:pPr>
      <w:proofErr w:type="gramStart"/>
      <w:r w:rsidRPr="005B65F8">
        <w:rPr>
          <w:color w:val="000000" w:themeColor="text1"/>
        </w:rPr>
        <w:t>(если прочитать снизу вверх и справа налево, то получится: человек в желтом галстуке находится здесь.</w:t>
      </w:r>
      <w:proofErr w:type="gramEnd"/>
      <w:r w:rsidRPr="005B65F8">
        <w:rPr>
          <w:color w:val="000000" w:themeColor="text1"/>
        </w:rPr>
        <w:t xml:space="preserve"> </w:t>
      </w:r>
      <w:proofErr w:type="gramStart"/>
      <w:r w:rsidRPr="005B65F8">
        <w:rPr>
          <w:color w:val="000000" w:themeColor="text1"/>
        </w:rPr>
        <w:t>Постройтесь по росту перед ним и шепотом скажите: нас послал Феликс.)</w:t>
      </w:r>
      <w:proofErr w:type="gramEnd"/>
    </w:p>
    <w:p w:rsidR="009F3A05" w:rsidRPr="005B65F8" w:rsidRDefault="009F3A05" w:rsidP="009F3A05">
      <w:pPr>
        <w:spacing w:before="96" w:after="120"/>
        <w:rPr>
          <w:color w:val="000000" w:themeColor="text1"/>
        </w:rPr>
      </w:pPr>
      <w:r w:rsidRPr="005B65F8">
        <w:rPr>
          <w:color w:val="000000" w:themeColor="text1"/>
        </w:rPr>
        <w:t>ВОЗМОЖНЫЕ ВАРИАНТЫ ЗАДАНИЙ-КЛЮЧЕЙ В ЛАГЕРЕ:</w:t>
      </w:r>
    </w:p>
    <w:p w:rsidR="009F3A05" w:rsidRPr="005B65F8" w:rsidRDefault="009F3A05" w:rsidP="00A6659A">
      <w:pPr>
        <w:numPr>
          <w:ilvl w:val="0"/>
          <w:numId w:val="21"/>
        </w:numPr>
        <w:spacing w:before="100" w:beforeAutospacing="1" w:after="24"/>
        <w:ind w:left="360"/>
        <w:rPr>
          <w:color w:val="000000" w:themeColor="text1"/>
        </w:rPr>
      </w:pPr>
      <w:r w:rsidRPr="005B65F8">
        <w:rPr>
          <w:color w:val="000000" w:themeColor="text1"/>
        </w:rPr>
        <w:t>Идите по тропинке к озеру (азимут 160°) от лагеря до скалы (камня) у основания упавшего дерева.</w:t>
      </w:r>
    </w:p>
    <w:p w:rsidR="009F3A05" w:rsidRPr="005B65F8" w:rsidRDefault="009F3A05" w:rsidP="00A6659A">
      <w:pPr>
        <w:numPr>
          <w:ilvl w:val="0"/>
          <w:numId w:val="21"/>
        </w:numPr>
        <w:spacing w:before="100" w:beforeAutospacing="1" w:after="24"/>
        <w:ind w:left="360"/>
        <w:rPr>
          <w:color w:val="000000" w:themeColor="text1"/>
        </w:rPr>
      </w:pPr>
      <w:r w:rsidRPr="005B65F8">
        <w:rPr>
          <w:color w:val="000000" w:themeColor="text1"/>
        </w:rPr>
        <w:t>Идите вдоль линии электропередач, пока не пройдете столб с номером 76.</w:t>
      </w:r>
    </w:p>
    <w:p w:rsidR="009F3A05" w:rsidRPr="005B65F8" w:rsidRDefault="009F3A05" w:rsidP="00A6659A">
      <w:pPr>
        <w:numPr>
          <w:ilvl w:val="0"/>
          <w:numId w:val="21"/>
        </w:numPr>
        <w:spacing w:before="100" w:beforeAutospacing="1" w:after="24"/>
        <w:ind w:left="360"/>
        <w:rPr>
          <w:color w:val="000000" w:themeColor="text1"/>
        </w:rPr>
      </w:pPr>
      <w:r w:rsidRPr="005B65F8">
        <w:rPr>
          <w:color w:val="000000" w:themeColor="text1"/>
        </w:rPr>
        <w:t>Найдите азимут 240' и идите по азимуту, пока не выйдете на поляну, на которой найдете старое кострище.</w:t>
      </w:r>
    </w:p>
    <w:p w:rsidR="009F3A05" w:rsidRPr="005B65F8" w:rsidRDefault="009F3A05" w:rsidP="00A6659A">
      <w:pPr>
        <w:numPr>
          <w:ilvl w:val="0"/>
          <w:numId w:val="21"/>
        </w:numPr>
        <w:spacing w:before="100" w:beforeAutospacing="1" w:after="24"/>
        <w:ind w:left="360"/>
        <w:rPr>
          <w:color w:val="000000" w:themeColor="text1"/>
        </w:rPr>
      </w:pPr>
      <w:r w:rsidRPr="005B65F8">
        <w:rPr>
          <w:color w:val="000000" w:themeColor="text1"/>
        </w:rPr>
        <w:t>"Идите на восток, пока не увидите канаву, пересекающую ваш путь с севера на юг.</w:t>
      </w:r>
    </w:p>
    <w:p w:rsidR="009F3A05" w:rsidRPr="005B65F8" w:rsidRDefault="009F3A05" w:rsidP="00A6659A">
      <w:pPr>
        <w:numPr>
          <w:ilvl w:val="0"/>
          <w:numId w:val="21"/>
        </w:numPr>
        <w:spacing w:before="100" w:beforeAutospacing="1" w:after="24"/>
        <w:ind w:left="360"/>
        <w:rPr>
          <w:color w:val="000000" w:themeColor="text1"/>
        </w:rPr>
      </w:pPr>
      <w:r w:rsidRPr="005B65F8">
        <w:rPr>
          <w:color w:val="000000" w:themeColor="text1"/>
        </w:rPr>
        <w:t>Идите вдоль канавы, пока не выйдете на проселочную дорогу.</w:t>
      </w:r>
    </w:p>
    <w:p w:rsidR="009F3A05" w:rsidRPr="005B65F8" w:rsidRDefault="009F3A05" w:rsidP="00A6659A">
      <w:pPr>
        <w:numPr>
          <w:ilvl w:val="0"/>
          <w:numId w:val="21"/>
        </w:numPr>
        <w:spacing w:before="100" w:beforeAutospacing="1" w:after="24"/>
        <w:ind w:left="360"/>
        <w:rPr>
          <w:color w:val="000000" w:themeColor="text1"/>
        </w:rPr>
      </w:pPr>
      <w:r w:rsidRPr="005B65F8">
        <w:rPr>
          <w:color w:val="000000" w:themeColor="text1"/>
        </w:rPr>
        <w:t>Идите по дороге влево, пока не дойдете до шоссе. "Найдете дорожный знак с ограничением скорости.</w:t>
      </w:r>
    </w:p>
    <w:p w:rsidR="009F3A05" w:rsidRPr="005B65F8" w:rsidRDefault="009F3A05" w:rsidP="00A6659A">
      <w:pPr>
        <w:numPr>
          <w:ilvl w:val="0"/>
          <w:numId w:val="21"/>
        </w:numPr>
        <w:spacing w:before="100" w:beforeAutospacing="1" w:after="24"/>
        <w:ind w:left="360"/>
        <w:rPr>
          <w:color w:val="000000" w:themeColor="text1"/>
        </w:rPr>
      </w:pPr>
      <w:r w:rsidRPr="005B65F8">
        <w:rPr>
          <w:color w:val="000000" w:themeColor="text1"/>
        </w:rPr>
        <w:t>Пройдите данное количество шагов на юг.</w:t>
      </w:r>
    </w:p>
    <w:p w:rsidR="009F3A05" w:rsidRPr="005B65F8" w:rsidRDefault="009F3A05" w:rsidP="00A6659A">
      <w:pPr>
        <w:numPr>
          <w:ilvl w:val="0"/>
          <w:numId w:val="21"/>
        </w:numPr>
        <w:spacing w:before="100" w:beforeAutospacing="1" w:after="24"/>
        <w:ind w:left="360"/>
        <w:rPr>
          <w:color w:val="000000" w:themeColor="text1"/>
        </w:rPr>
      </w:pPr>
      <w:r w:rsidRPr="005B65F8">
        <w:rPr>
          <w:color w:val="000000" w:themeColor="text1"/>
        </w:rPr>
        <w:lastRenderedPageBreak/>
        <w:t>Под большим камнем рядом со столбом находится следующее задание.</w:t>
      </w:r>
    </w:p>
    <w:p w:rsidR="009F3A05" w:rsidRPr="005B65F8" w:rsidRDefault="009F3A05" w:rsidP="00A6659A">
      <w:pPr>
        <w:numPr>
          <w:ilvl w:val="0"/>
          <w:numId w:val="21"/>
        </w:numPr>
        <w:spacing w:before="100" w:beforeAutospacing="1" w:after="24"/>
        <w:ind w:left="360"/>
        <w:rPr>
          <w:color w:val="000000" w:themeColor="text1"/>
        </w:rPr>
      </w:pPr>
      <w:proofErr w:type="gramStart"/>
      <w:r w:rsidRPr="005B65F8">
        <w:rPr>
          <w:color w:val="000000" w:themeColor="text1"/>
        </w:rPr>
        <w:t>В качестве сокровищ могут служить разноцветные жетоны, которые ребята должны собрать и принести ведущему игры (последнее сообщение может быть следующим: в дупле дерева вы найдете жетоны.</w:t>
      </w:r>
      <w:proofErr w:type="gramEnd"/>
      <w:r w:rsidRPr="005B65F8">
        <w:rPr>
          <w:color w:val="000000" w:themeColor="text1"/>
        </w:rPr>
        <w:t xml:space="preserve"> Каждый жетон - шоколадная конфета. </w:t>
      </w:r>
      <w:proofErr w:type="gramStart"/>
      <w:r w:rsidRPr="005B65F8">
        <w:rPr>
          <w:color w:val="000000" w:themeColor="text1"/>
        </w:rPr>
        <w:t>Соберите жетоны и принесите ведущему).</w:t>
      </w:r>
      <w:proofErr w:type="gramEnd"/>
    </w:p>
    <w:p w:rsidR="009F3A05" w:rsidRPr="005B65F8" w:rsidRDefault="009F3A05" w:rsidP="009F3A05">
      <w:pPr>
        <w:spacing w:before="96" w:after="120"/>
        <w:rPr>
          <w:color w:val="000000" w:themeColor="text1"/>
        </w:rPr>
      </w:pPr>
      <w:r w:rsidRPr="005B65F8">
        <w:rPr>
          <w:color w:val="000000" w:themeColor="text1"/>
        </w:rPr>
        <w:t>Успешной игры!</w:t>
      </w:r>
    </w:p>
    <w:p w:rsidR="009F3A05" w:rsidRPr="005B65F8" w:rsidRDefault="009F3A05" w:rsidP="009F3A05">
      <w:pPr>
        <w:spacing w:before="96" w:after="120"/>
        <w:rPr>
          <w:color w:val="000000" w:themeColor="text1"/>
        </w:rPr>
      </w:pPr>
    </w:p>
    <w:p w:rsidR="009F3A05" w:rsidRPr="005B65F8" w:rsidRDefault="009F3A05" w:rsidP="009F3A05">
      <w:pPr>
        <w:rPr>
          <w:color w:val="000000" w:themeColor="text1"/>
        </w:rPr>
      </w:pPr>
      <w:r w:rsidRPr="005B65F8">
        <w:rPr>
          <w:noProof/>
          <w:color w:val="000000" w:themeColor="text1"/>
        </w:rPr>
        <w:drawing>
          <wp:inline distT="0" distB="0" distL="0" distR="0">
            <wp:extent cx="762000" cy="714375"/>
            <wp:effectExtent l="0" t="0" r="0" b="0"/>
            <wp:docPr id="2" name="Рисунок 2" descr="http://summercamp.ru/images/e/ef/C10.gif">
              <a:hlinkClick xmlns:a="http://schemas.openxmlformats.org/drawingml/2006/main" r:id="rId10" tooltip="&quot;C10.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mmercamp.ru/images/e/ef/C10.gif">
                      <a:hlinkClick r:id="rId10" tooltip="&quot;C10.gif&quot;"/>
                    </pic:cNvPr>
                    <pic:cNvPicPr>
                      <a:picLocks noChangeAspect="1" noChangeArrowheads="1"/>
                    </pic:cNvPicPr>
                  </pic:nvPicPr>
                  <pic:blipFill>
                    <a:blip r:embed="rId11" cstate="print"/>
                    <a:srcRect/>
                    <a:stretch>
                      <a:fillRect/>
                    </a:stretch>
                  </pic:blipFill>
                  <pic:spPr bwMode="auto">
                    <a:xfrm>
                      <a:off x="0" y="0"/>
                      <a:ext cx="762000" cy="714375"/>
                    </a:xfrm>
                    <a:prstGeom prst="rect">
                      <a:avLst/>
                    </a:prstGeom>
                    <a:noFill/>
                    <a:ln w="9525">
                      <a:noFill/>
                      <a:miter lim="800000"/>
                      <a:headEnd/>
                      <a:tailEnd/>
                    </a:ln>
                  </pic:spPr>
                </pic:pic>
              </a:graphicData>
            </a:graphic>
          </wp:inline>
        </w:drawing>
      </w:r>
    </w:p>
    <w:p w:rsidR="009F3A05" w:rsidRPr="005B65F8" w:rsidRDefault="009F3A05" w:rsidP="009F3A05">
      <w:pPr>
        <w:spacing w:before="96" w:after="120"/>
        <w:rPr>
          <w:color w:val="000000" w:themeColor="text1"/>
        </w:rPr>
      </w:pPr>
      <w:r w:rsidRPr="005B65F8">
        <w:rPr>
          <w:color w:val="000000" w:themeColor="text1"/>
        </w:rPr>
        <w:t>Игра “НАЙДИ МЕСТО”</w:t>
      </w:r>
    </w:p>
    <w:p w:rsidR="009F3A05" w:rsidRPr="005B65F8" w:rsidRDefault="009F3A05" w:rsidP="009F3A05">
      <w:pPr>
        <w:spacing w:before="96" w:after="120"/>
        <w:rPr>
          <w:color w:val="000000" w:themeColor="text1"/>
        </w:rPr>
      </w:pPr>
      <w:r w:rsidRPr="005B65F8">
        <w:rPr>
          <w:color w:val="000000" w:themeColor="text1"/>
        </w:rPr>
        <w:t>Во время похода можно провести со скаутами игру, которая не требует много времени для подготовки.</w:t>
      </w:r>
    </w:p>
    <w:p w:rsidR="009F3A05" w:rsidRPr="005B65F8" w:rsidRDefault="009F3A05" w:rsidP="009F3A05">
      <w:pPr>
        <w:spacing w:before="96" w:after="120"/>
        <w:rPr>
          <w:color w:val="000000" w:themeColor="text1"/>
        </w:rPr>
      </w:pPr>
      <w:r w:rsidRPr="005B65F8">
        <w:rPr>
          <w:color w:val="000000" w:themeColor="text1"/>
        </w:rPr>
        <w:t>Находясь на расстоянии 500-800 м от лагеря, положите записку под большой камень. В записке напишите: “Вы нашли это место. Принесите записку мне</w:t>
      </w:r>
      <w:proofErr w:type="gramStart"/>
      <w:r w:rsidRPr="005B65F8">
        <w:rPr>
          <w:color w:val="000000" w:themeColor="text1"/>
        </w:rPr>
        <w:t>.”</w:t>
      </w:r>
      <w:proofErr w:type="gramEnd"/>
    </w:p>
    <w:p w:rsidR="009F3A05" w:rsidRPr="005B65F8" w:rsidRDefault="009F3A05" w:rsidP="009F3A05">
      <w:pPr>
        <w:spacing w:before="96" w:after="120"/>
        <w:rPr>
          <w:color w:val="000000" w:themeColor="text1"/>
        </w:rPr>
      </w:pPr>
      <w:r w:rsidRPr="005B65F8">
        <w:rPr>
          <w:color w:val="000000" w:themeColor="text1"/>
        </w:rPr>
        <w:t>Затем запишите ориентиры, которые могут помочь в поиске этого места. Можно дать азимуты на некоторые ориентиры (линии электропередач, дорога, родник, колодец, сломанное дерево, дорожный знак и т.д.)</w:t>
      </w:r>
    </w:p>
    <w:p w:rsidR="009F3A05" w:rsidRPr="005B65F8" w:rsidRDefault="009F3A05" w:rsidP="009F3A05">
      <w:pPr>
        <w:spacing w:before="96" w:after="120"/>
        <w:rPr>
          <w:color w:val="000000" w:themeColor="text1"/>
        </w:rPr>
      </w:pPr>
      <w:r w:rsidRPr="005B65F8">
        <w:rPr>
          <w:color w:val="000000" w:themeColor="text1"/>
        </w:rPr>
        <w:t>Задача каждого патруля - первым найти это место. Направление поиска может быть неизвестно, поэтому им придется осмотреть достаточно большую территорию, чтобы найти предложенные ориентиры. Обнаружив первый ориентир, они продолжат поиск. Главное - тщательно продумать задания, а первый ориентир должен быть самым сложным.</w:t>
      </w:r>
    </w:p>
    <w:p w:rsidR="009A6676" w:rsidRPr="005B65F8" w:rsidRDefault="009A6676" w:rsidP="009F3A05">
      <w:pPr>
        <w:spacing w:before="96" w:after="120"/>
        <w:rPr>
          <w:color w:val="000000" w:themeColor="text1"/>
        </w:rPr>
      </w:pPr>
    </w:p>
    <w:p w:rsidR="009A6676" w:rsidRPr="005B65F8" w:rsidRDefault="009A6676" w:rsidP="009F3A05">
      <w:pPr>
        <w:spacing w:before="96" w:after="120"/>
        <w:rPr>
          <w:color w:val="000000" w:themeColor="text1"/>
        </w:rPr>
      </w:pPr>
    </w:p>
    <w:p w:rsidR="009A6676" w:rsidRPr="005B65F8" w:rsidRDefault="009A6676" w:rsidP="009F3A05">
      <w:pPr>
        <w:spacing w:before="96" w:after="120"/>
        <w:rPr>
          <w:b/>
          <w:color w:val="000000" w:themeColor="text1"/>
          <w:u w:val="single"/>
        </w:rPr>
      </w:pPr>
      <w:r w:rsidRPr="005B65F8">
        <w:rPr>
          <w:b/>
          <w:color w:val="000000" w:themeColor="text1"/>
          <w:u w:val="single"/>
        </w:rPr>
        <w:t>Викторина по сказкам</w:t>
      </w:r>
    </w:p>
    <w:p w:rsidR="009F3A05" w:rsidRPr="005B65F8" w:rsidRDefault="009F3A05" w:rsidP="00A6659A">
      <w:pPr>
        <w:numPr>
          <w:ilvl w:val="0"/>
          <w:numId w:val="22"/>
        </w:numPr>
        <w:ind w:left="960" w:right="960"/>
        <w:rPr>
          <w:color w:val="000000" w:themeColor="text1"/>
        </w:rPr>
      </w:pPr>
      <w:r w:rsidRPr="005B65F8">
        <w:rPr>
          <w:color w:val="000000" w:themeColor="text1"/>
        </w:rPr>
        <w:t>Кто прислал такую телеграмму: «</w:t>
      </w:r>
      <w:proofErr w:type="spellStart"/>
      <w:proofErr w:type="gramStart"/>
      <w:r w:rsidRPr="005B65F8">
        <w:rPr>
          <w:color w:val="000000" w:themeColor="text1"/>
        </w:rPr>
        <w:t>C</w:t>
      </w:r>
      <w:proofErr w:type="gramEnd"/>
      <w:r w:rsidRPr="005B65F8">
        <w:rPr>
          <w:color w:val="000000" w:themeColor="text1"/>
        </w:rPr>
        <w:t>пасите</w:t>
      </w:r>
      <w:proofErr w:type="spellEnd"/>
      <w:r w:rsidRPr="005B65F8">
        <w:rPr>
          <w:color w:val="000000" w:themeColor="text1"/>
        </w:rPr>
        <w:t>! Помогите! Нас съел Серый волк!» Как называется эта сказка? (Козлята, «Волк и семеро Козлят»)</w:t>
      </w:r>
    </w:p>
    <w:p w:rsidR="009F3A05" w:rsidRPr="005B65F8" w:rsidRDefault="009F3A05" w:rsidP="00A6659A">
      <w:pPr>
        <w:numPr>
          <w:ilvl w:val="0"/>
          <w:numId w:val="22"/>
        </w:numPr>
        <w:ind w:left="960" w:right="960"/>
        <w:rPr>
          <w:color w:val="000000" w:themeColor="text1"/>
        </w:rPr>
      </w:pPr>
      <w:r w:rsidRPr="005B65F8">
        <w:rPr>
          <w:color w:val="000000" w:themeColor="text1"/>
        </w:rPr>
        <w:t xml:space="preserve">Позовите Сивку-Бурку словами из сказки. Как звали хозяина этой лошади? («Сивка-Бурка,  вещая каурка, Встань передо мной, как лист перед травой!»,  </w:t>
      </w:r>
      <w:proofErr w:type="spellStart"/>
      <w:r w:rsidRPr="005B65F8">
        <w:rPr>
          <w:color w:val="000000" w:themeColor="text1"/>
        </w:rPr>
        <w:t>Иванушка-Дурачок</w:t>
      </w:r>
      <w:proofErr w:type="spellEnd"/>
      <w:r w:rsidRPr="005B65F8">
        <w:rPr>
          <w:color w:val="000000" w:themeColor="text1"/>
        </w:rPr>
        <w:t>)</w:t>
      </w:r>
    </w:p>
    <w:p w:rsidR="009F3A05" w:rsidRPr="005B65F8" w:rsidRDefault="009F3A05" w:rsidP="00A6659A">
      <w:pPr>
        <w:numPr>
          <w:ilvl w:val="0"/>
          <w:numId w:val="22"/>
        </w:numPr>
        <w:ind w:left="960" w:right="960"/>
        <w:rPr>
          <w:color w:val="000000" w:themeColor="text1"/>
        </w:rPr>
      </w:pPr>
      <w:r w:rsidRPr="005B65F8">
        <w:rPr>
          <w:color w:val="000000" w:themeColor="text1"/>
        </w:rPr>
        <w:t>Какие слова приговаривала девочка медведю? Из какой она сказки? («Маша и медведь», «Не садись на пенек, не ешь пирожок…»)</w:t>
      </w:r>
    </w:p>
    <w:p w:rsidR="009F3A05" w:rsidRPr="005B65F8" w:rsidRDefault="009F3A05" w:rsidP="00A6659A">
      <w:pPr>
        <w:numPr>
          <w:ilvl w:val="0"/>
          <w:numId w:val="22"/>
        </w:numPr>
        <w:ind w:left="960" w:right="960"/>
        <w:rPr>
          <w:color w:val="000000" w:themeColor="text1"/>
        </w:rPr>
      </w:pPr>
      <w:r w:rsidRPr="005B65F8">
        <w:rPr>
          <w:color w:val="000000" w:themeColor="text1"/>
        </w:rPr>
        <w:t xml:space="preserve">Какое домашнее животное помогало девочке выполнять задания мачехи? Как называется сказка? </w:t>
      </w:r>
      <w:proofErr w:type="gramStart"/>
      <w:r w:rsidRPr="005B65F8">
        <w:rPr>
          <w:color w:val="000000" w:themeColor="text1"/>
        </w:rPr>
        <w:t>Что выросло из костей этого дерева? (корова.</w:t>
      </w:r>
      <w:proofErr w:type="gramEnd"/>
      <w:r w:rsidRPr="005B65F8">
        <w:rPr>
          <w:color w:val="000000" w:themeColor="text1"/>
        </w:rPr>
        <w:t xml:space="preserve"> </w:t>
      </w:r>
      <w:proofErr w:type="gramStart"/>
      <w:r w:rsidRPr="005B65F8">
        <w:rPr>
          <w:color w:val="000000" w:themeColor="text1"/>
        </w:rPr>
        <w:t>«</w:t>
      </w:r>
      <w:proofErr w:type="spellStart"/>
      <w:r w:rsidRPr="005B65F8">
        <w:rPr>
          <w:color w:val="000000" w:themeColor="text1"/>
        </w:rPr>
        <w:t>Крошечка-Хаврошечка</w:t>
      </w:r>
      <w:proofErr w:type="spellEnd"/>
      <w:r w:rsidRPr="005B65F8">
        <w:rPr>
          <w:color w:val="000000" w:themeColor="text1"/>
        </w:rPr>
        <w:t>», яблоня)</w:t>
      </w:r>
      <w:proofErr w:type="gramEnd"/>
    </w:p>
    <w:p w:rsidR="009F3A05" w:rsidRPr="005B65F8" w:rsidRDefault="009F3A05" w:rsidP="00A6659A">
      <w:pPr>
        <w:numPr>
          <w:ilvl w:val="0"/>
          <w:numId w:val="22"/>
        </w:numPr>
        <w:ind w:left="960" w:right="960"/>
        <w:rPr>
          <w:color w:val="000000" w:themeColor="text1"/>
        </w:rPr>
      </w:pPr>
      <w:r w:rsidRPr="005B65F8">
        <w:rPr>
          <w:color w:val="000000" w:themeColor="text1"/>
        </w:rPr>
        <w:t>Из какой сказки эти слова? Кто ее автор? «Вечно вы опаздываете, негодный мальчишка! Кто вас воспитывал?» («Приключения Буратино», А. Толстой)</w:t>
      </w:r>
    </w:p>
    <w:p w:rsidR="009F3A05" w:rsidRPr="005B65F8" w:rsidRDefault="009F3A05" w:rsidP="00A6659A">
      <w:pPr>
        <w:numPr>
          <w:ilvl w:val="0"/>
          <w:numId w:val="22"/>
        </w:numPr>
        <w:ind w:left="960" w:right="960"/>
        <w:rPr>
          <w:color w:val="000000" w:themeColor="text1"/>
        </w:rPr>
      </w:pPr>
      <w:r w:rsidRPr="005B65F8">
        <w:rPr>
          <w:color w:val="000000" w:themeColor="text1"/>
        </w:rPr>
        <w:t>Вставить в текст нужное слово. «Жили-были дед да баба и грустили иногда. Только курочка, что … утешеньем им была» (Курочка Ряба)</w:t>
      </w:r>
    </w:p>
    <w:p w:rsidR="009F3A05" w:rsidRPr="005B65F8" w:rsidRDefault="009F3A05" w:rsidP="009F3A05">
      <w:pPr>
        <w:pStyle w:val="a9"/>
        <w:spacing w:before="0" w:beforeAutospacing="0" w:after="0" w:afterAutospacing="0"/>
        <w:rPr>
          <w:color w:val="000000" w:themeColor="text1"/>
        </w:rPr>
      </w:pPr>
      <w:r w:rsidRPr="005B65F8">
        <w:rPr>
          <w:rStyle w:val="a8"/>
          <w:color w:val="000000" w:themeColor="text1"/>
          <w:bdr w:val="none" w:sz="0" w:space="0" w:color="auto" w:frame="1"/>
        </w:rPr>
        <w:t>Назовите заглавие сказок.</w:t>
      </w:r>
    </w:p>
    <w:p w:rsidR="009F3A05" w:rsidRPr="005B65F8" w:rsidRDefault="009F3A05" w:rsidP="009F3A05">
      <w:pPr>
        <w:pStyle w:val="a9"/>
        <w:spacing w:before="0" w:beforeAutospacing="0" w:after="0" w:afterAutospacing="0"/>
        <w:rPr>
          <w:color w:val="000000" w:themeColor="text1"/>
        </w:rPr>
      </w:pPr>
      <w:r w:rsidRPr="005B65F8">
        <w:rPr>
          <w:color w:val="000000" w:themeColor="text1"/>
        </w:rPr>
        <w:t>Ах, отец, я очарован</w:t>
      </w:r>
      <w:r w:rsidRPr="005B65F8">
        <w:rPr>
          <w:color w:val="000000" w:themeColor="text1"/>
        </w:rPr>
        <w:br/>
        <w:t>Незнакомкой молодой.</w:t>
      </w:r>
      <w:r w:rsidRPr="005B65F8">
        <w:rPr>
          <w:color w:val="000000" w:themeColor="text1"/>
        </w:rPr>
        <w:br/>
        <w:t>На балах среди придворных</w:t>
      </w:r>
      <w:proofErr w:type="gramStart"/>
      <w:r w:rsidRPr="005B65F8">
        <w:rPr>
          <w:color w:val="000000" w:themeColor="text1"/>
        </w:rPr>
        <w:br/>
        <w:t>Н</w:t>
      </w:r>
      <w:proofErr w:type="gramEnd"/>
      <w:r w:rsidRPr="005B65F8">
        <w:rPr>
          <w:color w:val="000000" w:themeColor="text1"/>
        </w:rPr>
        <w:t>е встречал красы такой.</w:t>
      </w:r>
      <w:r w:rsidRPr="005B65F8">
        <w:rPr>
          <w:color w:val="000000" w:themeColor="text1"/>
        </w:rPr>
        <w:br/>
      </w:r>
      <w:r w:rsidRPr="005B65F8">
        <w:rPr>
          <w:rStyle w:val="ac"/>
          <w:color w:val="000000" w:themeColor="text1"/>
          <w:bdr w:val="none" w:sz="0" w:space="0" w:color="auto" w:frame="1"/>
        </w:rPr>
        <w:t>(Золушка)</w:t>
      </w:r>
    </w:p>
    <w:p w:rsidR="009F3A05" w:rsidRPr="005B65F8" w:rsidRDefault="009F3A05" w:rsidP="009F3A05">
      <w:pPr>
        <w:pStyle w:val="a9"/>
        <w:spacing w:before="0" w:beforeAutospacing="0" w:after="0" w:afterAutospacing="0"/>
        <w:rPr>
          <w:color w:val="000000" w:themeColor="text1"/>
        </w:rPr>
      </w:pPr>
      <w:r w:rsidRPr="005B65F8">
        <w:rPr>
          <w:color w:val="000000" w:themeColor="text1"/>
        </w:rPr>
        <w:t>Иду на ногах, в красных сапогах,</w:t>
      </w:r>
      <w:r w:rsidRPr="005B65F8">
        <w:rPr>
          <w:color w:val="000000" w:themeColor="text1"/>
        </w:rPr>
        <w:br/>
        <w:t>Несу косу на плечах.</w:t>
      </w:r>
      <w:r w:rsidRPr="005B65F8">
        <w:rPr>
          <w:color w:val="000000" w:themeColor="text1"/>
        </w:rPr>
        <w:br/>
        <w:t xml:space="preserve">Хочу лису </w:t>
      </w:r>
      <w:proofErr w:type="spellStart"/>
      <w:r w:rsidRPr="005B65F8">
        <w:rPr>
          <w:color w:val="000000" w:themeColor="text1"/>
        </w:rPr>
        <w:t>посечи</w:t>
      </w:r>
      <w:proofErr w:type="spellEnd"/>
      <w:r w:rsidRPr="005B65F8">
        <w:rPr>
          <w:color w:val="000000" w:themeColor="text1"/>
        </w:rPr>
        <w:t>,</w:t>
      </w:r>
      <w:r w:rsidRPr="005B65F8">
        <w:rPr>
          <w:color w:val="000000" w:themeColor="text1"/>
        </w:rPr>
        <w:br/>
      </w:r>
      <w:r w:rsidRPr="005B65F8">
        <w:rPr>
          <w:color w:val="000000" w:themeColor="text1"/>
        </w:rPr>
        <w:lastRenderedPageBreak/>
        <w:t>Пошла, лиса, с печи.</w:t>
      </w:r>
      <w:r w:rsidRPr="005B65F8">
        <w:rPr>
          <w:color w:val="000000" w:themeColor="text1"/>
        </w:rPr>
        <w:br/>
      </w:r>
      <w:r w:rsidRPr="005B65F8">
        <w:rPr>
          <w:rStyle w:val="ac"/>
          <w:color w:val="000000" w:themeColor="text1"/>
          <w:bdr w:val="none" w:sz="0" w:space="0" w:color="auto" w:frame="1"/>
        </w:rPr>
        <w:t>(</w:t>
      </w:r>
      <w:proofErr w:type="spellStart"/>
      <w:r w:rsidRPr="005B65F8">
        <w:rPr>
          <w:rStyle w:val="ac"/>
          <w:color w:val="000000" w:themeColor="text1"/>
          <w:bdr w:val="none" w:sz="0" w:space="0" w:color="auto" w:frame="1"/>
        </w:rPr>
        <w:t>Заюшкина</w:t>
      </w:r>
      <w:proofErr w:type="spellEnd"/>
      <w:r w:rsidRPr="005B65F8">
        <w:rPr>
          <w:rStyle w:val="ac"/>
          <w:color w:val="000000" w:themeColor="text1"/>
          <w:bdr w:val="none" w:sz="0" w:space="0" w:color="auto" w:frame="1"/>
        </w:rPr>
        <w:t xml:space="preserve"> избушка)</w:t>
      </w:r>
    </w:p>
    <w:p w:rsidR="009F3A05" w:rsidRPr="005B65F8" w:rsidRDefault="009F3A05" w:rsidP="009F3A05">
      <w:pPr>
        <w:pStyle w:val="a9"/>
        <w:spacing w:before="0" w:beforeAutospacing="0" w:after="0" w:afterAutospacing="0"/>
        <w:rPr>
          <w:color w:val="000000" w:themeColor="text1"/>
        </w:rPr>
      </w:pPr>
      <w:r w:rsidRPr="005B65F8">
        <w:rPr>
          <w:color w:val="000000" w:themeColor="text1"/>
        </w:rPr>
        <w:t>Бабушка внученьку очень любила,</w:t>
      </w:r>
      <w:r w:rsidRPr="005B65F8">
        <w:rPr>
          <w:color w:val="000000" w:themeColor="text1"/>
        </w:rPr>
        <w:br/>
        <w:t>Бабушка…ей подарила.</w:t>
      </w:r>
      <w:r w:rsidRPr="005B65F8">
        <w:rPr>
          <w:color w:val="000000" w:themeColor="text1"/>
        </w:rPr>
        <w:br/>
        <w:t>Девочка имя забыла свое.</w:t>
      </w:r>
      <w:r w:rsidRPr="005B65F8">
        <w:rPr>
          <w:color w:val="000000" w:themeColor="text1"/>
        </w:rPr>
        <w:br/>
        <w:t>Кто отгадает, как звали ее?</w:t>
      </w:r>
      <w:r w:rsidRPr="005B65F8">
        <w:rPr>
          <w:color w:val="000000" w:themeColor="text1"/>
        </w:rPr>
        <w:br/>
      </w:r>
      <w:r w:rsidRPr="005B65F8">
        <w:rPr>
          <w:rStyle w:val="ac"/>
          <w:color w:val="000000" w:themeColor="text1"/>
          <w:bdr w:val="none" w:sz="0" w:space="0" w:color="auto" w:frame="1"/>
        </w:rPr>
        <w:t>(Красная шапочка)</w:t>
      </w:r>
    </w:p>
    <w:p w:rsidR="009F3A05" w:rsidRPr="005B65F8" w:rsidRDefault="009F3A05" w:rsidP="009F3A05">
      <w:pPr>
        <w:pStyle w:val="a9"/>
        <w:spacing w:before="0" w:beforeAutospacing="0" w:after="0" w:afterAutospacing="0"/>
        <w:rPr>
          <w:color w:val="000000" w:themeColor="text1"/>
        </w:rPr>
      </w:pPr>
      <w:r w:rsidRPr="005B65F8">
        <w:rPr>
          <w:color w:val="000000" w:themeColor="text1"/>
        </w:rPr>
        <w:t>Я родилась в цветке прелестном.</w:t>
      </w:r>
      <w:r w:rsidRPr="005B65F8">
        <w:rPr>
          <w:color w:val="000000" w:themeColor="text1"/>
        </w:rPr>
        <w:br/>
        <w:t>И труден, к счастью, был мой путь.</w:t>
      </w:r>
      <w:r w:rsidRPr="005B65F8">
        <w:rPr>
          <w:color w:val="000000" w:themeColor="text1"/>
        </w:rPr>
        <w:br/>
        <w:t>И каждый, видно, догадался –</w:t>
      </w:r>
      <w:r w:rsidRPr="005B65F8">
        <w:rPr>
          <w:color w:val="000000" w:themeColor="text1"/>
        </w:rPr>
        <w:br/>
        <w:t>Меня … зовут.</w:t>
      </w:r>
      <w:r w:rsidRPr="005B65F8">
        <w:rPr>
          <w:color w:val="000000" w:themeColor="text1"/>
        </w:rPr>
        <w:br/>
      </w:r>
      <w:r w:rsidRPr="005B65F8">
        <w:rPr>
          <w:rStyle w:val="ac"/>
          <w:color w:val="000000" w:themeColor="text1"/>
          <w:bdr w:val="none" w:sz="0" w:space="0" w:color="auto" w:frame="1"/>
        </w:rPr>
        <w:t>(</w:t>
      </w:r>
      <w:proofErr w:type="spellStart"/>
      <w:r w:rsidRPr="005B65F8">
        <w:rPr>
          <w:rStyle w:val="ac"/>
          <w:color w:val="000000" w:themeColor="text1"/>
          <w:bdr w:val="none" w:sz="0" w:space="0" w:color="auto" w:frame="1"/>
        </w:rPr>
        <w:t>Дюймовочка</w:t>
      </w:r>
      <w:proofErr w:type="spellEnd"/>
      <w:r w:rsidRPr="005B65F8">
        <w:rPr>
          <w:rStyle w:val="ac"/>
          <w:color w:val="000000" w:themeColor="text1"/>
          <w:bdr w:val="none" w:sz="0" w:space="0" w:color="auto" w:frame="1"/>
        </w:rPr>
        <w:t>)</w:t>
      </w:r>
    </w:p>
    <w:p w:rsidR="009F3A05" w:rsidRPr="005B65F8" w:rsidRDefault="009F3A05" w:rsidP="009F3A05">
      <w:pPr>
        <w:pStyle w:val="a9"/>
        <w:spacing w:before="0" w:beforeAutospacing="0" w:after="0" w:afterAutospacing="0"/>
        <w:rPr>
          <w:color w:val="000000" w:themeColor="text1"/>
        </w:rPr>
      </w:pPr>
      <w:r w:rsidRPr="005B65F8">
        <w:rPr>
          <w:color w:val="000000" w:themeColor="text1"/>
        </w:rPr>
        <w:t>А я родился странной</w:t>
      </w:r>
      <w:r w:rsidRPr="005B65F8">
        <w:rPr>
          <w:color w:val="000000" w:themeColor="text1"/>
        </w:rPr>
        <w:br/>
        <w:t>Игрушкой деревянной.</w:t>
      </w:r>
      <w:r w:rsidRPr="005B65F8">
        <w:rPr>
          <w:color w:val="000000" w:themeColor="text1"/>
        </w:rPr>
        <w:br/>
        <w:t>Ушастый, некрасивый,</w:t>
      </w:r>
      <w:r w:rsidRPr="005B65F8">
        <w:rPr>
          <w:color w:val="000000" w:themeColor="text1"/>
        </w:rPr>
        <w:br/>
        <w:t>И никому не мил.</w:t>
      </w:r>
      <w:r w:rsidRPr="005B65F8">
        <w:rPr>
          <w:color w:val="000000" w:themeColor="text1"/>
        </w:rPr>
        <w:br/>
        <w:t>Один меня заметил</w:t>
      </w:r>
      <w:proofErr w:type="gramStart"/>
      <w:r w:rsidRPr="005B65F8">
        <w:rPr>
          <w:color w:val="000000" w:themeColor="text1"/>
        </w:rPr>
        <w:br/>
        <w:t>И</w:t>
      </w:r>
      <w:proofErr w:type="gramEnd"/>
      <w:r w:rsidRPr="005B65F8">
        <w:rPr>
          <w:color w:val="000000" w:themeColor="text1"/>
        </w:rPr>
        <w:t xml:space="preserve"> ласково приветил</w:t>
      </w:r>
      <w:r w:rsidRPr="005B65F8">
        <w:rPr>
          <w:color w:val="000000" w:themeColor="text1"/>
        </w:rPr>
        <w:br/>
        <w:t>А это был, ребята,</w:t>
      </w:r>
      <w:r w:rsidRPr="005B65F8">
        <w:rPr>
          <w:color w:val="000000" w:themeColor="text1"/>
        </w:rPr>
        <w:br/>
        <w:t>Гена крокодил.</w:t>
      </w:r>
      <w:r w:rsidRPr="005B65F8">
        <w:rPr>
          <w:color w:val="000000" w:themeColor="text1"/>
        </w:rPr>
        <w:br/>
      </w:r>
      <w:r w:rsidRPr="005B65F8">
        <w:rPr>
          <w:rStyle w:val="ac"/>
          <w:color w:val="000000" w:themeColor="text1"/>
          <w:bdr w:val="none" w:sz="0" w:space="0" w:color="auto" w:frame="1"/>
        </w:rPr>
        <w:t>(</w:t>
      </w:r>
      <w:proofErr w:type="spellStart"/>
      <w:r w:rsidRPr="005B65F8">
        <w:rPr>
          <w:rStyle w:val="ac"/>
          <w:color w:val="000000" w:themeColor="text1"/>
          <w:bdr w:val="none" w:sz="0" w:space="0" w:color="auto" w:frame="1"/>
        </w:rPr>
        <w:t>Чебурашка</w:t>
      </w:r>
      <w:proofErr w:type="spellEnd"/>
      <w:r w:rsidRPr="005B65F8">
        <w:rPr>
          <w:rStyle w:val="ac"/>
          <w:color w:val="000000" w:themeColor="text1"/>
          <w:bdr w:val="none" w:sz="0" w:space="0" w:color="auto" w:frame="1"/>
        </w:rPr>
        <w:t>)</w:t>
      </w:r>
    </w:p>
    <w:p w:rsidR="009F3A05" w:rsidRPr="005B65F8" w:rsidRDefault="009F3A05" w:rsidP="009F3A05">
      <w:pPr>
        <w:pStyle w:val="a9"/>
        <w:spacing w:before="0" w:beforeAutospacing="0" w:after="0" w:afterAutospacing="0"/>
        <w:rPr>
          <w:color w:val="000000" w:themeColor="text1"/>
        </w:rPr>
      </w:pPr>
      <w:r w:rsidRPr="005B65F8">
        <w:rPr>
          <w:color w:val="000000" w:themeColor="text1"/>
        </w:rPr>
        <w:t>Был я в море в бочке брошен</w:t>
      </w:r>
      <w:proofErr w:type="gramStart"/>
      <w:r w:rsidRPr="005B65F8">
        <w:rPr>
          <w:color w:val="000000" w:themeColor="text1"/>
        </w:rPr>
        <w:br/>
        <w:t>И</w:t>
      </w:r>
      <w:proofErr w:type="gramEnd"/>
      <w:r w:rsidRPr="005B65F8">
        <w:rPr>
          <w:color w:val="000000" w:themeColor="text1"/>
        </w:rPr>
        <w:t xml:space="preserve"> отцом своим забыт,</w:t>
      </w:r>
      <w:r w:rsidRPr="005B65F8">
        <w:rPr>
          <w:color w:val="000000" w:themeColor="text1"/>
        </w:rPr>
        <w:br/>
        <w:t>Но на остров неизвестный</w:t>
      </w:r>
      <w:r w:rsidRPr="005B65F8">
        <w:rPr>
          <w:color w:val="000000" w:themeColor="text1"/>
        </w:rPr>
        <w:br/>
        <w:t>Был волной морской прибит.</w:t>
      </w:r>
      <w:r w:rsidRPr="005B65F8">
        <w:rPr>
          <w:color w:val="000000" w:themeColor="text1"/>
        </w:rPr>
        <w:br/>
        <w:t xml:space="preserve">И на </w:t>
      </w:r>
      <w:proofErr w:type="gramStart"/>
      <w:r w:rsidRPr="005B65F8">
        <w:rPr>
          <w:color w:val="000000" w:themeColor="text1"/>
        </w:rPr>
        <w:t>острове</w:t>
      </w:r>
      <w:proofErr w:type="gramEnd"/>
      <w:r w:rsidRPr="005B65F8">
        <w:rPr>
          <w:color w:val="000000" w:themeColor="text1"/>
        </w:rPr>
        <w:t xml:space="preserve"> на том теперь правит…</w:t>
      </w:r>
      <w:r w:rsidRPr="005B65F8">
        <w:rPr>
          <w:color w:val="000000" w:themeColor="text1"/>
        </w:rPr>
        <w:br/>
      </w:r>
      <w:r w:rsidRPr="005B65F8">
        <w:rPr>
          <w:rStyle w:val="ac"/>
          <w:color w:val="000000" w:themeColor="text1"/>
          <w:bdr w:val="none" w:sz="0" w:space="0" w:color="auto" w:frame="1"/>
        </w:rPr>
        <w:t xml:space="preserve">(Князь </w:t>
      </w:r>
      <w:proofErr w:type="spellStart"/>
      <w:r w:rsidRPr="005B65F8">
        <w:rPr>
          <w:rStyle w:val="ac"/>
          <w:color w:val="000000" w:themeColor="text1"/>
          <w:bdr w:val="none" w:sz="0" w:space="0" w:color="auto" w:frame="1"/>
        </w:rPr>
        <w:t>Гвидон</w:t>
      </w:r>
      <w:proofErr w:type="spellEnd"/>
      <w:r w:rsidRPr="005B65F8">
        <w:rPr>
          <w:rStyle w:val="ac"/>
          <w:color w:val="000000" w:themeColor="text1"/>
          <w:bdr w:val="none" w:sz="0" w:space="0" w:color="auto" w:frame="1"/>
        </w:rPr>
        <w:t>)</w:t>
      </w:r>
    </w:p>
    <w:p w:rsidR="009F3A05" w:rsidRPr="005B65F8" w:rsidRDefault="009F3A05" w:rsidP="009F3A05">
      <w:pPr>
        <w:pStyle w:val="a9"/>
        <w:spacing w:before="0" w:beforeAutospacing="0" w:after="0" w:afterAutospacing="0"/>
        <w:rPr>
          <w:color w:val="000000" w:themeColor="text1"/>
        </w:rPr>
      </w:pPr>
      <w:r w:rsidRPr="005B65F8">
        <w:rPr>
          <w:rStyle w:val="a8"/>
          <w:color w:val="000000" w:themeColor="text1"/>
          <w:bdr w:val="none" w:sz="0" w:space="0" w:color="auto" w:frame="1"/>
        </w:rPr>
        <w:t>Сказки А.С. Пушкина</w:t>
      </w:r>
    </w:p>
    <w:p w:rsidR="009F3A05" w:rsidRPr="005B65F8" w:rsidRDefault="009F3A05" w:rsidP="00A6659A">
      <w:pPr>
        <w:numPr>
          <w:ilvl w:val="0"/>
          <w:numId w:val="23"/>
        </w:numPr>
        <w:ind w:left="960" w:right="960"/>
        <w:rPr>
          <w:color w:val="000000" w:themeColor="text1"/>
        </w:rPr>
      </w:pPr>
      <w:r w:rsidRPr="005B65F8">
        <w:rPr>
          <w:color w:val="000000" w:themeColor="text1"/>
        </w:rPr>
        <w:t xml:space="preserve">Сколько  богатырей в «Сказке о царе </w:t>
      </w:r>
      <w:proofErr w:type="spellStart"/>
      <w:r w:rsidRPr="005B65F8">
        <w:rPr>
          <w:color w:val="000000" w:themeColor="text1"/>
        </w:rPr>
        <w:t>Салтане</w:t>
      </w:r>
      <w:proofErr w:type="spellEnd"/>
      <w:r w:rsidRPr="005B65F8">
        <w:rPr>
          <w:color w:val="000000" w:themeColor="text1"/>
        </w:rPr>
        <w:t>…»? (33)</w:t>
      </w:r>
    </w:p>
    <w:p w:rsidR="009F3A05" w:rsidRPr="005B65F8" w:rsidRDefault="009F3A05" w:rsidP="00A6659A">
      <w:pPr>
        <w:numPr>
          <w:ilvl w:val="0"/>
          <w:numId w:val="23"/>
        </w:numPr>
        <w:ind w:left="960" w:right="960"/>
        <w:rPr>
          <w:color w:val="000000" w:themeColor="text1"/>
        </w:rPr>
      </w:pPr>
      <w:r w:rsidRPr="005B65F8">
        <w:rPr>
          <w:color w:val="000000" w:themeColor="text1"/>
        </w:rPr>
        <w:t>Какой предмет всегда говорил правду и за это был разбит? (Зеркало)</w:t>
      </w:r>
    </w:p>
    <w:p w:rsidR="009F3A05" w:rsidRPr="005B65F8" w:rsidRDefault="009F3A05" w:rsidP="00A6659A">
      <w:pPr>
        <w:numPr>
          <w:ilvl w:val="0"/>
          <w:numId w:val="23"/>
        </w:numPr>
        <w:ind w:left="960" w:right="960"/>
        <w:rPr>
          <w:color w:val="000000" w:themeColor="text1"/>
        </w:rPr>
      </w:pPr>
      <w:r w:rsidRPr="005B65F8">
        <w:rPr>
          <w:color w:val="000000" w:themeColor="text1"/>
        </w:rPr>
        <w:t xml:space="preserve">Как сумел унести коня </w:t>
      </w:r>
      <w:proofErr w:type="spellStart"/>
      <w:r w:rsidRPr="005B65F8">
        <w:rPr>
          <w:color w:val="000000" w:themeColor="text1"/>
        </w:rPr>
        <w:t>Балда</w:t>
      </w:r>
      <w:proofErr w:type="spellEnd"/>
      <w:r w:rsidRPr="005B65F8">
        <w:rPr>
          <w:color w:val="000000" w:themeColor="text1"/>
        </w:rPr>
        <w:t>? (сел на лошадь)</w:t>
      </w:r>
    </w:p>
    <w:p w:rsidR="009F3A05" w:rsidRPr="005B65F8" w:rsidRDefault="009F3A05" w:rsidP="00A6659A">
      <w:pPr>
        <w:numPr>
          <w:ilvl w:val="0"/>
          <w:numId w:val="23"/>
        </w:numPr>
        <w:ind w:left="960" w:right="960"/>
        <w:rPr>
          <w:color w:val="000000" w:themeColor="text1"/>
        </w:rPr>
      </w:pPr>
      <w:r w:rsidRPr="005B65F8">
        <w:rPr>
          <w:color w:val="000000" w:themeColor="text1"/>
        </w:rPr>
        <w:t>В какой сказке был удачливый старик-рыбак, но ему не повезло со старухой?</w:t>
      </w:r>
    </w:p>
    <w:p w:rsidR="009F3A05" w:rsidRPr="005B65F8" w:rsidRDefault="009F3A05" w:rsidP="00A6659A">
      <w:pPr>
        <w:numPr>
          <w:ilvl w:val="0"/>
          <w:numId w:val="23"/>
        </w:numPr>
        <w:ind w:left="960" w:right="960"/>
        <w:rPr>
          <w:color w:val="000000" w:themeColor="text1"/>
        </w:rPr>
      </w:pPr>
      <w:r w:rsidRPr="005B65F8">
        <w:rPr>
          <w:color w:val="000000" w:themeColor="text1"/>
        </w:rPr>
        <w:t>Кому принадлежал этот предмет? Красивое, наливное, румяное; но от самого маленького кусочка можно было отравиться. (Злой царице из «Сказки о мертвой царевне…»)</w:t>
      </w:r>
    </w:p>
    <w:p w:rsidR="009F3A05" w:rsidRPr="005B65F8" w:rsidRDefault="009F3A05" w:rsidP="00A6659A">
      <w:pPr>
        <w:numPr>
          <w:ilvl w:val="0"/>
          <w:numId w:val="23"/>
        </w:numPr>
        <w:ind w:left="960" w:right="960"/>
        <w:rPr>
          <w:color w:val="000000" w:themeColor="text1"/>
        </w:rPr>
      </w:pPr>
      <w:r w:rsidRPr="005B65F8">
        <w:rPr>
          <w:color w:val="000000" w:themeColor="text1"/>
        </w:rPr>
        <w:t>Какое дикое животное помогало добывать драгоценные камни и золото? (Белка)</w:t>
      </w:r>
    </w:p>
    <w:p w:rsidR="009F3A05" w:rsidRPr="005B65F8" w:rsidRDefault="009F3A05" w:rsidP="00A6659A">
      <w:pPr>
        <w:numPr>
          <w:ilvl w:val="0"/>
          <w:numId w:val="23"/>
        </w:numPr>
        <w:ind w:left="960" w:right="960"/>
        <w:rPr>
          <w:color w:val="000000" w:themeColor="text1"/>
        </w:rPr>
      </w:pPr>
      <w:r w:rsidRPr="005B65F8">
        <w:rPr>
          <w:color w:val="000000" w:themeColor="text1"/>
        </w:rPr>
        <w:t xml:space="preserve">В какой </w:t>
      </w:r>
      <w:proofErr w:type="gramStart"/>
      <w:r w:rsidRPr="005B65F8">
        <w:rPr>
          <w:color w:val="000000" w:themeColor="text1"/>
        </w:rPr>
        <w:t>сказке</w:t>
      </w:r>
      <w:proofErr w:type="gramEnd"/>
      <w:r w:rsidRPr="005B65F8">
        <w:rPr>
          <w:color w:val="000000" w:themeColor="text1"/>
        </w:rPr>
        <w:t xml:space="preserve"> и </w:t>
      </w:r>
      <w:proofErr w:type="gramStart"/>
      <w:r w:rsidRPr="005B65F8">
        <w:rPr>
          <w:color w:val="000000" w:themeColor="text1"/>
        </w:rPr>
        <w:t>какая</w:t>
      </w:r>
      <w:proofErr w:type="gramEnd"/>
      <w:r w:rsidRPr="005B65F8">
        <w:rPr>
          <w:color w:val="000000" w:themeColor="text1"/>
        </w:rPr>
        <w:t xml:space="preserve"> домашняя птица охраняла целое царство?  (Сказка о золотом Петушке, петух)</w:t>
      </w:r>
    </w:p>
    <w:p w:rsidR="009F3A05" w:rsidRPr="005B65F8" w:rsidRDefault="009F3A05" w:rsidP="00A6659A">
      <w:pPr>
        <w:numPr>
          <w:ilvl w:val="0"/>
          <w:numId w:val="23"/>
        </w:numPr>
        <w:ind w:left="960" w:right="960"/>
        <w:rPr>
          <w:color w:val="000000" w:themeColor="text1"/>
        </w:rPr>
      </w:pPr>
      <w:r w:rsidRPr="005B65F8">
        <w:rPr>
          <w:color w:val="000000" w:themeColor="text1"/>
        </w:rPr>
        <w:t xml:space="preserve">Какая царица околдовала царя </w:t>
      </w:r>
      <w:proofErr w:type="spellStart"/>
      <w:r w:rsidRPr="005B65F8">
        <w:rPr>
          <w:color w:val="000000" w:themeColor="text1"/>
        </w:rPr>
        <w:t>Дадона</w:t>
      </w:r>
      <w:proofErr w:type="spellEnd"/>
      <w:r w:rsidRPr="005B65F8">
        <w:rPr>
          <w:color w:val="000000" w:themeColor="text1"/>
        </w:rPr>
        <w:t>? (</w:t>
      </w:r>
      <w:proofErr w:type="spellStart"/>
      <w:r w:rsidRPr="005B65F8">
        <w:rPr>
          <w:color w:val="000000" w:themeColor="text1"/>
        </w:rPr>
        <w:t>Шамаханская</w:t>
      </w:r>
      <w:proofErr w:type="spellEnd"/>
      <w:r w:rsidRPr="005B65F8">
        <w:rPr>
          <w:color w:val="000000" w:themeColor="text1"/>
        </w:rPr>
        <w:t xml:space="preserve"> царица)</w:t>
      </w:r>
    </w:p>
    <w:p w:rsidR="009F3A05" w:rsidRPr="005B65F8" w:rsidRDefault="009F3A05" w:rsidP="00A6659A">
      <w:pPr>
        <w:numPr>
          <w:ilvl w:val="0"/>
          <w:numId w:val="23"/>
        </w:numPr>
        <w:ind w:left="960" w:right="960"/>
        <w:rPr>
          <w:color w:val="000000" w:themeColor="text1"/>
        </w:rPr>
      </w:pPr>
      <w:r w:rsidRPr="005B65F8">
        <w:rPr>
          <w:color w:val="000000" w:themeColor="text1"/>
        </w:rPr>
        <w:t xml:space="preserve">из какой сказки эти строки? Ты прекрасна, спору нет. Но живет без всякой славы </w:t>
      </w:r>
      <w:proofErr w:type="gramStart"/>
      <w:r w:rsidRPr="005B65F8">
        <w:rPr>
          <w:color w:val="000000" w:themeColor="text1"/>
        </w:rPr>
        <w:t>средь</w:t>
      </w:r>
      <w:proofErr w:type="gramEnd"/>
      <w:r w:rsidRPr="005B65F8">
        <w:rPr>
          <w:color w:val="000000" w:themeColor="text1"/>
        </w:rPr>
        <w:t xml:space="preserve"> </w:t>
      </w:r>
      <w:proofErr w:type="gramStart"/>
      <w:r w:rsidRPr="005B65F8">
        <w:rPr>
          <w:color w:val="000000" w:themeColor="text1"/>
        </w:rPr>
        <w:t>зеленые</w:t>
      </w:r>
      <w:proofErr w:type="gramEnd"/>
      <w:r w:rsidRPr="005B65F8">
        <w:rPr>
          <w:color w:val="000000" w:themeColor="text1"/>
        </w:rPr>
        <w:t xml:space="preserve"> дубравы у семи богатырей та, что все ж тебя милей.</w:t>
      </w:r>
    </w:p>
    <w:p w:rsidR="009F3A05" w:rsidRPr="005B65F8" w:rsidRDefault="009F3A05" w:rsidP="00A6659A">
      <w:pPr>
        <w:numPr>
          <w:ilvl w:val="0"/>
          <w:numId w:val="23"/>
        </w:numPr>
        <w:ind w:left="960" w:right="960"/>
        <w:rPr>
          <w:color w:val="000000" w:themeColor="text1"/>
        </w:rPr>
      </w:pPr>
      <w:r w:rsidRPr="005B65F8">
        <w:rPr>
          <w:color w:val="000000" w:themeColor="text1"/>
        </w:rPr>
        <w:t xml:space="preserve">В кого превращался </w:t>
      </w:r>
      <w:proofErr w:type="spellStart"/>
      <w:r w:rsidRPr="005B65F8">
        <w:rPr>
          <w:color w:val="000000" w:themeColor="text1"/>
        </w:rPr>
        <w:t>Гвидон</w:t>
      </w:r>
      <w:proofErr w:type="spellEnd"/>
      <w:r w:rsidRPr="005B65F8">
        <w:rPr>
          <w:color w:val="000000" w:themeColor="text1"/>
        </w:rPr>
        <w:t>? (муха, комар, шмель)</w:t>
      </w:r>
    </w:p>
    <w:p w:rsidR="009F3A05" w:rsidRPr="005B65F8" w:rsidRDefault="009F3A05" w:rsidP="00A6659A">
      <w:pPr>
        <w:numPr>
          <w:ilvl w:val="0"/>
          <w:numId w:val="23"/>
        </w:numPr>
        <w:ind w:left="960" w:right="960"/>
        <w:rPr>
          <w:color w:val="000000" w:themeColor="text1"/>
        </w:rPr>
      </w:pPr>
      <w:r w:rsidRPr="005B65F8">
        <w:rPr>
          <w:color w:val="000000" w:themeColor="text1"/>
        </w:rPr>
        <w:t>какую песню пела белка? (</w:t>
      </w:r>
      <w:proofErr w:type="gramStart"/>
      <w:r w:rsidRPr="005B65F8">
        <w:rPr>
          <w:color w:val="000000" w:themeColor="text1"/>
        </w:rPr>
        <w:t>Во</w:t>
      </w:r>
      <w:proofErr w:type="gramEnd"/>
      <w:r w:rsidRPr="005B65F8">
        <w:rPr>
          <w:color w:val="000000" w:themeColor="text1"/>
        </w:rPr>
        <w:t xml:space="preserve"> саду ли, в огороде…)</w:t>
      </w:r>
    </w:p>
    <w:p w:rsidR="009F3A05" w:rsidRPr="005B65F8" w:rsidRDefault="009F3A05" w:rsidP="00A6659A">
      <w:pPr>
        <w:numPr>
          <w:ilvl w:val="0"/>
          <w:numId w:val="23"/>
        </w:numPr>
        <w:ind w:left="960" w:right="960"/>
        <w:rPr>
          <w:color w:val="000000" w:themeColor="text1"/>
        </w:rPr>
      </w:pPr>
      <w:r w:rsidRPr="005B65F8">
        <w:rPr>
          <w:color w:val="000000" w:themeColor="text1"/>
        </w:rPr>
        <w:t xml:space="preserve">Какую плату попросил </w:t>
      </w:r>
      <w:proofErr w:type="spellStart"/>
      <w:r w:rsidRPr="005B65F8">
        <w:rPr>
          <w:color w:val="000000" w:themeColor="text1"/>
        </w:rPr>
        <w:t>Балда</w:t>
      </w:r>
      <w:proofErr w:type="spellEnd"/>
      <w:r w:rsidRPr="005B65F8">
        <w:rPr>
          <w:color w:val="000000" w:themeColor="text1"/>
        </w:rPr>
        <w:t xml:space="preserve"> за работу? (Три щелчка в лоб)</w:t>
      </w:r>
    </w:p>
    <w:p w:rsidR="009F3A05" w:rsidRPr="005B65F8" w:rsidRDefault="009F3A05" w:rsidP="00A6659A">
      <w:pPr>
        <w:numPr>
          <w:ilvl w:val="0"/>
          <w:numId w:val="23"/>
        </w:numPr>
        <w:ind w:left="960" w:right="960"/>
        <w:rPr>
          <w:color w:val="000000" w:themeColor="text1"/>
        </w:rPr>
      </w:pPr>
      <w:r w:rsidRPr="005B65F8">
        <w:rPr>
          <w:color w:val="000000" w:themeColor="text1"/>
        </w:rPr>
        <w:t xml:space="preserve">На какой остров вынесла волна бочку с царицей и </w:t>
      </w:r>
      <w:proofErr w:type="spellStart"/>
      <w:r w:rsidRPr="005B65F8">
        <w:rPr>
          <w:color w:val="000000" w:themeColor="text1"/>
        </w:rPr>
        <w:t>Гвидоном</w:t>
      </w:r>
      <w:proofErr w:type="spellEnd"/>
      <w:r w:rsidRPr="005B65F8">
        <w:rPr>
          <w:color w:val="000000" w:themeColor="text1"/>
        </w:rPr>
        <w:t>? (остров Буян)</w:t>
      </w:r>
    </w:p>
    <w:p w:rsidR="009F3A05" w:rsidRPr="005B65F8" w:rsidRDefault="009F3A05" w:rsidP="00A6659A">
      <w:pPr>
        <w:numPr>
          <w:ilvl w:val="0"/>
          <w:numId w:val="23"/>
        </w:numPr>
        <w:ind w:left="960" w:right="960"/>
        <w:rPr>
          <w:color w:val="000000" w:themeColor="text1"/>
        </w:rPr>
      </w:pPr>
      <w:r w:rsidRPr="005B65F8">
        <w:rPr>
          <w:color w:val="000000" w:themeColor="text1"/>
        </w:rPr>
        <w:t>В каком стихотворении ученый кот пел песни и рассказывал сказки? (У лукоморья дуб зеленый…)</w:t>
      </w:r>
    </w:p>
    <w:p w:rsidR="00B17277" w:rsidRPr="005B65F8" w:rsidRDefault="00B17277" w:rsidP="00B17277">
      <w:pPr>
        <w:ind w:left="960" w:right="960"/>
        <w:rPr>
          <w:color w:val="000000" w:themeColor="text1"/>
        </w:rPr>
      </w:pPr>
    </w:p>
    <w:p w:rsidR="00B17277" w:rsidRDefault="00B17277" w:rsidP="00B17277">
      <w:pPr>
        <w:ind w:left="960" w:right="960"/>
        <w:rPr>
          <w:color w:val="000000" w:themeColor="text1"/>
        </w:rPr>
      </w:pPr>
    </w:p>
    <w:p w:rsidR="00EF4586" w:rsidRDefault="00EF4586" w:rsidP="00B17277">
      <w:pPr>
        <w:ind w:left="960" w:right="960"/>
        <w:rPr>
          <w:color w:val="000000" w:themeColor="text1"/>
        </w:rPr>
      </w:pPr>
    </w:p>
    <w:p w:rsidR="00EF4586" w:rsidRDefault="00EF4586" w:rsidP="00B17277">
      <w:pPr>
        <w:ind w:left="960" w:right="960"/>
        <w:rPr>
          <w:color w:val="000000" w:themeColor="text1"/>
        </w:rPr>
      </w:pPr>
    </w:p>
    <w:p w:rsidR="00EF4586" w:rsidRDefault="00EF4586" w:rsidP="00B17277">
      <w:pPr>
        <w:ind w:left="960" w:right="960"/>
        <w:rPr>
          <w:color w:val="000000" w:themeColor="text1"/>
        </w:rPr>
      </w:pPr>
    </w:p>
    <w:p w:rsidR="00EF4586" w:rsidRDefault="00EF4586" w:rsidP="00B17277">
      <w:pPr>
        <w:ind w:left="960" w:right="960"/>
        <w:rPr>
          <w:color w:val="000000" w:themeColor="text1"/>
        </w:rPr>
      </w:pPr>
    </w:p>
    <w:p w:rsidR="00EF4586" w:rsidRPr="005B65F8" w:rsidRDefault="00EF4586" w:rsidP="00B17277">
      <w:pPr>
        <w:ind w:left="960" w:right="960"/>
        <w:rPr>
          <w:color w:val="000000" w:themeColor="text1"/>
        </w:rPr>
      </w:pPr>
    </w:p>
    <w:p w:rsidR="00B17277" w:rsidRPr="005B65F8" w:rsidRDefault="00B17277" w:rsidP="00B17277">
      <w:pPr>
        <w:keepNext/>
        <w:widowControl w:val="0"/>
        <w:autoSpaceDE w:val="0"/>
        <w:autoSpaceDN w:val="0"/>
        <w:adjustRightInd w:val="0"/>
        <w:ind w:firstLine="684"/>
        <w:rPr>
          <w:b/>
          <w:bCs/>
          <w:u w:val="single"/>
        </w:rPr>
      </w:pPr>
      <w:r w:rsidRPr="005B65F8">
        <w:rPr>
          <w:b/>
          <w:bCs/>
          <w:u w:val="single"/>
        </w:rPr>
        <w:lastRenderedPageBreak/>
        <w:t xml:space="preserve"> Сценарий мероприятия «Большие гонки»</w:t>
      </w:r>
    </w:p>
    <w:p w:rsidR="00B17277" w:rsidRPr="005B65F8" w:rsidRDefault="00B17277" w:rsidP="00B17277">
      <w:pPr>
        <w:widowControl w:val="0"/>
        <w:autoSpaceDE w:val="0"/>
        <w:autoSpaceDN w:val="0"/>
        <w:adjustRightInd w:val="0"/>
        <w:ind w:firstLine="684"/>
      </w:pPr>
      <w:r w:rsidRPr="005B65F8">
        <w:t xml:space="preserve">В проекте </w:t>
      </w:r>
      <w:r w:rsidRPr="005B65F8">
        <w:rPr>
          <w:b/>
          <w:bCs/>
          <w:i/>
          <w:iCs/>
        </w:rPr>
        <w:t>"Большие гонки"</w:t>
      </w:r>
      <w:r w:rsidRPr="005B65F8">
        <w:t xml:space="preserve"> участвуют 4 команды по 10 человек. Командам заранее даётся задание: придумать название команды, выбрать капитана. Капитан команды должен будет выбирать игроков из команды для участия в той или иной эстафете, если в ней не принимает участия вся команда. Кроме того, необходимо подготовить табло из ватмана, в которое в процессе игры будут внесены заработанные командой баллы, и, непосредственно, спортивную площадку с оборудованием для эстафет. </w:t>
      </w:r>
      <w:proofErr w:type="gramStart"/>
      <w:r w:rsidRPr="005B65F8">
        <w:t xml:space="preserve">Все эстафеты оцениваются по </w:t>
      </w:r>
      <w:proofErr w:type="spellStart"/>
      <w:r w:rsidRPr="005B65F8">
        <w:t>четырехбальной</w:t>
      </w:r>
      <w:proofErr w:type="spellEnd"/>
      <w:r w:rsidRPr="005B65F8">
        <w:t xml:space="preserve"> шкале (выигравшая команда получает 4 балла, следующая за ней - 3, остальные по 1 баллу.</w:t>
      </w:r>
      <w:proofErr w:type="gramEnd"/>
      <w:r w:rsidRPr="005B65F8">
        <w:t xml:space="preserve"> </w:t>
      </w:r>
      <w:proofErr w:type="gramStart"/>
      <w:r w:rsidRPr="005B65F8">
        <w:t>Если команда совсем не выполнила задание - 0 баллов).</w:t>
      </w:r>
      <w:proofErr w:type="gramEnd"/>
      <w:r w:rsidRPr="005B65F8">
        <w:t xml:space="preserve"> Для спортивных конкурсов проводится предварительная подготовка.</w:t>
      </w:r>
    </w:p>
    <w:p w:rsidR="00B17277" w:rsidRPr="005B65F8" w:rsidRDefault="00B17277" w:rsidP="00B17277">
      <w:pPr>
        <w:widowControl w:val="0"/>
        <w:autoSpaceDE w:val="0"/>
        <w:autoSpaceDN w:val="0"/>
        <w:adjustRightInd w:val="0"/>
        <w:ind w:firstLine="684"/>
      </w:pPr>
      <w:r w:rsidRPr="005B65F8">
        <w:rPr>
          <w:b/>
          <w:bCs/>
        </w:rPr>
        <w:t xml:space="preserve">Ведущий: </w:t>
      </w:r>
      <w:r w:rsidRPr="005B65F8">
        <w:t xml:space="preserve">Добрый день, добрый день! Мы рады приветствовать вас на грандиозном проекте нашего лагеря </w:t>
      </w:r>
      <w:r w:rsidRPr="005B65F8">
        <w:rPr>
          <w:b/>
          <w:bCs/>
          <w:i/>
          <w:iCs/>
        </w:rPr>
        <w:t>"Большие гонки".</w:t>
      </w:r>
      <w:r w:rsidRPr="005B65F8">
        <w:t xml:space="preserve"> За приз проекта будут бороться 4 команды (перечисляются названия команд, имена и фамилии капитанов и игроков). Итак, прошу болельщиков поддержать свои команды, ведь объявляется первый конкурс.</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"Конкурс лягушат".</w:t>
      </w:r>
    </w:p>
    <w:p w:rsidR="00B17277" w:rsidRPr="005B65F8" w:rsidRDefault="00B17277" w:rsidP="00B17277">
      <w:pPr>
        <w:widowControl w:val="0"/>
        <w:autoSpaceDE w:val="0"/>
        <w:autoSpaceDN w:val="0"/>
        <w:adjustRightInd w:val="0"/>
        <w:ind w:firstLine="684"/>
      </w:pPr>
      <w:r w:rsidRPr="005B65F8">
        <w:t>В конкурсе участвуют три человека (2 юноши и 1 девушка). На площадке расположены 4 корзины с воздушными шарами. На расстоянии 8 - 10 метров от корзин располагаются команды. Первые игроки стоят в ластах. По команде ведущего они бегут каждый до своей корзины, достают по воздушному шару и возвращаются к командам, передавая ласты следующему игроку. Эстафета продолжается до команды ведущего "Конец игры". На эстафету отводится 3 минуты.</w:t>
      </w:r>
    </w:p>
    <w:p w:rsidR="00B17277" w:rsidRPr="005B65F8" w:rsidRDefault="00B17277" w:rsidP="00B17277">
      <w:pPr>
        <w:widowControl w:val="0"/>
        <w:autoSpaceDE w:val="0"/>
        <w:autoSpaceDN w:val="0"/>
        <w:adjustRightInd w:val="0"/>
        <w:ind w:firstLine="684"/>
      </w:pPr>
      <w:r w:rsidRPr="005B65F8">
        <w:rPr>
          <w:b/>
          <w:bCs/>
        </w:rPr>
        <w:t xml:space="preserve">Ведущий: </w:t>
      </w:r>
      <w:r w:rsidRPr="005B65F8">
        <w:t>Жюри подсчитывает принесенные командами шары и подводит итоги первого конкурса. Кто же, кто же выиграл в этом конкурсе? Смотрим на табло. (Оглашаются итоги первого конкурса).</w:t>
      </w:r>
    </w:p>
    <w:p w:rsidR="00B17277" w:rsidRPr="005B65F8" w:rsidRDefault="00B17277" w:rsidP="00B17277">
      <w:pPr>
        <w:widowControl w:val="0"/>
        <w:autoSpaceDE w:val="0"/>
        <w:autoSpaceDN w:val="0"/>
        <w:adjustRightInd w:val="0"/>
        <w:ind w:firstLine="684"/>
        <w:rPr>
          <w:b/>
          <w:bCs/>
          <w:i/>
          <w:iCs/>
        </w:rPr>
      </w:pPr>
    </w:p>
    <w:p w:rsidR="00B17277" w:rsidRPr="005B65F8" w:rsidRDefault="00B17277" w:rsidP="00B17277">
      <w:pPr>
        <w:widowControl w:val="0"/>
        <w:autoSpaceDE w:val="0"/>
        <w:autoSpaceDN w:val="0"/>
        <w:adjustRightInd w:val="0"/>
        <w:ind w:firstLine="684"/>
        <w:rPr>
          <w:b/>
          <w:bCs/>
          <w:i/>
          <w:iCs/>
        </w:rPr>
      </w:pPr>
      <w:r w:rsidRPr="005B65F8">
        <w:rPr>
          <w:b/>
          <w:bCs/>
          <w:i/>
          <w:iCs/>
        </w:rPr>
        <w:t>"Перенеси мяч".</w:t>
      </w:r>
    </w:p>
    <w:p w:rsidR="00B17277" w:rsidRPr="005B65F8" w:rsidRDefault="00B17277" w:rsidP="00B17277">
      <w:pPr>
        <w:widowControl w:val="0"/>
        <w:autoSpaceDE w:val="0"/>
        <w:autoSpaceDN w:val="0"/>
        <w:adjustRightInd w:val="0"/>
        <w:ind w:firstLine="684"/>
      </w:pPr>
      <w:r w:rsidRPr="005B65F8">
        <w:t>В конкурсе участвуют 6 человек, причем игроки разбиваются на пары. Каждой команде выдаются две гимнастические палки и гимнастический мяч. Первые 2 игрока команд становятся лицом друг к другу, берут в руки палки, на которые предварительно положен мяч. Задание: пронести мяч на палках до своего флажка и обратно (флажки расположены в 6 - 7 метрах от команд). Побеждает та команда, которая быстрее выполнит задание. Если мяч все же упал, его нужно поднять и продолжить эстафету.</w:t>
      </w:r>
    </w:p>
    <w:p w:rsidR="00B17277" w:rsidRPr="005B65F8" w:rsidRDefault="00B17277" w:rsidP="00B17277">
      <w:pPr>
        <w:widowControl w:val="0"/>
        <w:autoSpaceDE w:val="0"/>
        <w:autoSpaceDN w:val="0"/>
        <w:adjustRightInd w:val="0"/>
        <w:ind w:firstLine="684"/>
      </w:pPr>
      <w:r w:rsidRPr="005B65F8">
        <w:rPr>
          <w:b/>
          <w:bCs/>
        </w:rPr>
        <w:t xml:space="preserve">Ведущий: </w:t>
      </w:r>
      <w:r w:rsidRPr="005B65F8">
        <w:t>Смотрим на табло. (Оглашаются итоги второго конкурса и суммарные баллы за два конкурса).</w:t>
      </w:r>
    </w:p>
    <w:p w:rsidR="00B17277" w:rsidRPr="005B65F8" w:rsidRDefault="00B17277" w:rsidP="00B17277">
      <w:pPr>
        <w:widowControl w:val="0"/>
        <w:autoSpaceDE w:val="0"/>
        <w:autoSpaceDN w:val="0"/>
        <w:adjustRightInd w:val="0"/>
        <w:ind w:firstLine="684"/>
      </w:pPr>
      <w:r w:rsidRPr="005B65F8">
        <w:t xml:space="preserve">Внимание, команды! Следующий конкурс очень сложный, но </w:t>
      </w:r>
      <w:proofErr w:type="gramStart"/>
      <w:r w:rsidRPr="005B65F8">
        <w:t>все</w:t>
      </w:r>
      <w:proofErr w:type="gramEnd"/>
      <w:r w:rsidRPr="005B65F8">
        <w:t xml:space="preserve"> же задание конкурса выполнимо. Капитаны команд выдвигают по три кандидатуры. Пришло время болельщикам поддержать свои команды.</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Конкурс "Бревно".</w:t>
      </w:r>
    </w:p>
    <w:p w:rsidR="00B17277" w:rsidRPr="005B65F8" w:rsidRDefault="00B17277" w:rsidP="00B17277">
      <w:pPr>
        <w:widowControl w:val="0"/>
        <w:autoSpaceDE w:val="0"/>
        <w:autoSpaceDN w:val="0"/>
        <w:adjustRightInd w:val="0"/>
        <w:ind w:firstLine="684"/>
      </w:pPr>
      <w:r w:rsidRPr="005B65F8">
        <w:t xml:space="preserve">Для каждой команды приготовлено простое бревно (длиной не более 1 м). На этом бревне участникам предстоит делать упражнения, причем довольно сложные. Им нужно будет встать на свое бревно и, перебирая ногами, прокатить его бегом до </w:t>
      </w:r>
      <w:proofErr w:type="spellStart"/>
      <w:r w:rsidRPr="005B65F8">
        <w:t>флажка</w:t>
      </w:r>
      <w:proofErr w:type="gramStart"/>
      <w:r w:rsidRPr="005B65F8">
        <w:t>,з</w:t>
      </w:r>
      <w:proofErr w:type="gramEnd"/>
      <w:r w:rsidRPr="005B65F8">
        <w:t>атем</w:t>
      </w:r>
      <w:proofErr w:type="spellEnd"/>
      <w:r w:rsidRPr="005B65F8">
        <w:t xml:space="preserve"> вернуться бегом обратно. Следующий игрок катит бревно назад.</w:t>
      </w:r>
    </w:p>
    <w:p w:rsidR="00B17277" w:rsidRPr="005B65F8" w:rsidRDefault="00B17277" w:rsidP="00B17277">
      <w:pPr>
        <w:widowControl w:val="0"/>
        <w:autoSpaceDE w:val="0"/>
        <w:autoSpaceDN w:val="0"/>
        <w:adjustRightInd w:val="0"/>
        <w:ind w:firstLine="684"/>
      </w:pPr>
      <w:r w:rsidRPr="005B65F8">
        <w:rPr>
          <w:b/>
          <w:bCs/>
        </w:rPr>
        <w:t xml:space="preserve">Ведущий: </w:t>
      </w:r>
      <w:r w:rsidRPr="005B65F8">
        <w:t>закончился сложнейший конкурс. Как же распределились места после этой эстафеты? Смотрим на табло. (Оглашаются результаты).</w:t>
      </w:r>
    </w:p>
    <w:p w:rsidR="00B17277" w:rsidRPr="005B65F8" w:rsidRDefault="00B17277" w:rsidP="00B17277">
      <w:pPr>
        <w:widowControl w:val="0"/>
        <w:autoSpaceDE w:val="0"/>
        <w:autoSpaceDN w:val="0"/>
        <w:adjustRightInd w:val="0"/>
        <w:ind w:firstLine="684"/>
      </w:pPr>
      <w:r w:rsidRPr="005B65F8">
        <w:t>А сейчас, многоуважаемые болельщики и зрители грандиозного шоу "Большие гонки", у вас есть возможность побывать на настоящем ипподроме, в который превращается на время наша спортивная площадка. Для этого конкурса каждая команда представляет своих трех самых быстрых "скакунов".</w:t>
      </w:r>
    </w:p>
    <w:p w:rsidR="00B17277" w:rsidRPr="005B65F8" w:rsidRDefault="00B17277" w:rsidP="00B17277">
      <w:pPr>
        <w:widowControl w:val="0"/>
        <w:autoSpaceDE w:val="0"/>
        <w:autoSpaceDN w:val="0"/>
        <w:adjustRightInd w:val="0"/>
        <w:ind w:firstLine="684"/>
        <w:rPr>
          <w:b/>
          <w:bCs/>
          <w:i/>
          <w:iCs/>
        </w:rPr>
      </w:pPr>
    </w:p>
    <w:p w:rsidR="00B17277" w:rsidRPr="005B65F8" w:rsidRDefault="00B17277" w:rsidP="00B17277">
      <w:pPr>
        <w:widowControl w:val="0"/>
        <w:autoSpaceDE w:val="0"/>
        <w:autoSpaceDN w:val="0"/>
        <w:adjustRightInd w:val="0"/>
        <w:ind w:firstLine="684"/>
        <w:rPr>
          <w:b/>
          <w:bCs/>
          <w:i/>
          <w:iCs/>
        </w:rPr>
      </w:pPr>
      <w:r w:rsidRPr="005B65F8">
        <w:rPr>
          <w:b/>
          <w:bCs/>
          <w:i/>
          <w:iCs/>
        </w:rPr>
        <w:t>Конкурс "Темная лошадка".</w:t>
      </w:r>
    </w:p>
    <w:p w:rsidR="00B17277" w:rsidRPr="005B65F8" w:rsidRDefault="00B17277" w:rsidP="00B17277">
      <w:pPr>
        <w:widowControl w:val="0"/>
        <w:autoSpaceDE w:val="0"/>
        <w:autoSpaceDN w:val="0"/>
        <w:adjustRightInd w:val="0"/>
        <w:ind w:firstLine="684"/>
      </w:pPr>
      <w:r w:rsidRPr="005B65F8">
        <w:t xml:space="preserve">Эстафета проходит в парах. На каждую команду выдается по 3 покрывала. Каждая пара игроков изображает "лошадь" с помощью покрывала. К покрывалу прикреплена табличка с № "лошади". По сигналу ведущего первые "лошади" бегут до флажка, огибают его и возвращаются </w:t>
      </w:r>
      <w:r w:rsidRPr="005B65F8">
        <w:lastRenderedPageBreak/>
        <w:t>обратно. Эстафету продолжает следующая "лошадь" и т.д. Побеждает та команда, которая выполнит задание за минимальное время.</w:t>
      </w:r>
    </w:p>
    <w:p w:rsidR="00B17277" w:rsidRPr="005B65F8" w:rsidRDefault="00B17277" w:rsidP="00B17277">
      <w:pPr>
        <w:widowControl w:val="0"/>
        <w:autoSpaceDE w:val="0"/>
        <w:autoSpaceDN w:val="0"/>
        <w:adjustRightInd w:val="0"/>
        <w:ind w:firstLine="684"/>
      </w:pPr>
      <w:r w:rsidRPr="005B65F8">
        <w:rPr>
          <w:b/>
          <w:bCs/>
        </w:rPr>
        <w:t xml:space="preserve">Ведущий: </w:t>
      </w:r>
      <w:r w:rsidRPr="005B65F8">
        <w:t>Закончился еще один конкурс. Ликуют болельщики. А мы ждем результатов конкурса. Комментарии жюри.</w:t>
      </w:r>
    </w:p>
    <w:p w:rsidR="00B17277" w:rsidRPr="005B65F8" w:rsidRDefault="00B17277" w:rsidP="00B17277">
      <w:pPr>
        <w:widowControl w:val="0"/>
        <w:autoSpaceDE w:val="0"/>
        <w:autoSpaceDN w:val="0"/>
        <w:adjustRightInd w:val="0"/>
        <w:ind w:firstLine="684"/>
      </w:pPr>
      <w:r w:rsidRPr="005B65F8">
        <w:t>Для участия в следующем конкурсе необходимо выбрать по 5 игроков от команды.</w:t>
      </w:r>
    </w:p>
    <w:p w:rsidR="00B17277" w:rsidRPr="005B65F8" w:rsidRDefault="00B17277" w:rsidP="00B17277">
      <w:pPr>
        <w:widowControl w:val="0"/>
        <w:autoSpaceDE w:val="0"/>
        <w:autoSpaceDN w:val="0"/>
        <w:adjustRightInd w:val="0"/>
        <w:ind w:firstLine="684"/>
        <w:rPr>
          <w:b/>
          <w:bCs/>
          <w:i/>
          <w:iCs/>
        </w:rPr>
      </w:pPr>
    </w:p>
    <w:p w:rsidR="00B17277" w:rsidRPr="005B65F8" w:rsidRDefault="00B17277" w:rsidP="00B17277">
      <w:pPr>
        <w:widowControl w:val="0"/>
        <w:autoSpaceDE w:val="0"/>
        <w:autoSpaceDN w:val="0"/>
        <w:adjustRightInd w:val="0"/>
        <w:ind w:firstLine="684"/>
        <w:rPr>
          <w:b/>
          <w:bCs/>
          <w:i/>
          <w:iCs/>
        </w:rPr>
      </w:pPr>
      <w:r w:rsidRPr="005B65F8">
        <w:rPr>
          <w:b/>
          <w:bCs/>
          <w:i/>
          <w:iCs/>
        </w:rPr>
        <w:t>Конкурс "Кенгуру".</w:t>
      </w:r>
    </w:p>
    <w:p w:rsidR="00B17277" w:rsidRPr="005B65F8" w:rsidRDefault="00B17277" w:rsidP="00B17277">
      <w:pPr>
        <w:widowControl w:val="0"/>
        <w:autoSpaceDE w:val="0"/>
        <w:autoSpaceDN w:val="0"/>
        <w:adjustRightInd w:val="0"/>
        <w:ind w:firstLine="684"/>
      </w:pPr>
      <w:r w:rsidRPr="005B65F8">
        <w:t xml:space="preserve">Для этой эстафеты каждой команде потребуется: мешок средних размеров (его может заменить рюкзак или обычная сумка), волейбольный мяч и веревка. Сумки или мешки привязывают участникам, начинающим эстафету, на уровне пояса. По сигналу ведущего участники кладут в свои мешки по мячу и </w:t>
      </w:r>
      <w:proofErr w:type="gramStart"/>
      <w:r w:rsidRPr="005B65F8">
        <w:t>прыжками, напоминающими прыжки кенгуру преодолевают</w:t>
      </w:r>
      <w:proofErr w:type="gramEnd"/>
      <w:r w:rsidRPr="005B65F8">
        <w:t xml:space="preserve"> дистанцию. Держаться при этом руками за "сумку с детенышем" категорически запрещается. Важно, чтобы "малыш" не выпал из мешка. Возвратившись к линии старта, первый участник передает все атрибуты следующему. Выигрывает та команда, которая быстрее всех выполнит задание.</w:t>
      </w:r>
    </w:p>
    <w:p w:rsidR="00B17277" w:rsidRPr="005B65F8" w:rsidRDefault="00B17277" w:rsidP="00B17277">
      <w:pPr>
        <w:widowControl w:val="0"/>
        <w:autoSpaceDE w:val="0"/>
        <w:autoSpaceDN w:val="0"/>
        <w:adjustRightInd w:val="0"/>
        <w:ind w:firstLine="684"/>
      </w:pPr>
      <w:r w:rsidRPr="005B65F8">
        <w:rPr>
          <w:b/>
          <w:bCs/>
        </w:rPr>
        <w:t xml:space="preserve">Ведущий: </w:t>
      </w:r>
      <w:r w:rsidRPr="005B65F8">
        <w:t>Еще один конкурс подошел к концу, еще один шанс командам заработать максимальное количество баллов. Посмотрим, кто сумел это сделать. (Оглашаются результаты).</w:t>
      </w:r>
    </w:p>
    <w:p w:rsidR="00B17277" w:rsidRPr="005B65F8" w:rsidRDefault="00B17277" w:rsidP="00B17277">
      <w:pPr>
        <w:widowControl w:val="0"/>
        <w:autoSpaceDE w:val="0"/>
        <w:autoSpaceDN w:val="0"/>
        <w:adjustRightInd w:val="0"/>
        <w:ind w:firstLine="684"/>
      </w:pPr>
      <w:r w:rsidRPr="005B65F8">
        <w:t xml:space="preserve">Остается совсем немного времени, чтобы подтянулись отстающие команды. А сделать это они смогут уже в следующем конкурсе, кстати, тоже не из </w:t>
      </w:r>
      <w:proofErr w:type="gramStart"/>
      <w:r w:rsidRPr="005B65F8">
        <w:t>простых</w:t>
      </w:r>
      <w:proofErr w:type="gramEnd"/>
      <w:r w:rsidRPr="005B65F8">
        <w:t>, но команды готовились к нему заранее. Для этого конкурса необходимо выбрать по 4 человека от команды.</w:t>
      </w:r>
    </w:p>
    <w:p w:rsidR="00B17277" w:rsidRPr="005B65F8" w:rsidRDefault="00B17277" w:rsidP="00B17277">
      <w:pPr>
        <w:widowControl w:val="0"/>
        <w:autoSpaceDE w:val="0"/>
        <w:autoSpaceDN w:val="0"/>
        <w:adjustRightInd w:val="0"/>
        <w:ind w:firstLine="684"/>
        <w:rPr>
          <w:b/>
          <w:bCs/>
          <w:i/>
          <w:iCs/>
        </w:rPr>
      </w:pPr>
    </w:p>
    <w:p w:rsidR="00B17277" w:rsidRPr="005B65F8" w:rsidRDefault="00B17277" w:rsidP="00B17277">
      <w:pPr>
        <w:widowControl w:val="0"/>
        <w:autoSpaceDE w:val="0"/>
        <w:autoSpaceDN w:val="0"/>
        <w:adjustRightInd w:val="0"/>
        <w:ind w:firstLine="684"/>
        <w:rPr>
          <w:b/>
          <w:bCs/>
          <w:i/>
          <w:iCs/>
        </w:rPr>
      </w:pPr>
      <w:r w:rsidRPr="005B65F8">
        <w:rPr>
          <w:b/>
          <w:bCs/>
          <w:i/>
          <w:iCs/>
        </w:rPr>
        <w:t>Конкурс "Слалом".</w:t>
      </w:r>
    </w:p>
    <w:p w:rsidR="00B17277" w:rsidRPr="005B65F8" w:rsidRDefault="00B17277" w:rsidP="00B17277">
      <w:pPr>
        <w:widowControl w:val="0"/>
        <w:autoSpaceDE w:val="0"/>
        <w:autoSpaceDN w:val="0"/>
        <w:adjustRightInd w:val="0"/>
        <w:ind w:firstLine="684"/>
      </w:pPr>
      <w:r w:rsidRPr="005B65F8">
        <w:t xml:space="preserve">Каждая команда получает по паре роликов. Участники выстраиваются на линии в начале площадки. По команде ведущего первые игроки надевают ролики и двигаются на роликах между расставленными на расстоянии 1,5 - 2 м друг от друга кеглями до конца площадки, огибают флажок и </w:t>
      </w:r>
      <w:proofErr w:type="gramStart"/>
      <w:r w:rsidRPr="005B65F8">
        <w:t>по</w:t>
      </w:r>
      <w:proofErr w:type="gramEnd"/>
      <w:r w:rsidRPr="005B65F8">
        <w:t xml:space="preserve"> прямой возвращаются обратно. Эстафета передается следующему игроку. Побеждает та команда, которая выполнит задание за минимальное время. За сбитую кеглю снимается 0,5 балла.</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pPr>
      <w:r w:rsidRPr="005B65F8">
        <w:rPr>
          <w:b/>
          <w:bCs/>
        </w:rPr>
        <w:t xml:space="preserve">Ведущий: </w:t>
      </w:r>
      <w:r w:rsidRPr="005B65F8">
        <w:t>Можно сказать, игра практически закончена, впереди остался последний, решающий конкурс, конкурс капитанов. С какими результатами подошли к последнему конкурсу команды? (Оглашаются результаты конкурса и сумма баллов).</w:t>
      </w:r>
    </w:p>
    <w:p w:rsidR="00B17277" w:rsidRPr="005B65F8" w:rsidRDefault="00B17277" w:rsidP="00B17277">
      <w:pPr>
        <w:widowControl w:val="0"/>
        <w:autoSpaceDE w:val="0"/>
        <w:autoSpaceDN w:val="0"/>
        <w:adjustRightInd w:val="0"/>
        <w:ind w:firstLine="684"/>
        <w:rPr>
          <w:b/>
          <w:bCs/>
          <w:i/>
          <w:iCs/>
        </w:rPr>
      </w:pPr>
      <w:r w:rsidRPr="005B65F8">
        <w:rPr>
          <w:b/>
          <w:bCs/>
          <w:i/>
          <w:iCs/>
        </w:rPr>
        <w:t>"Конкурс капитанов".</w:t>
      </w:r>
    </w:p>
    <w:p w:rsidR="00B17277" w:rsidRPr="005B65F8" w:rsidRDefault="00B17277" w:rsidP="00B17277">
      <w:pPr>
        <w:widowControl w:val="0"/>
        <w:autoSpaceDE w:val="0"/>
        <w:autoSpaceDN w:val="0"/>
        <w:adjustRightInd w:val="0"/>
        <w:ind w:firstLine="684"/>
      </w:pPr>
      <w:r w:rsidRPr="005B65F8">
        <w:t>Капитан каждой команды получает цилиндр из 3-х непрозрачных, склеенных между собой надувных кругов небольших размеров и гимнастический мяч. По сигналу ведущего капитанам надевают на голову цилиндры, дают в руки по мячу. Задание: каждый капитан должен преодолеть дистанцию и положить мяч в свою корзину, находящуюся на противоположной стороне площадки. Остальные участники команд помогают капитанам сориентироваться в пространстве, выкрикивая правильное направление (левее, правее, прямо и т.д.). Выигрывает тот капитан, который быстрее справится с заданием. Игра завершается, когда последний капитан дойдет до своей корзины.</w:t>
      </w:r>
    </w:p>
    <w:p w:rsidR="00B17277" w:rsidRPr="005B65F8" w:rsidRDefault="00B17277" w:rsidP="00B17277">
      <w:pPr>
        <w:widowControl w:val="0"/>
        <w:autoSpaceDE w:val="0"/>
        <w:autoSpaceDN w:val="0"/>
        <w:adjustRightInd w:val="0"/>
        <w:ind w:firstLine="684"/>
      </w:pPr>
      <w:r w:rsidRPr="005B65F8">
        <w:rPr>
          <w:b/>
          <w:bCs/>
        </w:rPr>
        <w:t xml:space="preserve">Ведущий: </w:t>
      </w:r>
      <w:r w:rsidRPr="005B65F8">
        <w:t>Закончился последний решающий конкурс невероятного шоу "Большие гонки". Напряжение в командах достигло предела, болельщики ликуют. С каким же счетом закончилась игра? (Оглашаются результаты конкурса и игры в целом, награждается команда - победитель, остальные команды получают поощрительные призы).</w:t>
      </w:r>
    </w:p>
    <w:p w:rsidR="00B17277" w:rsidRPr="005B65F8" w:rsidRDefault="00B17277" w:rsidP="00B17277">
      <w:pPr>
        <w:widowControl w:val="0"/>
        <w:autoSpaceDE w:val="0"/>
        <w:autoSpaceDN w:val="0"/>
        <w:adjustRightInd w:val="0"/>
        <w:ind w:firstLine="684"/>
      </w:pPr>
    </w:p>
    <w:p w:rsidR="00B17277" w:rsidRPr="005B65F8" w:rsidRDefault="00B17277" w:rsidP="00B17277">
      <w:pPr>
        <w:keepNext/>
        <w:widowControl w:val="0"/>
        <w:autoSpaceDE w:val="0"/>
        <w:autoSpaceDN w:val="0"/>
        <w:adjustRightInd w:val="0"/>
        <w:ind w:firstLine="684"/>
        <w:rPr>
          <w:b/>
          <w:bCs/>
          <w:u w:val="single"/>
        </w:rPr>
      </w:pPr>
      <w:r w:rsidRPr="005B65F8">
        <w:rPr>
          <w:b/>
          <w:bCs/>
          <w:u w:val="single"/>
        </w:rPr>
        <w:t>Игровое познавательное мероприятие "Международная панорама"</w:t>
      </w:r>
    </w:p>
    <w:p w:rsidR="00B17277" w:rsidRPr="005B65F8" w:rsidRDefault="00B17277" w:rsidP="00B17277">
      <w:pPr>
        <w:widowControl w:val="0"/>
        <w:autoSpaceDE w:val="0"/>
        <w:autoSpaceDN w:val="0"/>
        <w:adjustRightInd w:val="0"/>
        <w:ind w:firstLine="684"/>
        <w:rPr>
          <w:b/>
          <w:bCs/>
        </w:rPr>
      </w:pPr>
    </w:p>
    <w:p w:rsidR="00B17277" w:rsidRPr="005B65F8" w:rsidRDefault="00B17277" w:rsidP="00B17277">
      <w:pPr>
        <w:widowControl w:val="0"/>
        <w:autoSpaceDE w:val="0"/>
        <w:autoSpaceDN w:val="0"/>
        <w:adjustRightInd w:val="0"/>
        <w:ind w:firstLine="684"/>
      </w:pPr>
      <w:r w:rsidRPr="005B65F8">
        <w:rPr>
          <w:b/>
          <w:bCs/>
        </w:rPr>
        <w:t>«Международная панорама»</w:t>
      </w:r>
      <w:r w:rsidRPr="005B65F8">
        <w:t xml:space="preserve"> - это игровое познавательное мероприятие, которое включает в себя культуру народов мира. Этому мероприятию посвящается один день лагерной смены.</w:t>
      </w:r>
    </w:p>
    <w:p w:rsidR="00B17277" w:rsidRPr="005B65F8" w:rsidRDefault="00B17277" w:rsidP="00B17277">
      <w:pPr>
        <w:widowControl w:val="0"/>
        <w:autoSpaceDE w:val="0"/>
        <w:autoSpaceDN w:val="0"/>
        <w:adjustRightInd w:val="0"/>
        <w:ind w:firstLine="684"/>
        <w:rPr>
          <w:b/>
          <w:bCs/>
          <w:i/>
          <w:iCs/>
          <w:u w:val="single"/>
        </w:rPr>
      </w:pPr>
      <w:r w:rsidRPr="005B65F8">
        <w:rPr>
          <w:b/>
          <w:bCs/>
          <w:i/>
          <w:iCs/>
          <w:u w:val="single"/>
        </w:rPr>
        <w:t>Предварительная работа:</w:t>
      </w:r>
    </w:p>
    <w:p w:rsidR="00B17277" w:rsidRPr="005B65F8" w:rsidRDefault="00B17277" w:rsidP="00B17277">
      <w:pPr>
        <w:widowControl w:val="0"/>
        <w:autoSpaceDE w:val="0"/>
        <w:autoSpaceDN w:val="0"/>
        <w:adjustRightInd w:val="0"/>
        <w:ind w:firstLine="684"/>
      </w:pPr>
      <w:r w:rsidRPr="005B65F8">
        <w:t>Командиры отрядов методом «жребий» выбирают страну, которую будут представлять с отрядом в течение дня.</w:t>
      </w:r>
    </w:p>
    <w:p w:rsidR="00B17277" w:rsidRPr="005B65F8" w:rsidRDefault="00B17277" w:rsidP="00B17277">
      <w:pPr>
        <w:widowControl w:val="0"/>
        <w:autoSpaceDE w:val="0"/>
        <w:autoSpaceDN w:val="0"/>
        <w:adjustRightInd w:val="0"/>
        <w:ind w:firstLine="684"/>
        <w:rPr>
          <w:b/>
          <w:bCs/>
          <w:i/>
          <w:iCs/>
          <w:u w:val="single"/>
        </w:rPr>
      </w:pPr>
      <w:r w:rsidRPr="005B65F8">
        <w:rPr>
          <w:b/>
          <w:bCs/>
          <w:i/>
          <w:iCs/>
          <w:u w:val="single"/>
        </w:rPr>
        <w:t>Домашнее задание отрядам:</w:t>
      </w:r>
    </w:p>
    <w:p w:rsidR="00B17277" w:rsidRPr="005B65F8" w:rsidRDefault="00B17277" w:rsidP="00A6659A">
      <w:pPr>
        <w:widowControl w:val="0"/>
        <w:numPr>
          <w:ilvl w:val="0"/>
          <w:numId w:val="25"/>
        </w:numPr>
        <w:autoSpaceDE w:val="0"/>
        <w:autoSpaceDN w:val="0"/>
        <w:adjustRightInd w:val="0"/>
      </w:pPr>
      <w:r w:rsidRPr="005B65F8">
        <w:lastRenderedPageBreak/>
        <w:t>из подручных материалов подготовить костюмы страны, которую выбрали;</w:t>
      </w:r>
    </w:p>
    <w:p w:rsidR="00B17277" w:rsidRPr="005B65F8" w:rsidRDefault="00B17277" w:rsidP="00A6659A">
      <w:pPr>
        <w:widowControl w:val="0"/>
        <w:numPr>
          <w:ilvl w:val="0"/>
          <w:numId w:val="25"/>
        </w:numPr>
        <w:autoSpaceDE w:val="0"/>
        <w:autoSpaceDN w:val="0"/>
        <w:adjustRightInd w:val="0"/>
      </w:pPr>
      <w:r w:rsidRPr="005B65F8">
        <w:t>выпустить информационный лист (газету) о стране;</w:t>
      </w:r>
    </w:p>
    <w:p w:rsidR="00B17277" w:rsidRPr="005B65F8" w:rsidRDefault="00B17277" w:rsidP="00A6659A">
      <w:pPr>
        <w:widowControl w:val="0"/>
        <w:numPr>
          <w:ilvl w:val="0"/>
          <w:numId w:val="25"/>
        </w:numPr>
        <w:autoSpaceDE w:val="0"/>
        <w:autoSpaceDN w:val="0"/>
        <w:adjustRightInd w:val="0"/>
      </w:pPr>
      <w:r w:rsidRPr="005B65F8">
        <w:t>придумать шуточный рецепт национального блюда;</w:t>
      </w:r>
    </w:p>
    <w:p w:rsidR="00B17277" w:rsidRPr="005B65F8" w:rsidRDefault="00B17277" w:rsidP="00A6659A">
      <w:pPr>
        <w:widowControl w:val="0"/>
        <w:numPr>
          <w:ilvl w:val="0"/>
          <w:numId w:val="25"/>
        </w:numPr>
        <w:autoSpaceDE w:val="0"/>
        <w:autoSpaceDN w:val="0"/>
        <w:adjustRightInd w:val="0"/>
      </w:pPr>
      <w:r w:rsidRPr="005B65F8">
        <w:t>подготовить творческую презентацию страны.</w:t>
      </w:r>
    </w:p>
    <w:p w:rsidR="00B17277" w:rsidRPr="005B65F8" w:rsidRDefault="00B17277" w:rsidP="00B17277">
      <w:pPr>
        <w:widowControl w:val="0"/>
        <w:autoSpaceDE w:val="0"/>
        <w:autoSpaceDN w:val="0"/>
        <w:adjustRightInd w:val="0"/>
        <w:ind w:firstLine="684"/>
      </w:pPr>
      <w:r w:rsidRPr="005B65F8">
        <w:t>Ниже вашему вниманию предлагается несколько моментов, которые могут быть использованы при проведении дня «Международной панорамы»</w:t>
      </w:r>
    </w:p>
    <w:p w:rsidR="00B17277" w:rsidRPr="005B65F8" w:rsidRDefault="00B17277" w:rsidP="00B17277">
      <w:pPr>
        <w:widowControl w:val="0"/>
        <w:autoSpaceDE w:val="0"/>
        <w:autoSpaceDN w:val="0"/>
        <w:adjustRightInd w:val="0"/>
        <w:ind w:firstLine="684"/>
        <w:rPr>
          <w:b/>
          <w:bCs/>
          <w:i/>
          <w:iCs/>
          <w:u w:val="single"/>
        </w:rPr>
      </w:pPr>
      <w:r w:rsidRPr="005B65F8">
        <w:rPr>
          <w:b/>
          <w:bCs/>
          <w:i/>
          <w:iCs/>
          <w:u w:val="single"/>
        </w:rPr>
        <w:t>Япония</w:t>
      </w:r>
    </w:p>
    <w:p w:rsidR="00B17277" w:rsidRPr="005B65F8" w:rsidRDefault="00B17277" w:rsidP="00A6659A">
      <w:pPr>
        <w:widowControl w:val="0"/>
        <w:numPr>
          <w:ilvl w:val="0"/>
          <w:numId w:val="25"/>
        </w:numPr>
        <w:autoSpaceDE w:val="0"/>
        <w:autoSpaceDN w:val="0"/>
        <w:adjustRightInd w:val="0"/>
      </w:pPr>
      <w:r w:rsidRPr="005B65F8">
        <w:t>отряд, «проживающий» в Японии нужно поднять рано утром самым первым, т.к. Япония считается страной восходящего солнца;</w:t>
      </w:r>
    </w:p>
    <w:p w:rsidR="00B17277" w:rsidRPr="005B65F8" w:rsidRDefault="00B17277" w:rsidP="00A6659A">
      <w:pPr>
        <w:widowControl w:val="0"/>
        <w:numPr>
          <w:ilvl w:val="0"/>
          <w:numId w:val="25"/>
        </w:numPr>
        <w:autoSpaceDE w:val="0"/>
        <w:autoSpaceDN w:val="0"/>
        <w:adjustRightInd w:val="0"/>
      </w:pPr>
      <w:r w:rsidRPr="005B65F8">
        <w:t>вожатый может одеть кимоно;</w:t>
      </w:r>
    </w:p>
    <w:p w:rsidR="00B17277" w:rsidRPr="005B65F8" w:rsidRDefault="00B17277" w:rsidP="00A6659A">
      <w:pPr>
        <w:widowControl w:val="0"/>
        <w:numPr>
          <w:ilvl w:val="0"/>
          <w:numId w:val="25"/>
        </w:numPr>
        <w:autoSpaceDE w:val="0"/>
        <w:autoSpaceDN w:val="0"/>
        <w:adjustRightInd w:val="0"/>
      </w:pPr>
      <w:r w:rsidRPr="005B65F8">
        <w:t>на обед можно предложить вместо вилок - палочки, изготовленные из подручных материалов;</w:t>
      </w:r>
    </w:p>
    <w:p w:rsidR="00B17277" w:rsidRPr="005B65F8" w:rsidRDefault="00B17277" w:rsidP="00A6659A">
      <w:pPr>
        <w:widowControl w:val="0"/>
        <w:numPr>
          <w:ilvl w:val="0"/>
          <w:numId w:val="25"/>
        </w:numPr>
        <w:autoSpaceDE w:val="0"/>
        <w:autoSpaceDN w:val="0"/>
        <w:adjustRightInd w:val="0"/>
      </w:pPr>
      <w:r w:rsidRPr="005B65F8">
        <w:t>приветствовать друг друга по-японски - поклоном;</w:t>
      </w:r>
    </w:p>
    <w:p w:rsidR="00B17277" w:rsidRPr="005B65F8" w:rsidRDefault="00B17277" w:rsidP="00A6659A">
      <w:pPr>
        <w:widowControl w:val="0"/>
        <w:numPr>
          <w:ilvl w:val="0"/>
          <w:numId w:val="25"/>
        </w:numPr>
        <w:autoSpaceDE w:val="0"/>
        <w:autoSpaceDN w:val="0"/>
        <w:adjustRightInd w:val="0"/>
      </w:pPr>
      <w:r w:rsidRPr="005B65F8">
        <w:t>провести творческую мастерскую «Оригами» и «Икебана»;</w:t>
      </w:r>
    </w:p>
    <w:p w:rsidR="00B17277" w:rsidRPr="005B65F8" w:rsidRDefault="00B17277" w:rsidP="00A6659A">
      <w:pPr>
        <w:widowControl w:val="0"/>
        <w:numPr>
          <w:ilvl w:val="0"/>
          <w:numId w:val="25"/>
        </w:numPr>
        <w:autoSpaceDE w:val="0"/>
        <w:autoSpaceDN w:val="0"/>
        <w:adjustRightInd w:val="0"/>
      </w:pPr>
      <w:r w:rsidRPr="005B65F8">
        <w:t>провести конкурс стихов в стиле «</w:t>
      </w:r>
      <w:proofErr w:type="spellStart"/>
      <w:r w:rsidRPr="005B65F8">
        <w:t>Хайку</w:t>
      </w:r>
      <w:proofErr w:type="spellEnd"/>
      <w:r w:rsidRPr="005B65F8">
        <w:t>»;</w:t>
      </w:r>
    </w:p>
    <w:p w:rsidR="00B17277" w:rsidRPr="005B65F8" w:rsidRDefault="00B17277" w:rsidP="00A6659A">
      <w:pPr>
        <w:widowControl w:val="0"/>
        <w:numPr>
          <w:ilvl w:val="0"/>
          <w:numId w:val="25"/>
        </w:numPr>
        <w:autoSpaceDE w:val="0"/>
        <w:autoSpaceDN w:val="0"/>
        <w:adjustRightInd w:val="0"/>
      </w:pPr>
      <w:r w:rsidRPr="005B65F8">
        <w:t>провести конкурс-состязание «</w:t>
      </w:r>
      <w:proofErr w:type="spellStart"/>
      <w:r w:rsidRPr="005B65F8">
        <w:t>Сумо</w:t>
      </w:r>
      <w:proofErr w:type="spellEnd"/>
      <w:r w:rsidRPr="005B65F8">
        <w:t>»</w:t>
      </w:r>
    </w:p>
    <w:p w:rsidR="00B17277" w:rsidRPr="005B65F8" w:rsidRDefault="00B17277" w:rsidP="00B17277">
      <w:pPr>
        <w:widowControl w:val="0"/>
        <w:autoSpaceDE w:val="0"/>
        <w:autoSpaceDN w:val="0"/>
        <w:adjustRightInd w:val="0"/>
        <w:ind w:firstLine="684"/>
        <w:rPr>
          <w:b/>
          <w:bCs/>
          <w:i/>
          <w:iCs/>
          <w:u w:val="single"/>
        </w:rPr>
      </w:pPr>
      <w:r w:rsidRPr="005B65F8">
        <w:rPr>
          <w:b/>
          <w:bCs/>
          <w:i/>
          <w:iCs/>
          <w:u w:val="single"/>
        </w:rPr>
        <w:t>Италия</w:t>
      </w:r>
    </w:p>
    <w:p w:rsidR="00B17277" w:rsidRPr="005B65F8" w:rsidRDefault="00B17277" w:rsidP="00A6659A">
      <w:pPr>
        <w:widowControl w:val="0"/>
        <w:numPr>
          <w:ilvl w:val="0"/>
          <w:numId w:val="25"/>
        </w:numPr>
        <w:autoSpaceDE w:val="0"/>
        <w:autoSpaceDN w:val="0"/>
        <w:adjustRightInd w:val="0"/>
      </w:pPr>
      <w:r w:rsidRPr="005B65F8">
        <w:t>стараться разговаривать громко, жестикулируя руками;</w:t>
      </w:r>
    </w:p>
    <w:p w:rsidR="00B17277" w:rsidRPr="005B65F8" w:rsidRDefault="00B17277" w:rsidP="00A6659A">
      <w:pPr>
        <w:widowControl w:val="0"/>
        <w:numPr>
          <w:ilvl w:val="0"/>
          <w:numId w:val="25"/>
        </w:numPr>
        <w:autoSpaceDE w:val="0"/>
        <w:autoSpaceDN w:val="0"/>
        <w:adjustRightInd w:val="0"/>
      </w:pPr>
      <w:r w:rsidRPr="005B65F8">
        <w:t xml:space="preserve">свои имена переделать на итальянский стиль: Максим - </w:t>
      </w:r>
      <w:proofErr w:type="spellStart"/>
      <w:r w:rsidRPr="005B65F8">
        <w:t>Максимельяно</w:t>
      </w:r>
      <w:proofErr w:type="spellEnd"/>
      <w:r w:rsidRPr="005B65F8">
        <w:t>, Антон - Антонио и т.д.</w:t>
      </w:r>
    </w:p>
    <w:p w:rsidR="00B17277" w:rsidRPr="005B65F8" w:rsidRDefault="00B17277" w:rsidP="00A6659A">
      <w:pPr>
        <w:widowControl w:val="0"/>
        <w:numPr>
          <w:ilvl w:val="0"/>
          <w:numId w:val="25"/>
        </w:numPr>
        <w:autoSpaceDE w:val="0"/>
        <w:autoSpaceDN w:val="0"/>
        <w:adjustRightInd w:val="0"/>
      </w:pPr>
      <w:r w:rsidRPr="005B65F8">
        <w:t>провести конкурс «Угадай мелодию» по мотивам итальянской эстрады;</w:t>
      </w:r>
    </w:p>
    <w:p w:rsidR="00B17277" w:rsidRPr="005B65F8" w:rsidRDefault="00B17277" w:rsidP="00A6659A">
      <w:pPr>
        <w:widowControl w:val="0"/>
        <w:numPr>
          <w:ilvl w:val="0"/>
          <w:numId w:val="25"/>
        </w:numPr>
        <w:autoSpaceDE w:val="0"/>
        <w:autoSpaceDN w:val="0"/>
        <w:adjustRightInd w:val="0"/>
      </w:pPr>
      <w:r w:rsidRPr="005B65F8">
        <w:t>на обед заказать «спагетти».</w:t>
      </w:r>
    </w:p>
    <w:p w:rsidR="00B17277" w:rsidRPr="005B65F8" w:rsidRDefault="00B17277" w:rsidP="00B17277">
      <w:pPr>
        <w:widowControl w:val="0"/>
        <w:autoSpaceDE w:val="0"/>
        <w:autoSpaceDN w:val="0"/>
        <w:adjustRightInd w:val="0"/>
        <w:ind w:firstLine="684"/>
        <w:rPr>
          <w:b/>
          <w:bCs/>
          <w:i/>
          <w:iCs/>
          <w:u w:val="single"/>
        </w:rPr>
      </w:pPr>
      <w:r w:rsidRPr="005B65F8">
        <w:rPr>
          <w:b/>
          <w:bCs/>
          <w:i/>
          <w:iCs/>
          <w:u w:val="single"/>
        </w:rPr>
        <w:t>Индия</w:t>
      </w:r>
    </w:p>
    <w:p w:rsidR="00B17277" w:rsidRPr="005B65F8" w:rsidRDefault="00B17277" w:rsidP="00A6659A">
      <w:pPr>
        <w:widowControl w:val="0"/>
        <w:numPr>
          <w:ilvl w:val="0"/>
          <w:numId w:val="25"/>
        </w:numPr>
        <w:autoSpaceDE w:val="0"/>
        <w:autoSpaceDN w:val="0"/>
        <w:adjustRightInd w:val="0"/>
      </w:pPr>
      <w:r w:rsidRPr="005B65F8">
        <w:t>из простыней сделать национальную одежду «Сари»;</w:t>
      </w:r>
    </w:p>
    <w:p w:rsidR="00B17277" w:rsidRPr="005B65F8" w:rsidRDefault="00B17277" w:rsidP="00A6659A">
      <w:pPr>
        <w:widowControl w:val="0"/>
        <w:numPr>
          <w:ilvl w:val="0"/>
          <w:numId w:val="25"/>
        </w:numPr>
        <w:autoSpaceDE w:val="0"/>
        <w:autoSpaceDN w:val="0"/>
        <w:adjustRightInd w:val="0"/>
      </w:pPr>
      <w:r w:rsidRPr="005B65F8">
        <w:t>провести конкурс-инсценировку по сюжетам индийских фильмов;</w:t>
      </w:r>
    </w:p>
    <w:p w:rsidR="00B17277" w:rsidRPr="005B65F8" w:rsidRDefault="00B17277" w:rsidP="00A6659A">
      <w:pPr>
        <w:widowControl w:val="0"/>
        <w:numPr>
          <w:ilvl w:val="0"/>
          <w:numId w:val="25"/>
        </w:numPr>
        <w:autoSpaceDE w:val="0"/>
        <w:autoSpaceDN w:val="0"/>
        <w:adjustRightInd w:val="0"/>
      </w:pPr>
      <w:r w:rsidRPr="005B65F8">
        <w:t>слепить из солёного теста фигурки слона и раскрасить красками;</w:t>
      </w:r>
    </w:p>
    <w:p w:rsidR="00B17277" w:rsidRPr="005B65F8" w:rsidRDefault="00B17277" w:rsidP="00A6659A">
      <w:pPr>
        <w:widowControl w:val="0"/>
        <w:numPr>
          <w:ilvl w:val="0"/>
          <w:numId w:val="25"/>
        </w:numPr>
        <w:autoSpaceDE w:val="0"/>
        <w:autoSpaceDN w:val="0"/>
        <w:adjustRightInd w:val="0"/>
      </w:pPr>
      <w:r w:rsidRPr="005B65F8">
        <w:t>сделать «браслеты дружбы» из цветных ниток (</w:t>
      </w:r>
      <w:proofErr w:type="spellStart"/>
      <w:r w:rsidRPr="005B65F8">
        <w:t>ракхи</w:t>
      </w:r>
      <w:proofErr w:type="spellEnd"/>
      <w:r w:rsidRPr="005B65F8">
        <w:t xml:space="preserve"> - «браслет дружбы»);</w:t>
      </w:r>
    </w:p>
    <w:p w:rsidR="00B17277" w:rsidRPr="005B65F8" w:rsidRDefault="00B17277" w:rsidP="00A6659A">
      <w:pPr>
        <w:widowControl w:val="0"/>
        <w:numPr>
          <w:ilvl w:val="0"/>
          <w:numId w:val="25"/>
        </w:numPr>
        <w:autoSpaceDE w:val="0"/>
        <w:autoSpaceDN w:val="0"/>
        <w:adjustRightInd w:val="0"/>
      </w:pPr>
      <w:r w:rsidRPr="005B65F8">
        <w:t>подготовить гирлянды из цветов, которыми индийцы традиционно украшают себя на различные праздники.</w:t>
      </w:r>
    </w:p>
    <w:p w:rsidR="00B17277" w:rsidRPr="005B65F8" w:rsidRDefault="00B17277" w:rsidP="00B17277">
      <w:pPr>
        <w:widowControl w:val="0"/>
        <w:autoSpaceDE w:val="0"/>
        <w:autoSpaceDN w:val="0"/>
        <w:adjustRightInd w:val="0"/>
        <w:ind w:firstLine="684"/>
        <w:rPr>
          <w:b/>
          <w:bCs/>
          <w:i/>
          <w:iCs/>
          <w:u w:val="single"/>
        </w:rPr>
      </w:pPr>
      <w:r w:rsidRPr="005B65F8">
        <w:rPr>
          <w:b/>
          <w:bCs/>
          <w:i/>
          <w:iCs/>
          <w:u w:val="single"/>
        </w:rPr>
        <w:t>США</w:t>
      </w:r>
    </w:p>
    <w:p w:rsidR="00B17277" w:rsidRPr="005B65F8" w:rsidRDefault="00B17277" w:rsidP="00A6659A">
      <w:pPr>
        <w:widowControl w:val="0"/>
        <w:numPr>
          <w:ilvl w:val="0"/>
          <w:numId w:val="25"/>
        </w:numPr>
        <w:autoSpaceDE w:val="0"/>
        <w:autoSpaceDN w:val="0"/>
        <w:adjustRightInd w:val="0"/>
      </w:pPr>
      <w:r w:rsidRPr="005B65F8">
        <w:t>из газет сделать ковбойские шляпы;</w:t>
      </w:r>
    </w:p>
    <w:p w:rsidR="00B17277" w:rsidRPr="005B65F8" w:rsidRDefault="00B17277" w:rsidP="00A6659A">
      <w:pPr>
        <w:widowControl w:val="0"/>
        <w:numPr>
          <w:ilvl w:val="0"/>
          <w:numId w:val="25"/>
        </w:numPr>
        <w:autoSpaceDE w:val="0"/>
        <w:autoSpaceDN w:val="0"/>
        <w:adjustRightInd w:val="0"/>
      </w:pPr>
      <w:r w:rsidRPr="005B65F8">
        <w:t>провести ковбойский турнир;</w:t>
      </w:r>
    </w:p>
    <w:p w:rsidR="00B17277" w:rsidRPr="005B65F8" w:rsidRDefault="00B17277" w:rsidP="00A6659A">
      <w:pPr>
        <w:widowControl w:val="0"/>
        <w:numPr>
          <w:ilvl w:val="0"/>
          <w:numId w:val="25"/>
        </w:numPr>
        <w:autoSpaceDE w:val="0"/>
        <w:autoSpaceDN w:val="0"/>
        <w:adjustRightInd w:val="0"/>
      </w:pPr>
      <w:r w:rsidRPr="005B65F8">
        <w:t>провести вечер джазовой музыки;</w:t>
      </w:r>
    </w:p>
    <w:p w:rsidR="00B17277" w:rsidRPr="005B65F8" w:rsidRDefault="00B17277" w:rsidP="00A6659A">
      <w:pPr>
        <w:widowControl w:val="0"/>
        <w:numPr>
          <w:ilvl w:val="0"/>
          <w:numId w:val="25"/>
        </w:numPr>
        <w:autoSpaceDE w:val="0"/>
        <w:autoSpaceDN w:val="0"/>
        <w:adjustRightInd w:val="0"/>
      </w:pPr>
      <w:r w:rsidRPr="005B65F8">
        <w:t>познакомить детей с традиционным американским праздником «Хэллоуин»;</w:t>
      </w:r>
    </w:p>
    <w:p w:rsidR="00B17277" w:rsidRPr="005B65F8" w:rsidRDefault="00B17277" w:rsidP="00A6659A">
      <w:pPr>
        <w:widowControl w:val="0"/>
        <w:numPr>
          <w:ilvl w:val="0"/>
          <w:numId w:val="25"/>
        </w:numPr>
        <w:autoSpaceDE w:val="0"/>
        <w:autoSpaceDN w:val="0"/>
        <w:adjustRightInd w:val="0"/>
      </w:pPr>
      <w:proofErr w:type="gramStart"/>
      <w:r w:rsidRPr="005B65F8">
        <w:t>изготовить Джек-Фонарь (в тыкве проделываются отверстия в виде глаз, носа и рта.</w:t>
      </w:r>
      <w:proofErr w:type="gramEnd"/>
      <w:r w:rsidRPr="005B65F8">
        <w:t xml:space="preserve"> </w:t>
      </w:r>
      <w:proofErr w:type="gramStart"/>
      <w:r w:rsidRPr="005B65F8">
        <w:t>От зажжённой свечи «голова» начинает светиться.)</w:t>
      </w:r>
      <w:proofErr w:type="gramEnd"/>
    </w:p>
    <w:p w:rsidR="00B17277" w:rsidRPr="005B65F8" w:rsidRDefault="00B17277" w:rsidP="00B17277">
      <w:pPr>
        <w:widowControl w:val="0"/>
        <w:autoSpaceDE w:val="0"/>
        <w:autoSpaceDN w:val="0"/>
        <w:adjustRightInd w:val="0"/>
        <w:ind w:firstLine="684"/>
      </w:pPr>
      <w:proofErr w:type="gramStart"/>
      <w:r w:rsidRPr="005B65F8">
        <w:t>Заключительным мероприятием может быть аналог телевизионной передачи «Вокруг света», на которой отряды представят визитные карточки своих стран, шуточные рецепты национальных блюд, примут участие в интеллектуальной тест игре «Вокруг света».</w:t>
      </w:r>
      <w:proofErr w:type="gramEnd"/>
    </w:p>
    <w:p w:rsidR="00B17277" w:rsidRPr="005B65F8" w:rsidRDefault="00B17277" w:rsidP="00B17277">
      <w:pPr>
        <w:widowControl w:val="0"/>
        <w:autoSpaceDE w:val="0"/>
        <w:autoSpaceDN w:val="0"/>
        <w:adjustRightInd w:val="0"/>
        <w:ind w:firstLine="684"/>
        <w:rPr>
          <w:b/>
          <w:bCs/>
          <w:i/>
          <w:iCs/>
        </w:rPr>
      </w:pPr>
    </w:p>
    <w:p w:rsidR="00B17277" w:rsidRPr="005B65F8" w:rsidRDefault="00B17277" w:rsidP="00B17277">
      <w:pPr>
        <w:widowControl w:val="0"/>
        <w:autoSpaceDE w:val="0"/>
        <w:autoSpaceDN w:val="0"/>
        <w:adjustRightInd w:val="0"/>
        <w:ind w:firstLine="684"/>
        <w:rPr>
          <w:b/>
          <w:bCs/>
          <w:i/>
          <w:iCs/>
        </w:rPr>
      </w:pPr>
      <w:r w:rsidRPr="005B65F8">
        <w:rPr>
          <w:b/>
          <w:bCs/>
          <w:i/>
          <w:iCs/>
        </w:rPr>
        <w:t>Тест-игра «Вокруг света»</w:t>
      </w:r>
    </w:p>
    <w:p w:rsidR="00B17277" w:rsidRPr="005B65F8" w:rsidRDefault="00B17277" w:rsidP="00A6659A">
      <w:pPr>
        <w:widowControl w:val="0"/>
        <w:numPr>
          <w:ilvl w:val="0"/>
          <w:numId w:val="28"/>
        </w:numPr>
        <w:autoSpaceDE w:val="0"/>
        <w:autoSpaceDN w:val="0"/>
        <w:adjustRightInd w:val="0"/>
      </w:pPr>
      <w:r w:rsidRPr="005B65F8">
        <w:t xml:space="preserve">В каком месяце граждане США отмечают - День благодарения? (октябрь, </w:t>
      </w:r>
      <w:r w:rsidRPr="005B65F8">
        <w:rPr>
          <w:u w:val="single"/>
        </w:rPr>
        <w:t>ноябрь</w:t>
      </w:r>
      <w:r w:rsidRPr="005B65F8">
        <w:t>, декабрь)</w:t>
      </w:r>
    </w:p>
    <w:p w:rsidR="00B17277" w:rsidRPr="005B65F8" w:rsidRDefault="00B17277" w:rsidP="00A6659A">
      <w:pPr>
        <w:widowControl w:val="0"/>
        <w:numPr>
          <w:ilvl w:val="0"/>
          <w:numId w:val="28"/>
        </w:numPr>
        <w:autoSpaceDE w:val="0"/>
        <w:autoSpaceDN w:val="0"/>
        <w:adjustRightInd w:val="0"/>
      </w:pPr>
      <w:r w:rsidRPr="005B65F8">
        <w:t>Какое блюдо готовят на День благодарения? (</w:t>
      </w:r>
      <w:r w:rsidRPr="005B65F8">
        <w:rPr>
          <w:u w:val="single"/>
        </w:rPr>
        <w:t>жареная индейка</w:t>
      </w:r>
      <w:r w:rsidRPr="005B65F8">
        <w:t>, шашлык, курица с яблоками)</w:t>
      </w:r>
    </w:p>
    <w:p w:rsidR="00B17277" w:rsidRPr="005B65F8" w:rsidRDefault="00B17277" w:rsidP="00A6659A">
      <w:pPr>
        <w:widowControl w:val="0"/>
        <w:numPr>
          <w:ilvl w:val="0"/>
          <w:numId w:val="28"/>
        </w:numPr>
        <w:autoSpaceDE w:val="0"/>
        <w:autoSpaceDN w:val="0"/>
        <w:adjustRightInd w:val="0"/>
      </w:pPr>
      <w:r w:rsidRPr="005B65F8">
        <w:t xml:space="preserve">Какой самый высокий водопад в мире? (Виктория, </w:t>
      </w:r>
      <w:proofErr w:type="spellStart"/>
      <w:r w:rsidRPr="005B65F8">
        <w:rPr>
          <w:u w:val="single"/>
        </w:rPr>
        <w:t>Анхель</w:t>
      </w:r>
      <w:proofErr w:type="spellEnd"/>
      <w:r w:rsidRPr="005B65F8">
        <w:t xml:space="preserve">, </w:t>
      </w:r>
      <w:proofErr w:type="gramStart"/>
      <w:r w:rsidRPr="005B65F8">
        <w:t>Ниагарский</w:t>
      </w:r>
      <w:proofErr w:type="gramEnd"/>
      <w:r w:rsidRPr="005B65F8">
        <w:t>)</w:t>
      </w:r>
    </w:p>
    <w:p w:rsidR="00B17277" w:rsidRPr="005B65F8" w:rsidRDefault="00B17277" w:rsidP="00A6659A">
      <w:pPr>
        <w:widowControl w:val="0"/>
        <w:numPr>
          <w:ilvl w:val="0"/>
          <w:numId w:val="28"/>
        </w:numPr>
        <w:autoSpaceDE w:val="0"/>
        <w:autoSpaceDN w:val="0"/>
        <w:adjustRightInd w:val="0"/>
      </w:pPr>
      <w:r w:rsidRPr="005B65F8">
        <w:t xml:space="preserve">Как называется столица Японии? (Париж, Брюссель, </w:t>
      </w:r>
      <w:r w:rsidRPr="005B65F8">
        <w:rPr>
          <w:u w:val="single"/>
        </w:rPr>
        <w:t>Токио</w:t>
      </w:r>
      <w:r w:rsidRPr="005B65F8">
        <w:t>)</w:t>
      </w:r>
    </w:p>
    <w:p w:rsidR="00B17277" w:rsidRPr="005B65F8" w:rsidRDefault="00B17277" w:rsidP="00A6659A">
      <w:pPr>
        <w:widowControl w:val="0"/>
        <w:numPr>
          <w:ilvl w:val="0"/>
          <w:numId w:val="28"/>
        </w:numPr>
        <w:autoSpaceDE w:val="0"/>
        <w:autoSpaceDN w:val="0"/>
        <w:adjustRightInd w:val="0"/>
      </w:pPr>
      <w:r w:rsidRPr="005B65F8">
        <w:t xml:space="preserve">Где был изготовлен первый фейерверк? (Япония, </w:t>
      </w:r>
      <w:r w:rsidRPr="005B65F8">
        <w:rPr>
          <w:u w:val="single"/>
        </w:rPr>
        <w:t>Китай</w:t>
      </w:r>
      <w:r w:rsidRPr="005B65F8">
        <w:t>, Россия)</w:t>
      </w:r>
    </w:p>
    <w:p w:rsidR="00B17277" w:rsidRPr="005B65F8" w:rsidRDefault="00B17277" w:rsidP="00A6659A">
      <w:pPr>
        <w:widowControl w:val="0"/>
        <w:numPr>
          <w:ilvl w:val="0"/>
          <w:numId w:val="28"/>
        </w:numPr>
        <w:autoSpaceDE w:val="0"/>
        <w:autoSpaceDN w:val="0"/>
        <w:adjustRightInd w:val="0"/>
      </w:pPr>
      <w:r w:rsidRPr="005B65F8">
        <w:t>Какой самый известный карнавал в мире? (</w:t>
      </w:r>
      <w:r w:rsidRPr="005B65F8">
        <w:rPr>
          <w:u w:val="single"/>
        </w:rPr>
        <w:t>Рио-де-Жанейро</w:t>
      </w:r>
      <w:r w:rsidRPr="005B65F8">
        <w:t xml:space="preserve">, </w:t>
      </w:r>
      <w:proofErr w:type="spellStart"/>
      <w:r w:rsidRPr="005B65F8">
        <w:t>Ноттинг-Хиллский</w:t>
      </w:r>
      <w:proofErr w:type="spellEnd"/>
      <w:r w:rsidRPr="005B65F8">
        <w:t>, Тринидад)</w:t>
      </w:r>
    </w:p>
    <w:p w:rsidR="00B17277" w:rsidRPr="005B65F8" w:rsidRDefault="00B17277" w:rsidP="00A6659A">
      <w:pPr>
        <w:widowControl w:val="0"/>
        <w:numPr>
          <w:ilvl w:val="0"/>
          <w:numId w:val="28"/>
        </w:numPr>
        <w:autoSpaceDE w:val="0"/>
        <w:autoSpaceDN w:val="0"/>
        <w:adjustRightInd w:val="0"/>
      </w:pPr>
      <w:r w:rsidRPr="005B65F8">
        <w:t xml:space="preserve">В Индии во время весеннего праздника холи индусы обливают друг друга. Чем? (соком, молоком, </w:t>
      </w:r>
      <w:r w:rsidRPr="005B65F8">
        <w:rPr>
          <w:u w:val="single"/>
        </w:rPr>
        <w:t>подкрашенной цветной водой</w:t>
      </w:r>
      <w:r w:rsidRPr="005B65F8">
        <w:t>)</w:t>
      </w:r>
    </w:p>
    <w:p w:rsidR="00B17277" w:rsidRPr="005B65F8" w:rsidRDefault="00B17277" w:rsidP="00A6659A">
      <w:pPr>
        <w:widowControl w:val="0"/>
        <w:numPr>
          <w:ilvl w:val="0"/>
          <w:numId w:val="28"/>
        </w:numPr>
        <w:autoSpaceDE w:val="0"/>
        <w:autoSpaceDN w:val="0"/>
        <w:adjustRightInd w:val="0"/>
      </w:pPr>
      <w:r w:rsidRPr="005B65F8">
        <w:t xml:space="preserve">Где празднуются буддийские праздники? (в Мексике, </w:t>
      </w:r>
      <w:r w:rsidRPr="005B65F8">
        <w:rPr>
          <w:u w:val="single"/>
        </w:rPr>
        <w:t>в Японии</w:t>
      </w:r>
      <w:r w:rsidRPr="005B65F8">
        <w:t>, в Китае)</w:t>
      </w:r>
    </w:p>
    <w:p w:rsidR="00B17277" w:rsidRPr="005B65F8" w:rsidRDefault="00B17277" w:rsidP="00A6659A">
      <w:pPr>
        <w:widowControl w:val="0"/>
        <w:numPr>
          <w:ilvl w:val="0"/>
          <w:numId w:val="28"/>
        </w:numPr>
        <w:autoSpaceDE w:val="0"/>
        <w:autoSpaceDN w:val="0"/>
        <w:adjustRightInd w:val="0"/>
      </w:pPr>
      <w:r w:rsidRPr="005B65F8">
        <w:t xml:space="preserve">Какое национальное блюдо популярно в Италии? (блины, хот - доги, </w:t>
      </w:r>
      <w:proofErr w:type="spellStart"/>
      <w:r w:rsidRPr="005B65F8">
        <w:rPr>
          <w:u w:val="single"/>
        </w:rPr>
        <w:t>равиоли</w:t>
      </w:r>
      <w:proofErr w:type="spellEnd"/>
      <w:r w:rsidRPr="005B65F8">
        <w:t xml:space="preserve"> - конвертики из теста, фаршированные сыром или мясным фаршем)</w:t>
      </w:r>
    </w:p>
    <w:p w:rsidR="00B17277" w:rsidRPr="005B65F8" w:rsidRDefault="00B17277" w:rsidP="00A6659A">
      <w:pPr>
        <w:widowControl w:val="0"/>
        <w:numPr>
          <w:ilvl w:val="0"/>
          <w:numId w:val="28"/>
        </w:numPr>
        <w:autoSpaceDE w:val="0"/>
        <w:autoSpaceDN w:val="0"/>
        <w:adjustRightInd w:val="0"/>
      </w:pPr>
      <w:r w:rsidRPr="005B65F8">
        <w:t>Какой самый большой слон? (</w:t>
      </w:r>
      <w:r w:rsidRPr="005B65F8">
        <w:rPr>
          <w:u w:val="single"/>
        </w:rPr>
        <w:t>Африканский</w:t>
      </w:r>
      <w:r w:rsidRPr="005B65F8">
        <w:t>, Индийский)</w:t>
      </w:r>
    </w:p>
    <w:p w:rsidR="00B17277" w:rsidRPr="005B65F8" w:rsidRDefault="00B17277" w:rsidP="00A6659A">
      <w:pPr>
        <w:widowControl w:val="0"/>
        <w:numPr>
          <w:ilvl w:val="0"/>
          <w:numId w:val="28"/>
        </w:numPr>
        <w:autoSpaceDE w:val="0"/>
        <w:autoSpaceDN w:val="0"/>
        <w:adjustRightInd w:val="0"/>
      </w:pPr>
      <w:r w:rsidRPr="005B65F8">
        <w:lastRenderedPageBreak/>
        <w:t xml:space="preserve">Денежная единица Японии. (Франк, </w:t>
      </w:r>
      <w:r w:rsidRPr="005B65F8">
        <w:rPr>
          <w:u w:val="single"/>
        </w:rPr>
        <w:t>иена</w:t>
      </w:r>
      <w:r w:rsidRPr="005B65F8">
        <w:t>, гульден)</w:t>
      </w:r>
    </w:p>
    <w:p w:rsidR="00B17277" w:rsidRPr="005B65F8" w:rsidRDefault="00B17277" w:rsidP="00A6659A">
      <w:pPr>
        <w:widowControl w:val="0"/>
        <w:numPr>
          <w:ilvl w:val="0"/>
          <w:numId w:val="28"/>
        </w:numPr>
        <w:autoSpaceDE w:val="0"/>
        <w:autoSpaceDN w:val="0"/>
        <w:adjustRightInd w:val="0"/>
      </w:pPr>
      <w:r w:rsidRPr="005B65F8">
        <w:t xml:space="preserve">Какая знаменитая статуя была подарена США Францией в 1886 году? (Надежды, Дружбы, </w:t>
      </w:r>
      <w:r w:rsidRPr="005B65F8">
        <w:rPr>
          <w:u w:val="single"/>
        </w:rPr>
        <w:t>Свободы</w:t>
      </w:r>
      <w:r w:rsidRPr="005B65F8">
        <w:t>)</w:t>
      </w:r>
    </w:p>
    <w:p w:rsidR="00B17277" w:rsidRPr="005B65F8" w:rsidRDefault="00B17277" w:rsidP="00A6659A">
      <w:pPr>
        <w:widowControl w:val="0"/>
        <w:numPr>
          <w:ilvl w:val="0"/>
          <w:numId w:val="28"/>
        </w:numPr>
        <w:autoSpaceDE w:val="0"/>
        <w:autoSpaceDN w:val="0"/>
        <w:adjustRightInd w:val="0"/>
      </w:pPr>
      <w:r w:rsidRPr="005B65F8">
        <w:t>Любимая еда Японцев. (</w:t>
      </w:r>
      <w:r w:rsidRPr="005B65F8">
        <w:rPr>
          <w:u w:val="single"/>
        </w:rPr>
        <w:t>Суши</w:t>
      </w:r>
      <w:r w:rsidRPr="005B65F8">
        <w:t>, осьминоги, винегрет).</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pPr>
    </w:p>
    <w:p w:rsidR="00B17277" w:rsidRPr="005B65F8" w:rsidRDefault="00B17277" w:rsidP="00B17277">
      <w:pPr>
        <w:ind w:left="960" w:right="960"/>
        <w:rPr>
          <w:color w:val="000000" w:themeColor="text1"/>
        </w:rPr>
      </w:pPr>
    </w:p>
    <w:p w:rsidR="00B17277" w:rsidRPr="005B65F8" w:rsidRDefault="00B17277" w:rsidP="00B17277">
      <w:pPr>
        <w:keepNext/>
        <w:widowControl w:val="0"/>
        <w:autoSpaceDE w:val="0"/>
        <w:autoSpaceDN w:val="0"/>
        <w:adjustRightInd w:val="0"/>
        <w:ind w:firstLine="684"/>
        <w:rPr>
          <w:b/>
          <w:bCs/>
          <w:sz w:val="28"/>
          <w:szCs w:val="28"/>
          <w:u w:val="single"/>
        </w:rPr>
      </w:pPr>
      <w:r w:rsidRPr="005B65F8">
        <w:rPr>
          <w:b/>
          <w:bCs/>
          <w:sz w:val="28"/>
          <w:szCs w:val="28"/>
          <w:u w:val="single"/>
        </w:rPr>
        <w:t>Игротека (</w:t>
      </w:r>
      <w:r w:rsidRPr="005B65F8">
        <w:rPr>
          <w:b/>
          <w:bCs/>
          <w:u w:val="single"/>
        </w:rPr>
        <w:t>сборник игр для школьных лагерей</w:t>
      </w:r>
      <w:r w:rsidRPr="005B65F8">
        <w:rPr>
          <w:b/>
          <w:bCs/>
          <w:sz w:val="28"/>
          <w:szCs w:val="28"/>
          <w:u w:val="single"/>
        </w:rPr>
        <w:t>)</w:t>
      </w:r>
    </w:p>
    <w:p w:rsidR="00B17277" w:rsidRPr="005B65F8" w:rsidRDefault="00B17277" w:rsidP="00B17277">
      <w:pPr>
        <w:widowControl w:val="0"/>
        <w:autoSpaceDE w:val="0"/>
        <w:autoSpaceDN w:val="0"/>
        <w:adjustRightInd w:val="0"/>
        <w:ind w:firstLine="684"/>
        <w:rPr>
          <w:b/>
          <w:bCs/>
          <w:i/>
          <w:iCs/>
          <w:sz w:val="28"/>
          <w:szCs w:val="28"/>
          <w:u w:val="single"/>
        </w:rPr>
      </w:pPr>
    </w:p>
    <w:p w:rsidR="00B17277" w:rsidRPr="005B65F8" w:rsidRDefault="00B17277" w:rsidP="00B17277">
      <w:pPr>
        <w:widowControl w:val="0"/>
        <w:autoSpaceDE w:val="0"/>
        <w:autoSpaceDN w:val="0"/>
        <w:adjustRightInd w:val="0"/>
        <w:ind w:firstLine="684"/>
        <w:rPr>
          <w:b/>
          <w:bCs/>
          <w:i/>
          <w:iCs/>
        </w:rPr>
      </w:pPr>
      <w:r w:rsidRPr="005B65F8">
        <w:rPr>
          <w:b/>
          <w:bCs/>
          <w:i/>
          <w:iCs/>
        </w:rPr>
        <w:t>Время обедать.</w:t>
      </w:r>
    </w:p>
    <w:p w:rsidR="00B17277" w:rsidRPr="005B65F8" w:rsidRDefault="00B17277" w:rsidP="00B17277">
      <w:pPr>
        <w:widowControl w:val="0"/>
        <w:autoSpaceDE w:val="0"/>
        <w:autoSpaceDN w:val="0"/>
        <w:adjustRightInd w:val="0"/>
        <w:ind w:firstLine="684"/>
      </w:pPr>
      <w:r w:rsidRPr="005B65F8">
        <w:t>Выбирается водящий - он будет волком. Остальные игроки находятся от него на расстоянии нескольких метров. Волк стоит спиной к игрокам, которые хором спрашивают: "Который час, господин волк?" Волк поворачивается лицом к игрокам и отвечает, например: "10 часов". Игроки должны сделать вперед столько шагов, сколько часов назвал волк. Затем волк отворачивается, и игроки опять задают вопрос о времени. Когда игроки окажутся достаточно близко, волк не отвечает, а кричит: "Время обедать!" - и старается запятнать одного из игроков, убегающих за линию старта. Пойманный игрок становится волком.</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Месим тесто.</w:t>
      </w:r>
    </w:p>
    <w:p w:rsidR="00B17277" w:rsidRPr="005B65F8" w:rsidRDefault="00B17277" w:rsidP="00B17277">
      <w:pPr>
        <w:widowControl w:val="0"/>
        <w:autoSpaceDE w:val="0"/>
        <w:autoSpaceDN w:val="0"/>
        <w:adjustRightInd w:val="0"/>
        <w:ind w:firstLine="684"/>
      </w:pPr>
      <w:r w:rsidRPr="005B65F8">
        <w:t>Ребята становятся в круг, взявшись за руки. Дружно повторяя слова: "Месим, месим тесто. Месим, месим тесто", - сходятся как можно плотнее. Под слова: "Раздувайся, пузырь, да не лопайся!" - расходятся как можно шире, стремясь разорвать круг. Два человека, чей узел разорвался, становятся в круг, и их тоже "месят". Находящиеся в кругу имеют право помогать разрывать своими спинами "пузырь". Игра заканчивается, когда игроков в центре круга становится больше, чем вокруг.</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Летел журавль.</w:t>
      </w:r>
    </w:p>
    <w:p w:rsidR="00B17277" w:rsidRPr="005B65F8" w:rsidRDefault="00B17277" w:rsidP="00B17277">
      <w:pPr>
        <w:widowControl w:val="0"/>
        <w:autoSpaceDE w:val="0"/>
        <w:autoSpaceDN w:val="0"/>
        <w:adjustRightInd w:val="0"/>
        <w:ind w:firstLine="684"/>
      </w:pPr>
      <w:r w:rsidRPr="005B65F8">
        <w:t xml:space="preserve">Игроки становятся вкруг, положив свою правую руку на левую руку соседа. На каждое слово считалки поочередно делается ход - хлопок по левой руке соседа слева. На каждый хлопок говорится одно слово: </w:t>
      </w:r>
      <w:proofErr w:type="gramStart"/>
      <w:r w:rsidRPr="005B65F8">
        <w:t>"Летел - журавль - по - синему - небу - загадал - число…" Тот человек, на кого выпало слово "число", называет вслух любое двузначное число и делает в свою очередь хлопок поруке соседа.</w:t>
      </w:r>
      <w:proofErr w:type="gramEnd"/>
      <w:r w:rsidRPr="005B65F8">
        <w:t xml:space="preserve"> С этого момента игроки вслух начинают считать хлопки, которые также производятся по кругу слева направо. Задача игрока, на которого выпадет названное число, быстро убрать руку из-под хлопка. Кто не успел - выбывает. С игрока, который стоял левее выбывшего, игра повторяется.</w:t>
      </w:r>
    </w:p>
    <w:p w:rsidR="00B17277" w:rsidRPr="005B65F8" w:rsidRDefault="00B17277" w:rsidP="00B17277">
      <w:pPr>
        <w:widowControl w:val="0"/>
        <w:autoSpaceDE w:val="0"/>
        <w:autoSpaceDN w:val="0"/>
        <w:adjustRightInd w:val="0"/>
        <w:ind w:firstLine="684"/>
        <w:rPr>
          <w:b/>
          <w:bCs/>
          <w:i/>
          <w:iCs/>
        </w:rPr>
      </w:pPr>
    </w:p>
    <w:p w:rsidR="00B17277" w:rsidRPr="005B65F8" w:rsidRDefault="00B17277" w:rsidP="00B17277">
      <w:pPr>
        <w:widowControl w:val="0"/>
        <w:autoSpaceDE w:val="0"/>
        <w:autoSpaceDN w:val="0"/>
        <w:adjustRightInd w:val="0"/>
        <w:ind w:firstLine="684"/>
        <w:rPr>
          <w:b/>
          <w:bCs/>
          <w:i/>
          <w:iCs/>
        </w:rPr>
      </w:pPr>
      <w:proofErr w:type="spellStart"/>
      <w:r w:rsidRPr="005B65F8">
        <w:rPr>
          <w:b/>
          <w:bCs/>
          <w:i/>
          <w:iCs/>
        </w:rPr>
        <w:t>Супермодницы</w:t>
      </w:r>
      <w:proofErr w:type="spellEnd"/>
      <w:r w:rsidRPr="005B65F8">
        <w:rPr>
          <w:b/>
          <w:bCs/>
          <w:i/>
          <w:iCs/>
        </w:rPr>
        <w:t>.</w:t>
      </w:r>
    </w:p>
    <w:p w:rsidR="00B17277" w:rsidRPr="005B65F8" w:rsidRDefault="00B17277" w:rsidP="00B17277">
      <w:pPr>
        <w:widowControl w:val="0"/>
        <w:autoSpaceDE w:val="0"/>
        <w:autoSpaceDN w:val="0"/>
        <w:adjustRightInd w:val="0"/>
        <w:ind w:firstLine="684"/>
        <w:rPr>
          <w:b/>
          <w:bCs/>
          <w:i/>
          <w:iCs/>
        </w:rPr>
      </w:pPr>
    </w:p>
    <w:p w:rsidR="00B17277" w:rsidRPr="005B65F8" w:rsidRDefault="00B17277" w:rsidP="00B17277">
      <w:pPr>
        <w:widowControl w:val="0"/>
        <w:autoSpaceDE w:val="0"/>
        <w:autoSpaceDN w:val="0"/>
        <w:adjustRightInd w:val="0"/>
        <w:ind w:firstLine="684"/>
      </w:pPr>
      <w:proofErr w:type="spellStart"/>
      <w:r w:rsidRPr="005B65F8">
        <w:t>Кричалка</w:t>
      </w:r>
      <w:proofErr w:type="spellEnd"/>
      <w:r w:rsidRPr="005B65F8">
        <w:t xml:space="preserve"> для игры с залом. Присутствующие должны хлопать, если называемые вещи можно носить, и топать, если носить нельзя.</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pPr>
      <w:r w:rsidRPr="005B65F8">
        <w:t>Мне однажды повстречалась</w:t>
      </w:r>
    </w:p>
    <w:p w:rsidR="00B17277" w:rsidRPr="005B65F8" w:rsidRDefault="00B17277" w:rsidP="00B17277">
      <w:pPr>
        <w:widowControl w:val="0"/>
        <w:tabs>
          <w:tab w:val="left" w:pos="3252"/>
        </w:tabs>
        <w:autoSpaceDE w:val="0"/>
        <w:autoSpaceDN w:val="0"/>
        <w:adjustRightInd w:val="0"/>
        <w:ind w:firstLine="684"/>
      </w:pPr>
      <w:proofErr w:type="spellStart"/>
      <w:r w:rsidRPr="005B65F8">
        <w:t>Супермодница</w:t>
      </w:r>
      <w:proofErr w:type="spellEnd"/>
      <w:r w:rsidRPr="005B65F8">
        <w:t xml:space="preserve"> одна.</w:t>
      </w:r>
    </w:p>
    <w:p w:rsidR="00B17277" w:rsidRPr="005B65F8" w:rsidRDefault="00B17277" w:rsidP="00B17277">
      <w:pPr>
        <w:widowControl w:val="0"/>
        <w:autoSpaceDE w:val="0"/>
        <w:autoSpaceDN w:val="0"/>
        <w:adjustRightInd w:val="0"/>
        <w:ind w:firstLine="684"/>
      </w:pPr>
      <w:r w:rsidRPr="005B65F8">
        <w:t xml:space="preserve">Вам </w:t>
      </w:r>
      <w:proofErr w:type="gramStart"/>
      <w:r w:rsidRPr="005B65F8">
        <w:t>такую</w:t>
      </w:r>
      <w:proofErr w:type="gramEnd"/>
      <w:r w:rsidRPr="005B65F8">
        <w:t xml:space="preserve"> не увидеть</w:t>
      </w:r>
    </w:p>
    <w:p w:rsidR="00B17277" w:rsidRPr="005B65F8" w:rsidRDefault="00B17277" w:rsidP="00B17277">
      <w:pPr>
        <w:widowControl w:val="0"/>
        <w:autoSpaceDE w:val="0"/>
        <w:autoSpaceDN w:val="0"/>
        <w:adjustRightInd w:val="0"/>
        <w:ind w:firstLine="684"/>
      </w:pPr>
      <w:r w:rsidRPr="005B65F8">
        <w:t>И не встретить никогда.</w:t>
      </w:r>
    </w:p>
    <w:p w:rsidR="00B17277" w:rsidRPr="005B65F8" w:rsidRDefault="00B17277" w:rsidP="00B17277">
      <w:pPr>
        <w:widowControl w:val="0"/>
        <w:autoSpaceDE w:val="0"/>
        <w:autoSpaceDN w:val="0"/>
        <w:adjustRightInd w:val="0"/>
        <w:ind w:firstLine="684"/>
      </w:pPr>
      <w:r w:rsidRPr="005B65F8">
        <w:t>Я на ней увидел юбку… (Хлопки).</w:t>
      </w:r>
    </w:p>
    <w:p w:rsidR="00B17277" w:rsidRPr="005B65F8" w:rsidRDefault="00B17277" w:rsidP="00B17277">
      <w:pPr>
        <w:widowControl w:val="0"/>
        <w:autoSpaceDE w:val="0"/>
        <w:autoSpaceDN w:val="0"/>
        <w:adjustRightInd w:val="0"/>
        <w:ind w:firstLine="684"/>
      </w:pPr>
      <w:r w:rsidRPr="005B65F8">
        <w:t>Не одну, а сразу две… (Топот).</w:t>
      </w:r>
    </w:p>
    <w:p w:rsidR="00B17277" w:rsidRPr="005B65F8" w:rsidRDefault="00B17277" w:rsidP="00B17277">
      <w:pPr>
        <w:widowControl w:val="0"/>
        <w:autoSpaceDE w:val="0"/>
        <w:autoSpaceDN w:val="0"/>
        <w:adjustRightInd w:val="0"/>
        <w:ind w:firstLine="684"/>
      </w:pPr>
      <w:r w:rsidRPr="005B65F8">
        <w:t>На плечах из рыбы шубка… (Топот).</w:t>
      </w:r>
    </w:p>
    <w:p w:rsidR="00B17277" w:rsidRPr="005B65F8" w:rsidRDefault="00B17277" w:rsidP="00B17277">
      <w:pPr>
        <w:widowControl w:val="0"/>
        <w:autoSpaceDE w:val="0"/>
        <w:autoSpaceDN w:val="0"/>
        <w:adjustRightInd w:val="0"/>
        <w:ind w:firstLine="684"/>
      </w:pPr>
      <w:r w:rsidRPr="005B65F8">
        <w:t>И горшок на голове… (Топот).</w:t>
      </w:r>
    </w:p>
    <w:p w:rsidR="00B17277" w:rsidRPr="005B65F8" w:rsidRDefault="00B17277" w:rsidP="00B17277">
      <w:pPr>
        <w:widowControl w:val="0"/>
        <w:autoSpaceDE w:val="0"/>
        <w:autoSpaceDN w:val="0"/>
        <w:adjustRightInd w:val="0"/>
        <w:ind w:firstLine="684"/>
      </w:pPr>
      <w:r w:rsidRPr="005B65F8">
        <w:t>На ее ногах сапожки… (Хлопки).</w:t>
      </w:r>
    </w:p>
    <w:p w:rsidR="00B17277" w:rsidRPr="005B65F8" w:rsidRDefault="00B17277" w:rsidP="00B17277">
      <w:pPr>
        <w:widowControl w:val="0"/>
        <w:autoSpaceDE w:val="0"/>
        <w:autoSpaceDN w:val="0"/>
        <w:adjustRightInd w:val="0"/>
        <w:ind w:firstLine="684"/>
      </w:pPr>
      <w:r w:rsidRPr="005B65F8">
        <w:t>На высоком каблуке… (Хлопки).</w:t>
      </w:r>
    </w:p>
    <w:p w:rsidR="00B17277" w:rsidRPr="005B65F8" w:rsidRDefault="00B17277" w:rsidP="00B17277">
      <w:pPr>
        <w:widowControl w:val="0"/>
        <w:autoSpaceDE w:val="0"/>
        <w:autoSpaceDN w:val="0"/>
        <w:adjustRightInd w:val="0"/>
        <w:ind w:firstLine="684"/>
      </w:pPr>
      <w:r w:rsidRPr="005B65F8">
        <w:t>А в ушах висят сережки… (Хлопки).</w:t>
      </w:r>
    </w:p>
    <w:p w:rsidR="00B17277" w:rsidRPr="005B65F8" w:rsidRDefault="00B17277" w:rsidP="00B17277">
      <w:pPr>
        <w:widowControl w:val="0"/>
        <w:autoSpaceDE w:val="0"/>
        <w:autoSpaceDN w:val="0"/>
        <w:adjustRightInd w:val="0"/>
        <w:ind w:firstLine="684"/>
      </w:pPr>
      <w:r w:rsidRPr="005B65F8">
        <w:t>И колготки на руке… (Топот).</w:t>
      </w:r>
    </w:p>
    <w:p w:rsidR="00B17277" w:rsidRPr="005B65F8" w:rsidRDefault="00B17277" w:rsidP="00B17277">
      <w:pPr>
        <w:widowControl w:val="0"/>
        <w:autoSpaceDE w:val="0"/>
        <w:autoSpaceDN w:val="0"/>
        <w:adjustRightInd w:val="0"/>
        <w:ind w:firstLine="684"/>
      </w:pPr>
      <w:r w:rsidRPr="005B65F8">
        <w:t>Шарф болтается на шее… (Хлопки).</w:t>
      </w:r>
    </w:p>
    <w:p w:rsidR="00B17277" w:rsidRPr="005B65F8" w:rsidRDefault="00B17277" w:rsidP="00B17277">
      <w:pPr>
        <w:widowControl w:val="0"/>
        <w:autoSpaceDE w:val="0"/>
        <w:autoSpaceDN w:val="0"/>
        <w:adjustRightInd w:val="0"/>
        <w:ind w:firstLine="684"/>
      </w:pPr>
      <w:r w:rsidRPr="005B65F8">
        <w:lastRenderedPageBreak/>
        <w:t>На носу очки, как тень… (Хлопки).</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pPr>
      <w:r w:rsidRPr="005B65F8">
        <w:t>В волосах запутан веер… (Топот).</w:t>
      </w:r>
    </w:p>
    <w:p w:rsidR="00B17277" w:rsidRPr="005B65F8" w:rsidRDefault="00B17277" w:rsidP="00B17277">
      <w:pPr>
        <w:widowControl w:val="0"/>
        <w:autoSpaceDE w:val="0"/>
        <w:autoSpaceDN w:val="0"/>
        <w:adjustRightInd w:val="0"/>
        <w:ind w:firstLine="684"/>
      </w:pPr>
      <w:r w:rsidRPr="005B65F8">
        <w:t>А на поясе - ремень… (Хлопки).</w:t>
      </w:r>
    </w:p>
    <w:p w:rsidR="00B17277" w:rsidRPr="005B65F8" w:rsidRDefault="00B17277" w:rsidP="00B17277">
      <w:pPr>
        <w:widowControl w:val="0"/>
        <w:autoSpaceDE w:val="0"/>
        <w:autoSpaceDN w:val="0"/>
        <w:adjustRightInd w:val="0"/>
        <w:ind w:firstLine="684"/>
      </w:pPr>
      <w:r w:rsidRPr="005B65F8">
        <w:t>А еще на ней есть блуза… (Хлопки).</w:t>
      </w:r>
    </w:p>
    <w:p w:rsidR="00B17277" w:rsidRPr="005B65F8" w:rsidRDefault="00B17277" w:rsidP="00B17277">
      <w:pPr>
        <w:widowControl w:val="0"/>
        <w:autoSpaceDE w:val="0"/>
        <w:autoSpaceDN w:val="0"/>
        <w:adjustRightInd w:val="0"/>
        <w:ind w:firstLine="684"/>
      </w:pPr>
      <w:r w:rsidRPr="005B65F8">
        <w:t>Зонтик - тросточка в руке… (Хлопки).</w:t>
      </w:r>
    </w:p>
    <w:p w:rsidR="00B17277" w:rsidRPr="005B65F8" w:rsidRDefault="00B17277" w:rsidP="00B17277">
      <w:pPr>
        <w:widowControl w:val="0"/>
        <w:autoSpaceDE w:val="0"/>
        <w:autoSpaceDN w:val="0"/>
        <w:adjustRightInd w:val="0"/>
        <w:ind w:firstLine="684"/>
      </w:pPr>
      <w:r w:rsidRPr="005B65F8">
        <w:t>На плече висит медуза… (Топот).</w:t>
      </w:r>
    </w:p>
    <w:p w:rsidR="00B17277" w:rsidRPr="005B65F8" w:rsidRDefault="00B17277" w:rsidP="00B17277">
      <w:pPr>
        <w:widowControl w:val="0"/>
        <w:autoSpaceDE w:val="0"/>
        <w:autoSpaceDN w:val="0"/>
        <w:adjustRightInd w:val="0"/>
        <w:ind w:firstLine="684"/>
      </w:pPr>
      <w:r w:rsidRPr="005B65F8">
        <w:t>И портфель на поводке… (Топот).</w:t>
      </w:r>
    </w:p>
    <w:p w:rsidR="00B17277" w:rsidRPr="005B65F8" w:rsidRDefault="00B17277" w:rsidP="00B17277">
      <w:pPr>
        <w:widowControl w:val="0"/>
        <w:autoSpaceDE w:val="0"/>
        <w:autoSpaceDN w:val="0"/>
        <w:adjustRightInd w:val="0"/>
        <w:ind w:firstLine="684"/>
      </w:pPr>
      <w:r w:rsidRPr="005B65F8">
        <w:t>Есть на пальчике колечко… (Хлопки).</w:t>
      </w:r>
    </w:p>
    <w:p w:rsidR="00B17277" w:rsidRPr="005B65F8" w:rsidRDefault="00B17277" w:rsidP="00B17277">
      <w:pPr>
        <w:widowControl w:val="0"/>
        <w:autoSpaceDE w:val="0"/>
        <w:autoSpaceDN w:val="0"/>
        <w:adjustRightInd w:val="0"/>
        <w:ind w:firstLine="684"/>
      </w:pPr>
      <w:r w:rsidRPr="005B65F8">
        <w:t>А на шее котелок… (Топот).</w:t>
      </w:r>
    </w:p>
    <w:p w:rsidR="00B17277" w:rsidRPr="005B65F8" w:rsidRDefault="00B17277" w:rsidP="00B17277">
      <w:pPr>
        <w:widowControl w:val="0"/>
        <w:autoSpaceDE w:val="0"/>
        <w:autoSpaceDN w:val="0"/>
        <w:adjustRightInd w:val="0"/>
        <w:ind w:firstLine="684"/>
      </w:pPr>
      <w:r w:rsidRPr="005B65F8">
        <w:t>А еще кулон - сердечко…(Хлопки).</w:t>
      </w:r>
    </w:p>
    <w:p w:rsidR="00B17277" w:rsidRPr="005B65F8" w:rsidRDefault="00B17277" w:rsidP="00B17277">
      <w:pPr>
        <w:widowControl w:val="0"/>
        <w:autoSpaceDE w:val="0"/>
        <w:autoSpaceDN w:val="0"/>
        <w:adjustRightInd w:val="0"/>
        <w:ind w:firstLine="684"/>
      </w:pPr>
      <w:r w:rsidRPr="005B65F8">
        <w:t>И батистовый платок… (Хлопки).</w:t>
      </w:r>
    </w:p>
    <w:p w:rsidR="00B17277" w:rsidRPr="005B65F8" w:rsidRDefault="00B17277" w:rsidP="00B17277">
      <w:pPr>
        <w:widowControl w:val="0"/>
        <w:autoSpaceDE w:val="0"/>
        <w:autoSpaceDN w:val="0"/>
        <w:adjustRightInd w:val="0"/>
        <w:ind w:firstLine="684"/>
      </w:pPr>
      <w:r w:rsidRPr="005B65F8">
        <w:t>Если встретишь ту девицу,</w:t>
      </w:r>
    </w:p>
    <w:p w:rsidR="00B17277" w:rsidRPr="005B65F8" w:rsidRDefault="00B17277" w:rsidP="00B17277">
      <w:pPr>
        <w:widowControl w:val="0"/>
        <w:autoSpaceDE w:val="0"/>
        <w:autoSpaceDN w:val="0"/>
        <w:adjustRightInd w:val="0"/>
        <w:ind w:firstLine="684"/>
      </w:pPr>
      <w:r w:rsidRPr="005B65F8">
        <w:t>Вспомни эту небылицу,</w:t>
      </w:r>
    </w:p>
    <w:p w:rsidR="00B17277" w:rsidRPr="005B65F8" w:rsidRDefault="00B17277" w:rsidP="00B17277">
      <w:pPr>
        <w:widowControl w:val="0"/>
        <w:autoSpaceDE w:val="0"/>
        <w:autoSpaceDN w:val="0"/>
        <w:adjustRightInd w:val="0"/>
        <w:ind w:firstLine="684"/>
      </w:pPr>
      <w:r w:rsidRPr="005B65F8">
        <w:t>Но хочу вам пожелать</w:t>
      </w:r>
    </w:p>
    <w:p w:rsidR="00B17277" w:rsidRPr="005B65F8" w:rsidRDefault="00B17277" w:rsidP="00B17277">
      <w:pPr>
        <w:widowControl w:val="0"/>
        <w:autoSpaceDE w:val="0"/>
        <w:autoSpaceDN w:val="0"/>
        <w:adjustRightInd w:val="0"/>
        <w:ind w:firstLine="684"/>
      </w:pPr>
      <w:r w:rsidRPr="005B65F8">
        <w:t>Таких модниц не встречать.</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Рифмоплеты.</w:t>
      </w:r>
    </w:p>
    <w:p w:rsidR="00B17277" w:rsidRPr="005B65F8" w:rsidRDefault="00B17277" w:rsidP="00B17277">
      <w:pPr>
        <w:widowControl w:val="0"/>
        <w:autoSpaceDE w:val="0"/>
        <w:autoSpaceDN w:val="0"/>
        <w:adjustRightInd w:val="0"/>
        <w:ind w:firstLine="684"/>
      </w:pPr>
      <w:r w:rsidRPr="005B65F8">
        <w:t xml:space="preserve">Любой игрок, начиная игру, говорит слово, второй игрок называет рифму к прозвучавшему слову. Рифму называют и другие игроки. Игра заканчивается, когда повторяется рифма, уже прозвучавшая ранее, или прозвучит </w:t>
      </w:r>
      <w:proofErr w:type="spellStart"/>
      <w:r w:rsidRPr="005B65F8">
        <w:t>нерифмующееся</w:t>
      </w:r>
      <w:proofErr w:type="spellEnd"/>
      <w:r w:rsidRPr="005B65F8">
        <w:t xml:space="preserve"> слово. Нарушитель платит фант. Игра продолжается с любого другого слова.</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rPr>
      </w:pPr>
      <w:r w:rsidRPr="005B65F8">
        <w:rPr>
          <w:b/>
          <w:bCs/>
        </w:rPr>
        <w:t>Букет. Загадки в рифму.</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pPr>
      <w:r w:rsidRPr="005B65F8">
        <w:t>В этот праздник, в день цветов,</w:t>
      </w:r>
    </w:p>
    <w:p w:rsidR="00B17277" w:rsidRPr="005B65F8" w:rsidRDefault="00B17277" w:rsidP="00B17277">
      <w:pPr>
        <w:widowControl w:val="0"/>
        <w:autoSpaceDE w:val="0"/>
        <w:autoSpaceDN w:val="0"/>
        <w:adjustRightInd w:val="0"/>
        <w:ind w:firstLine="684"/>
      </w:pPr>
      <w:r w:rsidRPr="005B65F8">
        <w:t>Их дарить я всем готов.</w:t>
      </w:r>
    </w:p>
    <w:p w:rsidR="00B17277" w:rsidRPr="005B65F8" w:rsidRDefault="00B17277" w:rsidP="00B17277">
      <w:pPr>
        <w:widowControl w:val="0"/>
        <w:autoSpaceDE w:val="0"/>
        <w:autoSpaceDN w:val="0"/>
        <w:adjustRightInd w:val="0"/>
        <w:ind w:firstLine="684"/>
      </w:pPr>
      <w:r w:rsidRPr="005B65F8">
        <w:t>Приготовьтесь получать -</w:t>
      </w:r>
    </w:p>
    <w:p w:rsidR="00B17277" w:rsidRPr="005B65F8" w:rsidRDefault="00B17277" w:rsidP="00B17277">
      <w:pPr>
        <w:widowControl w:val="0"/>
        <w:autoSpaceDE w:val="0"/>
        <w:autoSpaceDN w:val="0"/>
        <w:adjustRightInd w:val="0"/>
        <w:ind w:firstLine="684"/>
      </w:pPr>
      <w:r w:rsidRPr="005B65F8">
        <w:t>Точно в рифму отвечать!</w:t>
      </w:r>
    </w:p>
    <w:p w:rsidR="00B17277" w:rsidRPr="005B65F8" w:rsidRDefault="00B17277" w:rsidP="00B17277">
      <w:pPr>
        <w:widowControl w:val="0"/>
        <w:autoSpaceDE w:val="0"/>
        <w:autoSpaceDN w:val="0"/>
        <w:adjustRightInd w:val="0"/>
        <w:ind w:firstLine="684"/>
      </w:pPr>
      <w:r w:rsidRPr="005B65F8">
        <w:t>Я держу цветов букет,</w:t>
      </w:r>
    </w:p>
    <w:p w:rsidR="00B17277" w:rsidRPr="005B65F8" w:rsidRDefault="00B17277" w:rsidP="00B17277">
      <w:pPr>
        <w:widowControl w:val="0"/>
        <w:autoSpaceDE w:val="0"/>
        <w:autoSpaceDN w:val="0"/>
        <w:adjustRightInd w:val="0"/>
        <w:ind w:firstLine="684"/>
      </w:pPr>
      <w:proofErr w:type="gramStart"/>
      <w:r w:rsidRPr="005B65F8">
        <w:t>Тут</w:t>
      </w:r>
      <w:proofErr w:type="gramEnd"/>
      <w:r w:rsidRPr="005B65F8">
        <w:t xml:space="preserve"> каких их только нет…</w:t>
      </w:r>
    </w:p>
    <w:p w:rsidR="00B17277" w:rsidRPr="005B65F8" w:rsidRDefault="00B17277" w:rsidP="00B17277">
      <w:pPr>
        <w:widowControl w:val="0"/>
        <w:autoSpaceDE w:val="0"/>
        <w:autoSpaceDN w:val="0"/>
        <w:adjustRightInd w:val="0"/>
        <w:ind w:firstLine="684"/>
      </w:pPr>
      <w:r w:rsidRPr="005B65F8">
        <w:t>Вот для Тани и для Галки</w:t>
      </w:r>
    </w:p>
    <w:p w:rsidR="00B17277" w:rsidRPr="005B65F8" w:rsidRDefault="00B17277" w:rsidP="00B17277">
      <w:pPr>
        <w:widowControl w:val="0"/>
        <w:autoSpaceDE w:val="0"/>
        <w:autoSpaceDN w:val="0"/>
        <w:adjustRightInd w:val="0"/>
        <w:ind w:firstLine="684"/>
      </w:pPr>
      <w:r w:rsidRPr="005B65F8">
        <w:t>Ароматные… (Фиалки).</w:t>
      </w:r>
    </w:p>
    <w:p w:rsidR="00B17277" w:rsidRPr="005B65F8" w:rsidRDefault="00B17277" w:rsidP="00B17277">
      <w:pPr>
        <w:widowControl w:val="0"/>
        <w:autoSpaceDE w:val="0"/>
        <w:autoSpaceDN w:val="0"/>
        <w:adjustRightInd w:val="0"/>
        <w:ind w:firstLine="684"/>
      </w:pPr>
      <w:r w:rsidRPr="005B65F8">
        <w:t xml:space="preserve">Вот для Саши и для </w:t>
      </w:r>
      <w:proofErr w:type="gramStart"/>
      <w:r w:rsidRPr="005B65F8">
        <w:t>Фени</w:t>
      </w:r>
      <w:proofErr w:type="gramEnd"/>
    </w:p>
    <w:p w:rsidR="00B17277" w:rsidRPr="005B65F8" w:rsidRDefault="00B17277" w:rsidP="00B17277">
      <w:pPr>
        <w:widowControl w:val="0"/>
        <w:autoSpaceDE w:val="0"/>
        <w:autoSpaceDN w:val="0"/>
        <w:adjustRightInd w:val="0"/>
        <w:ind w:firstLine="684"/>
      </w:pPr>
      <w:r w:rsidRPr="005B65F8">
        <w:t>Ветка пенистой… (Сирени).</w:t>
      </w:r>
    </w:p>
    <w:p w:rsidR="00B17277" w:rsidRPr="005B65F8" w:rsidRDefault="00B17277" w:rsidP="00B17277">
      <w:pPr>
        <w:widowControl w:val="0"/>
        <w:autoSpaceDE w:val="0"/>
        <w:autoSpaceDN w:val="0"/>
        <w:adjustRightInd w:val="0"/>
        <w:ind w:firstLine="684"/>
      </w:pPr>
      <w:r w:rsidRPr="005B65F8">
        <w:t>Вот для Кати и Алисы</w:t>
      </w:r>
    </w:p>
    <w:p w:rsidR="00B17277" w:rsidRPr="005B65F8" w:rsidRDefault="00B17277" w:rsidP="00B17277">
      <w:pPr>
        <w:widowControl w:val="0"/>
        <w:autoSpaceDE w:val="0"/>
        <w:autoSpaceDN w:val="0"/>
        <w:adjustRightInd w:val="0"/>
        <w:ind w:firstLine="684"/>
      </w:pPr>
      <w:r w:rsidRPr="005B65F8">
        <w:t>Желто-белые … (Нарциссы).</w:t>
      </w:r>
    </w:p>
    <w:p w:rsidR="00B17277" w:rsidRPr="005B65F8" w:rsidRDefault="00B17277" w:rsidP="00B17277">
      <w:pPr>
        <w:widowControl w:val="0"/>
        <w:autoSpaceDE w:val="0"/>
        <w:autoSpaceDN w:val="0"/>
        <w:adjustRightInd w:val="0"/>
        <w:ind w:firstLine="684"/>
      </w:pPr>
      <w:r w:rsidRPr="005B65F8">
        <w:t>Вот для Оли и Оксаны</w:t>
      </w:r>
    </w:p>
    <w:p w:rsidR="00B17277" w:rsidRPr="005B65F8" w:rsidRDefault="00B17277" w:rsidP="00B17277">
      <w:pPr>
        <w:widowControl w:val="0"/>
        <w:autoSpaceDE w:val="0"/>
        <w:autoSpaceDN w:val="0"/>
        <w:adjustRightInd w:val="0"/>
        <w:ind w:firstLine="684"/>
      </w:pPr>
      <w:r w:rsidRPr="005B65F8">
        <w:t>Разноцветные… (Тюльпаны).</w:t>
      </w:r>
    </w:p>
    <w:p w:rsidR="00B17277" w:rsidRPr="005B65F8" w:rsidRDefault="00B17277" w:rsidP="00B17277">
      <w:pPr>
        <w:widowControl w:val="0"/>
        <w:autoSpaceDE w:val="0"/>
        <w:autoSpaceDN w:val="0"/>
        <w:adjustRightInd w:val="0"/>
        <w:ind w:firstLine="684"/>
      </w:pPr>
      <w:r w:rsidRPr="005B65F8">
        <w:t>Вот для Юли и для Эммы</w:t>
      </w:r>
    </w:p>
    <w:p w:rsidR="00B17277" w:rsidRPr="005B65F8" w:rsidRDefault="00B17277" w:rsidP="00B17277">
      <w:pPr>
        <w:widowControl w:val="0"/>
        <w:autoSpaceDE w:val="0"/>
        <w:autoSpaceDN w:val="0"/>
        <w:adjustRightInd w:val="0"/>
        <w:ind w:firstLine="684"/>
      </w:pPr>
      <w:r w:rsidRPr="005B65F8">
        <w:t>Шапка пышной… (Хризантемы).</w:t>
      </w:r>
    </w:p>
    <w:p w:rsidR="00B17277" w:rsidRPr="005B65F8" w:rsidRDefault="00B17277" w:rsidP="00B17277">
      <w:pPr>
        <w:widowControl w:val="0"/>
        <w:autoSpaceDE w:val="0"/>
        <w:autoSpaceDN w:val="0"/>
        <w:adjustRightInd w:val="0"/>
        <w:ind w:firstLine="684"/>
      </w:pPr>
      <w:r w:rsidRPr="005B65F8">
        <w:t>Вот для Насти и для Розы</w:t>
      </w:r>
    </w:p>
    <w:p w:rsidR="00B17277" w:rsidRPr="005B65F8" w:rsidRDefault="00B17277" w:rsidP="00B17277">
      <w:pPr>
        <w:widowControl w:val="0"/>
        <w:autoSpaceDE w:val="0"/>
        <w:autoSpaceDN w:val="0"/>
        <w:adjustRightInd w:val="0"/>
        <w:ind w:firstLine="684"/>
      </w:pPr>
      <w:r w:rsidRPr="005B65F8">
        <w:t>Ветка мартовской… (Мимозы).</w:t>
      </w:r>
    </w:p>
    <w:p w:rsidR="00B17277" w:rsidRPr="005B65F8" w:rsidRDefault="00B17277" w:rsidP="00B17277">
      <w:pPr>
        <w:widowControl w:val="0"/>
        <w:autoSpaceDE w:val="0"/>
        <w:autoSpaceDN w:val="0"/>
        <w:adjustRightInd w:val="0"/>
        <w:ind w:firstLine="684"/>
      </w:pPr>
      <w:r w:rsidRPr="005B65F8">
        <w:t>Вот для Ксюши и для Аллы</w:t>
      </w:r>
    </w:p>
    <w:p w:rsidR="00B17277" w:rsidRPr="005B65F8" w:rsidRDefault="00B17277" w:rsidP="00B17277">
      <w:pPr>
        <w:widowControl w:val="0"/>
        <w:autoSpaceDE w:val="0"/>
        <w:autoSpaceDN w:val="0"/>
        <w:adjustRightInd w:val="0"/>
        <w:ind w:firstLine="684"/>
      </w:pPr>
      <w:r w:rsidRPr="005B65F8">
        <w:t>Расцветающие… (</w:t>
      </w:r>
      <w:proofErr w:type="spellStart"/>
      <w:r w:rsidRPr="005B65F8">
        <w:t>Каллы</w:t>
      </w:r>
      <w:proofErr w:type="spellEnd"/>
      <w:r w:rsidRPr="005B65F8">
        <w:t>).</w:t>
      </w:r>
    </w:p>
    <w:p w:rsidR="00B17277" w:rsidRPr="005B65F8" w:rsidRDefault="00B17277" w:rsidP="00B17277">
      <w:pPr>
        <w:widowControl w:val="0"/>
        <w:autoSpaceDE w:val="0"/>
        <w:autoSpaceDN w:val="0"/>
        <w:adjustRightInd w:val="0"/>
        <w:ind w:firstLine="684"/>
      </w:pPr>
      <w:r w:rsidRPr="005B65F8">
        <w:t>Вот для Ани и Ирины</w:t>
      </w:r>
    </w:p>
    <w:p w:rsidR="00B17277" w:rsidRPr="005B65F8" w:rsidRDefault="00B17277" w:rsidP="00B17277">
      <w:pPr>
        <w:widowControl w:val="0"/>
        <w:autoSpaceDE w:val="0"/>
        <w:autoSpaceDN w:val="0"/>
        <w:adjustRightInd w:val="0"/>
        <w:ind w:firstLine="684"/>
      </w:pPr>
      <w:proofErr w:type="spellStart"/>
      <w:r w:rsidRPr="005B65F8">
        <w:t>Розовые</w:t>
      </w:r>
      <w:proofErr w:type="spellEnd"/>
      <w:r w:rsidRPr="005B65F8">
        <w:t>… (Георгины).</w:t>
      </w:r>
    </w:p>
    <w:p w:rsidR="00B17277" w:rsidRPr="005B65F8" w:rsidRDefault="00B17277" w:rsidP="00B17277">
      <w:pPr>
        <w:widowControl w:val="0"/>
        <w:autoSpaceDE w:val="0"/>
        <w:autoSpaceDN w:val="0"/>
        <w:adjustRightInd w:val="0"/>
        <w:ind w:firstLine="684"/>
      </w:pPr>
      <w:r w:rsidRPr="005B65F8">
        <w:t>Вот для Вали и Наташки</w:t>
      </w:r>
    </w:p>
    <w:p w:rsidR="00B17277" w:rsidRPr="005B65F8" w:rsidRDefault="00B17277" w:rsidP="00B17277">
      <w:pPr>
        <w:widowControl w:val="0"/>
        <w:autoSpaceDE w:val="0"/>
        <w:autoSpaceDN w:val="0"/>
        <w:adjustRightInd w:val="0"/>
        <w:ind w:firstLine="684"/>
      </w:pPr>
      <w:r w:rsidRPr="005B65F8">
        <w:t>Расчудесные… (Ромашки).</w:t>
      </w:r>
    </w:p>
    <w:p w:rsidR="00B17277" w:rsidRPr="005B65F8" w:rsidRDefault="00B17277" w:rsidP="00B17277">
      <w:pPr>
        <w:widowControl w:val="0"/>
        <w:autoSpaceDE w:val="0"/>
        <w:autoSpaceDN w:val="0"/>
        <w:adjustRightInd w:val="0"/>
        <w:ind w:firstLine="684"/>
      </w:pPr>
      <w:r w:rsidRPr="005B65F8">
        <w:t>Вот для Светы и Ларисы</w:t>
      </w:r>
    </w:p>
    <w:p w:rsidR="00B17277" w:rsidRPr="005B65F8" w:rsidRDefault="00B17277" w:rsidP="00B17277">
      <w:pPr>
        <w:widowControl w:val="0"/>
        <w:autoSpaceDE w:val="0"/>
        <w:autoSpaceDN w:val="0"/>
        <w:adjustRightInd w:val="0"/>
        <w:ind w:firstLine="684"/>
      </w:pPr>
      <w:r w:rsidRPr="005B65F8">
        <w:t>Очень нежные… (Ирисы).</w:t>
      </w:r>
    </w:p>
    <w:p w:rsidR="00B17277" w:rsidRPr="005B65F8" w:rsidRDefault="00B17277" w:rsidP="00B17277">
      <w:pPr>
        <w:widowControl w:val="0"/>
        <w:autoSpaceDE w:val="0"/>
        <w:autoSpaceDN w:val="0"/>
        <w:adjustRightInd w:val="0"/>
        <w:ind w:firstLine="684"/>
      </w:pPr>
      <w:r w:rsidRPr="005B65F8">
        <w:t>Вот для Сони, Вероники</w:t>
      </w:r>
    </w:p>
    <w:p w:rsidR="00B17277" w:rsidRPr="005B65F8" w:rsidRDefault="00B17277" w:rsidP="00B17277">
      <w:pPr>
        <w:widowControl w:val="0"/>
        <w:autoSpaceDE w:val="0"/>
        <w:autoSpaceDN w:val="0"/>
        <w:adjustRightInd w:val="0"/>
        <w:ind w:firstLine="684"/>
      </w:pPr>
      <w:r w:rsidRPr="005B65F8">
        <w:t>Ярко-красные… (Гвоздики).</w:t>
      </w:r>
    </w:p>
    <w:p w:rsidR="00B17277" w:rsidRPr="005B65F8" w:rsidRDefault="00B17277" w:rsidP="00B17277">
      <w:pPr>
        <w:widowControl w:val="0"/>
        <w:autoSpaceDE w:val="0"/>
        <w:autoSpaceDN w:val="0"/>
        <w:adjustRightInd w:val="0"/>
        <w:ind w:firstLine="684"/>
      </w:pPr>
      <w:r w:rsidRPr="005B65F8">
        <w:t>Вот для Зины и для Нины</w:t>
      </w:r>
    </w:p>
    <w:p w:rsidR="00B17277" w:rsidRPr="005B65F8" w:rsidRDefault="00B17277" w:rsidP="00B17277">
      <w:pPr>
        <w:widowControl w:val="0"/>
        <w:autoSpaceDE w:val="0"/>
        <w:autoSpaceDN w:val="0"/>
        <w:adjustRightInd w:val="0"/>
        <w:ind w:firstLine="684"/>
      </w:pPr>
      <w:r w:rsidRPr="005B65F8">
        <w:lastRenderedPageBreak/>
        <w:t>Ветка белого … (Жасмина).</w:t>
      </w:r>
    </w:p>
    <w:p w:rsidR="00B17277" w:rsidRPr="005B65F8" w:rsidRDefault="00B17277" w:rsidP="00B17277">
      <w:pPr>
        <w:widowControl w:val="0"/>
        <w:autoSpaceDE w:val="0"/>
        <w:autoSpaceDN w:val="0"/>
        <w:adjustRightInd w:val="0"/>
        <w:ind w:firstLine="684"/>
        <w:rPr>
          <w:b/>
          <w:bCs/>
          <w:i/>
          <w:iCs/>
        </w:rPr>
      </w:pPr>
    </w:p>
    <w:p w:rsidR="00B17277" w:rsidRPr="005B65F8" w:rsidRDefault="00B17277" w:rsidP="00B17277">
      <w:pPr>
        <w:widowControl w:val="0"/>
        <w:autoSpaceDE w:val="0"/>
        <w:autoSpaceDN w:val="0"/>
        <w:adjustRightInd w:val="0"/>
        <w:ind w:firstLine="684"/>
        <w:rPr>
          <w:b/>
          <w:bCs/>
          <w:i/>
          <w:iCs/>
        </w:rPr>
      </w:pPr>
      <w:r w:rsidRPr="005B65F8">
        <w:rPr>
          <w:b/>
          <w:bCs/>
          <w:i/>
          <w:iCs/>
        </w:rPr>
        <w:t>Почтальон на коне.</w:t>
      </w:r>
    </w:p>
    <w:p w:rsidR="00B17277" w:rsidRPr="005B65F8" w:rsidRDefault="00B17277" w:rsidP="00B17277">
      <w:pPr>
        <w:widowControl w:val="0"/>
        <w:autoSpaceDE w:val="0"/>
        <w:autoSpaceDN w:val="0"/>
        <w:adjustRightInd w:val="0"/>
        <w:ind w:firstLine="684"/>
      </w:pPr>
      <w:r w:rsidRPr="005B65F8">
        <w:t xml:space="preserve">Две команды почтальонов выстраиваются на старте, и по команде седлают палку и зажимают воздушный шар между коленями (получается "конь"), надевают шляпу и берут в руку мешок "почты". Стараясь ничего не уронить, игроки двигаются до поворотной фишки и возвращаются обратно, чтобы передать почту следующему почтальону. Если игрок </w:t>
      </w:r>
      <w:proofErr w:type="gramStart"/>
      <w:r w:rsidRPr="005B65F8">
        <w:t>теряет</w:t>
      </w:r>
      <w:proofErr w:type="gramEnd"/>
      <w:r w:rsidRPr="005B65F8">
        <w:t xml:space="preserve"> хоть один атрибут, он останавливается, подбирает предмет и только потом продолжает движение. Побеждает команда, которая быстрее доставит почту.</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Ай да, мы!</w:t>
      </w:r>
    </w:p>
    <w:p w:rsidR="00B17277" w:rsidRPr="005B65F8" w:rsidRDefault="00B17277" w:rsidP="00B17277">
      <w:pPr>
        <w:widowControl w:val="0"/>
        <w:autoSpaceDE w:val="0"/>
        <w:autoSpaceDN w:val="0"/>
        <w:adjustRightInd w:val="0"/>
        <w:ind w:firstLine="684"/>
      </w:pPr>
      <w:r w:rsidRPr="005B65F8">
        <w:t>Если дети не согласны с утверждением, то говорят хором: "Нет, не мы!", если согласны - "Ай да, мы!"</w:t>
      </w:r>
    </w:p>
    <w:p w:rsidR="00B17277" w:rsidRPr="005B65F8" w:rsidRDefault="00B17277" w:rsidP="00B17277">
      <w:pPr>
        <w:widowControl w:val="0"/>
        <w:autoSpaceDE w:val="0"/>
        <w:autoSpaceDN w:val="0"/>
        <w:adjustRightInd w:val="0"/>
        <w:ind w:firstLine="684"/>
      </w:pPr>
      <w:r w:rsidRPr="005B65F8">
        <w:t>Вы, конечно, молодцы!</w:t>
      </w:r>
    </w:p>
    <w:p w:rsidR="00B17277" w:rsidRPr="005B65F8" w:rsidRDefault="00B17277" w:rsidP="00B17277">
      <w:pPr>
        <w:widowControl w:val="0"/>
        <w:autoSpaceDE w:val="0"/>
        <w:autoSpaceDN w:val="0"/>
        <w:adjustRightInd w:val="0"/>
        <w:ind w:firstLine="684"/>
      </w:pPr>
      <w:r w:rsidRPr="005B65F8">
        <w:t>Уже матери, уже отцы!</w:t>
      </w:r>
    </w:p>
    <w:p w:rsidR="00B17277" w:rsidRPr="005B65F8" w:rsidRDefault="00B17277" w:rsidP="00B17277">
      <w:pPr>
        <w:widowControl w:val="0"/>
        <w:autoSpaceDE w:val="0"/>
        <w:autoSpaceDN w:val="0"/>
        <w:adjustRightInd w:val="0"/>
        <w:ind w:firstLine="684"/>
      </w:pPr>
      <w:r w:rsidRPr="005B65F8">
        <w:t>В школе учитесь на "пять"!</w:t>
      </w:r>
    </w:p>
    <w:p w:rsidR="00B17277" w:rsidRPr="005B65F8" w:rsidRDefault="00B17277" w:rsidP="00B17277">
      <w:pPr>
        <w:widowControl w:val="0"/>
        <w:autoSpaceDE w:val="0"/>
        <w:autoSpaceDN w:val="0"/>
        <w:adjustRightInd w:val="0"/>
        <w:ind w:firstLine="684"/>
      </w:pPr>
      <w:r w:rsidRPr="005B65F8">
        <w:t>Помогаете по дому!</w:t>
      </w:r>
    </w:p>
    <w:p w:rsidR="00B17277" w:rsidRPr="005B65F8" w:rsidRDefault="00B17277" w:rsidP="00B17277">
      <w:pPr>
        <w:widowControl w:val="0"/>
        <w:autoSpaceDE w:val="0"/>
        <w:autoSpaceDN w:val="0"/>
        <w:adjustRightInd w:val="0"/>
        <w:ind w:firstLine="684"/>
      </w:pPr>
      <w:r w:rsidRPr="005B65F8">
        <w:t>И не учитесь плохому!</w:t>
      </w:r>
    </w:p>
    <w:p w:rsidR="00B17277" w:rsidRPr="005B65F8" w:rsidRDefault="00B17277" w:rsidP="00B17277">
      <w:pPr>
        <w:widowControl w:val="0"/>
        <w:autoSpaceDE w:val="0"/>
        <w:autoSpaceDN w:val="0"/>
        <w:adjustRightInd w:val="0"/>
        <w:ind w:firstLine="684"/>
      </w:pPr>
      <w:r w:rsidRPr="005B65F8">
        <w:t>Защищаете детишек!</w:t>
      </w:r>
    </w:p>
    <w:p w:rsidR="00B17277" w:rsidRPr="005B65F8" w:rsidRDefault="00B17277" w:rsidP="00B17277">
      <w:pPr>
        <w:widowControl w:val="0"/>
        <w:autoSpaceDE w:val="0"/>
        <w:autoSpaceDN w:val="0"/>
        <w:adjustRightInd w:val="0"/>
        <w:ind w:firstLine="684"/>
      </w:pPr>
      <w:r w:rsidRPr="005B65F8">
        <w:t>Как наставите им шишек!</w:t>
      </w:r>
    </w:p>
    <w:p w:rsidR="00B17277" w:rsidRPr="005B65F8" w:rsidRDefault="00B17277" w:rsidP="00B17277">
      <w:pPr>
        <w:widowControl w:val="0"/>
        <w:autoSpaceDE w:val="0"/>
        <w:autoSpaceDN w:val="0"/>
        <w:adjustRightInd w:val="0"/>
        <w:ind w:firstLine="684"/>
      </w:pPr>
      <w:r w:rsidRPr="005B65F8">
        <w:t>Лезете всегда к прохожим!</w:t>
      </w:r>
    </w:p>
    <w:p w:rsidR="00B17277" w:rsidRPr="005B65F8" w:rsidRDefault="00B17277" w:rsidP="00B17277">
      <w:pPr>
        <w:widowControl w:val="0"/>
        <w:autoSpaceDE w:val="0"/>
        <w:autoSpaceDN w:val="0"/>
        <w:adjustRightInd w:val="0"/>
        <w:ind w:firstLine="684"/>
      </w:pPr>
      <w:r w:rsidRPr="005B65F8">
        <w:t xml:space="preserve">На бандитов не </w:t>
      </w:r>
      <w:proofErr w:type="gramStart"/>
      <w:r w:rsidRPr="005B65F8">
        <w:t>похожи</w:t>
      </w:r>
      <w:proofErr w:type="gramEnd"/>
      <w:r w:rsidRPr="005B65F8">
        <w:t>!</w:t>
      </w:r>
    </w:p>
    <w:p w:rsidR="00B17277" w:rsidRPr="005B65F8" w:rsidRDefault="00B17277" w:rsidP="00B17277">
      <w:pPr>
        <w:widowControl w:val="0"/>
        <w:autoSpaceDE w:val="0"/>
        <w:autoSpaceDN w:val="0"/>
        <w:adjustRightInd w:val="0"/>
        <w:ind w:firstLine="684"/>
      </w:pPr>
      <w:r w:rsidRPr="005B65F8">
        <w:t xml:space="preserve">Помогаете </w:t>
      </w:r>
      <w:proofErr w:type="gramStart"/>
      <w:r w:rsidRPr="005B65F8">
        <w:t>зверюшкам</w:t>
      </w:r>
      <w:proofErr w:type="gramEnd"/>
      <w:r w:rsidRPr="005B65F8">
        <w:t>!</w:t>
      </w:r>
    </w:p>
    <w:p w:rsidR="00B17277" w:rsidRPr="005B65F8" w:rsidRDefault="00B17277" w:rsidP="00B17277">
      <w:pPr>
        <w:widowControl w:val="0"/>
        <w:autoSpaceDE w:val="0"/>
        <w:autoSpaceDN w:val="0"/>
        <w:adjustRightInd w:val="0"/>
        <w:ind w:firstLine="684"/>
      </w:pPr>
      <w:r w:rsidRPr="005B65F8">
        <w:t>Расставляете ловушки!</w:t>
      </w:r>
    </w:p>
    <w:p w:rsidR="00B17277" w:rsidRPr="005B65F8" w:rsidRDefault="00B17277" w:rsidP="00B17277">
      <w:pPr>
        <w:widowControl w:val="0"/>
        <w:autoSpaceDE w:val="0"/>
        <w:autoSpaceDN w:val="0"/>
        <w:adjustRightInd w:val="0"/>
        <w:ind w:firstLine="684"/>
      </w:pPr>
      <w:r w:rsidRPr="005B65F8">
        <w:t>Не грубите взрослым, старшим!</w:t>
      </w:r>
    </w:p>
    <w:p w:rsidR="00B17277" w:rsidRPr="005B65F8" w:rsidRDefault="00B17277" w:rsidP="00B17277">
      <w:pPr>
        <w:widowControl w:val="0"/>
        <w:autoSpaceDE w:val="0"/>
        <w:autoSpaceDN w:val="0"/>
        <w:adjustRightInd w:val="0"/>
        <w:ind w:firstLine="684"/>
      </w:pPr>
      <w:r w:rsidRPr="005B65F8">
        <w:t>И ругаетесь так страшно!</w:t>
      </w:r>
    </w:p>
    <w:p w:rsidR="00B17277" w:rsidRPr="005B65F8" w:rsidRDefault="00B17277" w:rsidP="00B17277">
      <w:pPr>
        <w:widowControl w:val="0"/>
        <w:autoSpaceDE w:val="0"/>
        <w:autoSpaceDN w:val="0"/>
        <w:adjustRightInd w:val="0"/>
        <w:ind w:firstLine="684"/>
      </w:pPr>
      <w:r w:rsidRPr="005B65F8">
        <w:t>Не сорите вы повсюду!</w:t>
      </w:r>
    </w:p>
    <w:p w:rsidR="00B17277" w:rsidRPr="005B65F8" w:rsidRDefault="00B17277" w:rsidP="00B17277">
      <w:pPr>
        <w:widowControl w:val="0"/>
        <w:autoSpaceDE w:val="0"/>
        <w:autoSpaceDN w:val="0"/>
        <w:adjustRightInd w:val="0"/>
        <w:ind w:firstLine="684"/>
      </w:pPr>
      <w:r w:rsidRPr="005B65F8">
        <w:t>Сами моете посуду!</w:t>
      </w:r>
    </w:p>
    <w:p w:rsidR="00B17277" w:rsidRPr="005B65F8" w:rsidRDefault="00B17277" w:rsidP="00B17277">
      <w:pPr>
        <w:widowControl w:val="0"/>
        <w:autoSpaceDE w:val="0"/>
        <w:autoSpaceDN w:val="0"/>
        <w:adjustRightInd w:val="0"/>
        <w:ind w:firstLine="684"/>
      </w:pPr>
      <w:r w:rsidRPr="005B65F8">
        <w:t>Не читаете газеты!</w:t>
      </w:r>
    </w:p>
    <w:p w:rsidR="00B17277" w:rsidRPr="005B65F8" w:rsidRDefault="00B17277" w:rsidP="00B17277">
      <w:pPr>
        <w:widowControl w:val="0"/>
        <w:autoSpaceDE w:val="0"/>
        <w:autoSpaceDN w:val="0"/>
        <w:adjustRightInd w:val="0"/>
        <w:ind w:firstLine="684"/>
      </w:pPr>
      <w:proofErr w:type="gramStart"/>
      <w:r w:rsidRPr="005B65F8">
        <w:t>Очень жадны на конфеты!</w:t>
      </w:r>
      <w:proofErr w:type="gramEnd"/>
    </w:p>
    <w:p w:rsidR="00B17277" w:rsidRPr="005B65F8" w:rsidRDefault="00B17277" w:rsidP="00B17277">
      <w:pPr>
        <w:widowControl w:val="0"/>
        <w:autoSpaceDE w:val="0"/>
        <w:autoSpaceDN w:val="0"/>
        <w:adjustRightInd w:val="0"/>
        <w:ind w:firstLine="684"/>
      </w:pPr>
      <w:r w:rsidRPr="005B65F8">
        <w:t>Смирно ходите по школе!</w:t>
      </w:r>
    </w:p>
    <w:p w:rsidR="00B17277" w:rsidRPr="005B65F8" w:rsidRDefault="00B17277" w:rsidP="00B17277">
      <w:pPr>
        <w:widowControl w:val="0"/>
        <w:autoSpaceDE w:val="0"/>
        <w:autoSpaceDN w:val="0"/>
        <w:adjustRightInd w:val="0"/>
        <w:ind w:firstLine="684"/>
      </w:pPr>
      <w:r w:rsidRPr="005B65F8">
        <w:t>И деретесь прямо в холле!</w:t>
      </w:r>
    </w:p>
    <w:p w:rsidR="00B17277" w:rsidRPr="005B65F8" w:rsidRDefault="00B17277" w:rsidP="00B17277">
      <w:pPr>
        <w:widowControl w:val="0"/>
        <w:autoSpaceDE w:val="0"/>
        <w:autoSpaceDN w:val="0"/>
        <w:adjustRightInd w:val="0"/>
        <w:ind w:firstLine="684"/>
      </w:pPr>
      <w:r w:rsidRPr="005B65F8">
        <w:t>Это кто сейчас ответил?</w:t>
      </w:r>
    </w:p>
    <w:p w:rsidR="00B17277" w:rsidRPr="005B65F8" w:rsidRDefault="00B17277" w:rsidP="00B17277">
      <w:pPr>
        <w:widowControl w:val="0"/>
        <w:autoSpaceDE w:val="0"/>
        <w:autoSpaceDN w:val="0"/>
        <w:adjustRightInd w:val="0"/>
        <w:ind w:firstLine="684"/>
      </w:pPr>
      <w:r w:rsidRPr="005B65F8">
        <w:t>Невоспитанные дети!</w:t>
      </w:r>
    </w:p>
    <w:p w:rsidR="00B17277" w:rsidRPr="005B65F8" w:rsidRDefault="00B17277" w:rsidP="00B17277">
      <w:pPr>
        <w:widowControl w:val="0"/>
        <w:autoSpaceDE w:val="0"/>
        <w:autoSpaceDN w:val="0"/>
        <w:adjustRightInd w:val="0"/>
        <w:ind w:firstLine="684"/>
        <w:rPr>
          <w:b/>
          <w:bCs/>
          <w:i/>
          <w:iCs/>
        </w:rPr>
      </w:pPr>
    </w:p>
    <w:p w:rsidR="00B17277" w:rsidRPr="005B65F8" w:rsidRDefault="00B17277" w:rsidP="00B17277">
      <w:pPr>
        <w:widowControl w:val="0"/>
        <w:autoSpaceDE w:val="0"/>
        <w:autoSpaceDN w:val="0"/>
        <w:adjustRightInd w:val="0"/>
        <w:ind w:firstLine="684"/>
        <w:rPr>
          <w:b/>
          <w:bCs/>
          <w:i/>
          <w:iCs/>
        </w:rPr>
      </w:pPr>
      <w:r w:rsidRPr="005B65F8">
        <w:rPr>
          <w:b/>
          <w:bCs/>
          <w:i/>
          <w:iCs/>
        </w:rPr>
        <w:t>Кто из вас?</w:t>
      </w:r>
    </w:p>
    <w:p w:rsidR="00B17277" w:rsidRPr="005B65F8" w:rsidRDefault="00B17277" w:rsidP="00B17277">
      <w:pPr>
        <w:widowControl w:val="0"/>
        <w:autoSpaceDE w:val="0"/>
        <w:autoSpaceDN w:val="0"/>
        <w:adjustRightInd w:val="0"/>
        <w:ind w:firstLine="684"/>
      </w:pPr>
      <w:r w:rsidRPr="005B65F8">
        <w:t>Ведущий читает двустишия, а ребята, если согласны, хором отвечают: "Это я, это я, это все мои друзья!", а если не согласны, то можно кричать: "Нет, не я, нет, не я и, конечно, не друзья!"</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pPr>
      <w:r w:rsidRPr="005B65F8">
        <w:t>Кто же в лагерь из ребят</w:t>
      </w:r>
    </w:p>
    <w:p w:rsidR="00B17277" w:rsidRPr="005B65F8" w:rsidRDefault="00B17277" w:rsidP="00B17277">
      <w:pPr>
        <w:widowControl w:val="0"/>
        <w:autoSpaceDE w:val="0"/>
        <w:autoSpaceDN w:val="0"/>
        <w:adjustRightInd w:val="0"/>
        <w:ind w:firstLine="684"/>
      </w:pPr>
      <w:r w:rsidRPr="005B65F8">
        <w:t>К нам приехал отдыхать?</w:t>
      </w:r>
    </w:p>
    <w:p w:rsidR="00B17277" w:rsidRPr="005B65F8" w:rsidRDefault="00B17277" w:rsidP="00B17277">
      <w:pPr>
        <w:widowControl w:val="0"/>
        <w:autoSpaceDE w:val="0"/>
        <w:autoSpaceDN w:val="0"/>
        <w:adjustRightInd w:val="0"/>
        <w:ind w:firstLine="684"/>
      </w:pPr>
      <w:r w:rsidRPr="005B65F8">
        <w:t>Кто из вас, какой отряд</w:t>
      </w:r>
    </w:p>
    <w:p w:rsidR="00B17277" w:rsidRPr="005B65F8" w:rsidRDefault="00B17277" w:rsidP="00B17277">
      <w:pPr>
        <w:widowControl w:val="0"/>
        <w:autoSpaceDE w:val="0"/>
        <w:autoSpaceDN w:val="0"/>
        <w:adjustRightInd w:val="0"/>
        <w:ind w:firstLine="684"/>
      </w:pPr>
      <w:r w:rsidRPr="005B65F8">
        <w:t>Всех вожатых видеть рад?</w:t>
      </w:r>
    </w:p>
    <w:p w:rsidR="00B17277" w:rsidRPr="005B65F8" w:rsidRDefault="00B17277" w:rsidP="00B17277">
      <w:pPr>
        <w:widowControl w:val="0"/>
        <w:autoSpaceDE w:val="0"/>
        <w:autoSpaceDN w:val="0"/>
        <w:adjustRightInd w:val="0"/>
        <w:ind w:firstLine="684"/>
      </w:pPr>
      <w:r w:rsidRPr="005B65F8">
        <w:t>Кто в отряде будет первым</w:t>
      </w:r>
    </w:p>
    <w:p w:rsidR="00B17277" w:rsidRPr="005B65F8" w:rsidRDefault="00B17277" w:rsidP="00B17277">
      <w:pPr>
        <w:widowControl w:val="0"/>
        <w:autoSpaceDE w:val="0"/>
        <w:autoSpaceDN w:val="0"/>
        <w:adjustRightInd w:val="0"/>
        <w:ind w:firstLine="684"/>
      </w:pPr>
      <w:r w:rsidRPr="005B65F8">
        <w:t>И любым займется делом?</w:t>
      </w:r>
    </w:p>
    <w:p w:rsidR="00B17277" w:rsidRPr="005B65F8" w:rsidRDefault="00B17277" w:rsidP="00B17277">
      <w:pPr>
        <w:widowControl w:val="0"/>
        <w:autoSpaceDE w:val="0"/>
        <w:autoSpaceDN w:val="0"/>
        <w:adjustRightInd w:val="0"/>
        <w:ind w:firstLine="684"/>
      </w:pPr>
      <w:r w:rsidRPr="005B65F8">
        <w:t>А кто будет здесь скучать</w:t>
      </w:r>
    </w:p>
    <w:p w:rsidR="00B17277" w:rsidRPr="005B65F8" w:rsidRDefault="00B17277" w:rsidP="00B17277">
      <w:pPr>
        <w:widowControl w:val="0"/>
        <w:autoSpaceDE w:val="0"/>
        <w:autoSpaceDN w:val="0"/>
        <w:adjustRightInd w:val="0"/>
        <w:ind w:firstLine="684"/>
      </w:pPr>
      <w:r w:rsidRPr="005B65F8">
        <w:t>Слезы лить и маму звать?</w:t>
      </w:r>
    </w:p>
    <w:p w:rsidR="00B17277" w:rsidRPr="005B65F8" w:rsidRDefault="00B17277" w:rsidP="00B17277">
      <w:pPr>
        <w:widowControl w:val="0"/>
        <w:autoSpaceDE w:val="0"/>
        <w:autoSpaceDN w:val="0"/>
        <w:adjustRightInd w:val="0"/>
        <w:ind w:firstLine="684"/>
      </w:pPr>
      <w:r w:rsidRPr="005B65F8">
        <w:t>Кто всю зиму проскучал</w:t>
      </w:r>
    </w:p>
    <w:p w:rsidR="00B17277" w:rsidRPr="005B65F8" w:rsidRDefault="00B17277" w:rsidP="00B17277">
      <w:pPr>
        <w:widowControl w:val="0"/>
        <w:autoSpaceDE w:val="0"/>
        <w:autoSpaceDN w:val="0"/>
        <w:adjustRightInd w:val="0"/>
        <w:ind w:firstLine="684"/>
      </w:pPr>
      <w:r w:rsidRPr="005B65F8">
        <w:t>Лишь о лагере мечтал?</w:t>
      </w:r>
    </w:p>
    <w:p w:rsidR="00B17277" w:rsidRPr="005B65F8" w:rsidRDefault="00B17277" w:rsidP="00B17277">
      <w:pPr>
        <w:widowControl w:val="0"/>
        <w:autoSpaceDE w:val="0"/>
        <w:autoSpaceDN w:val="0"/>
        <w:adjustRightInd w:val="0"/>
        <w:ind w:firstLine="684"/>
      </w:pPr>
      <w:r w:rsidRPr="005B65F8">
        <w:t>На дискотеку вечерком</w:t>
      </w:r>
    </w:p>
    <w:p w:rsidR="00B17277" w:rsidRPr="005B65F8" w:rsidRDefault="00B17277" w:rsidP="00B17277">
      <w:pPr>
        <w:widowControl w:val="0"/>
        <w:autoSpaceDE w:val="0"/>
        <w:autoSpaceDN w:val="0"/>
        <w:adjustRightInd w:val="0"/>
        <w:ind w:firstLine="684"/>
      </w:pPr>
      <w:r w:rsidRPr="005B65F8">
        <w:t>Бегать будет кто бегом?</w:t>
      </w:r>
    </w:p>
    <w:p w:rsidR="00B17277" w:rsidRPr="005B65F8" w:rsidRDefault="00B17277" w:rsidP="00B17277">
      <w:pPr>
        <w:widowControl w:val="0"/>
        <w:autoSpaceDE w:val="0"/>
        <w:autoSpaceDN w:val="0"/>
        <w:adjustRightInd w:val="0"/>
        <w:ind w:firstLine="684"/>
      </w:pPr>
      <w:r w:rsidRPr="005B65F8">
        <w:t>А кто из вас будут солисты,</w:t>
      </w:r>
    </w:p>
    <w:p w:rsidR="00B17277" w:rsidRPr="005B65F8" w:rsidRDefault="00B17277" w:rsidP="00B17277">
      <w:pPr>
        <w:widowControl w:val="0"/>
        <w:autoSpaceDE w:val="0"/>
        <w:autoSpaceDN w:val="0"/>
        <w:adjustRightInd w:val="0"/>
        <w:ind w:firstLine="684"/>
      </w:pPr>
      <w:r w:rsidRPr="005B65F8">
        <w:t>И танцоры, и артисты?</w:t>
      </w:r>
    </w:p>
    <w:p w:rsidR="00B17277" w:rsidRPr="005B65F8" w:rsidRDefault="00B17277" w:rsidP="00B17277">
      <w:pPr>
        <w:widowControl w:val="0"/>
        <w:autoSpaceDE w:val="0"/>
        <w:autoSpaceDN w:val="0"/>
        <w:adjustRightInd w:val="0"/>
        <w:ind w:firstLine="684"/>
      </w:pPr>
      <w:r w:rsidRPr="005B65F8">
        <w:t>Кто из вас ленивый здесь</w:t>
      </w:r>
    </w:p>
    <w:p w:rsidR="00B17277" w:rsidRPr="005B65F8" w:rsidRDefault="00B17277" w:rsidP="00B17277">
      <w:pPr>
        <w:widowControl w:val="0"/>
        <w:autoSpaceDE w:val="0"/>
        <w:autoSpaceDN w:val="0"/>
        <w:adjustRightInd w:val="0"/>
        <w:ind w:firstLine="684"/>
      </w:pPr>
      <w:r w:rsidRPr="005B65F8">
        <w:lastRenderedPageBreak/>
        <w:t>Говорите все, как есть?</w:t>
      </w:r>
    </w:p>
    <w:p w:rsidR="00B17277" w:rsidRPr="005B65F8" w:rsidRDefault="00B17277" w:rsidP="00B17277">
      <w:pPr>
        <w:widowControl w:val="0"/>
        <w:autoSpaceDE w:val="0"/>
        <w:autoSpaceDN w:val="0"/>
        <w:adjustRightInd w:val="0"/>
        <w:ind w:firstLine="684"/>
      </w:pPr>
      <w:r w:rsidRPr="005B65F8">
        <w:t xml:space="preserve">Кто веселый и </w:t>
      </w:r>
      <w:proofErr w:type="gramStart"/>
      <w:r w:rsidRPr="005B65F8">
        <w:t>горластый</w:t>
      </w:r>
      <w:proofErr w:type="gramEnd"/>
      <w:r w:rsidRPr="005B65F8">
        <w:t>,</w:t>
      </w:r>
    </w:p>
    <w:p w:rsidR="00B17277" w:rsidRPr="005B65F8" w:rsidRDefault="00B17277" w:rsidP="00B17277">
      <w:pPr>
        <w:widowControl w:val="0"/>
        <w:autoSpaceDE w:val="0"/>
        <w:autoSpaceDN w:val="0"/>
        <w:adjustRightInd w:val="0"/>
        <w:ind w:firstLine="684"/>
      </w:pPr>
      <w:r w:rsidRPr="005B65F8">
        <w:t>И талантливый ужасно?</w:t>
      </w:r>
    </w:p>
    <w:p w:rsidR="00B17277" w:rsidRPr="005B65F8" w:rsidRDefault="00B17277" w:rsidP="00B17277">
      <w:pPr>
        <w:widowControl w:val="0"/>
        <w:autoSpaceDE w:val="0"/>
        <w:autoSpaceDN w:val="0"/>
        <w:adjustRightInd w:val="0"/>
        <w:ind w:firstLine="684"/>
      </w:pPr>
      <w:r w:rsidRPr="005B65F8">
        <w:t>Кто наш лагерь обожает</w:t>
      </w:r>
    </w:p>
    <w:p w:rsidR="00B17277" w:rsidRPr="005B65F8" w:rsidRDefault="00B17277" w:rsidP="00B17277">
      <w:pPr>
        <w:widowControl w:val="0"/>
        <w:autoSpaceDE w:val="0"/>
        <w:autoSpaceDN w:val="0"/>
        <w:adjustRightInd w:val="0"/>
        <w:ind w:firstLine="684"/>
      </w:pPr>
      <w:r w:rsidRPr="005B65F8">
        <w:t>И на Сочи не сменяет?</w:t>
      </w:r>
    </w:p>
    <w:p w:rsidR="00B17277" w:rsidRPr="005B65F8" w:rsidRDefault="00B17277" w:rsidP="00B17277">
      <w:pPr>
        <w:widowControl w:val="0"/>
        <w:autoSpaceDE w:val="0"/>
        <w:autoSpaceDN w:val="0"/>
        <w:adjustRightInd w:val="0"/>
        <w:ind w:firstLine="684"/>
      </w:pPr>
      <w:r w:rsidRPr="005B65F8">
        <w:t>Кто сказал, какие дети,</w:t>
      </w:r>
    </w:p>
    <w:p w:rsidR="00B17277" w:rsidRPr="005B65F8" w:rsidRDefault="00B17277" w:rsidP="00B17277">
      <w:pPr>
        <w:widowControl w:val="0"/>
        <w:autoSpaceDE w:val="0"/>
        <w:autoSpaceDN w:val="0"/>
        <w:adjustRightInd w:val="0"/>
        <w:ind w:firstLine="684"/>
      </w:pPr>
      <w:r w:rsidRPr="005B65F8">
        <w:t>Что лучший лагерь наш на свете?</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Мой веселый звонкий мяч.</w:t>
      </w:r>
    </w:p>
    <w:p w:rsidR="00B17277" w:rsidRPr="005B65F8" w:rsidRDefault="00B17277" w:rsidP="00B17277">
      <w:pPr>
        <w:widowControl w:val="0"/>
        <w:autoSpaceDE w:val="0"/>
        <w:autoSpaceDN w:val="0"/>
        <w:adjustRightInd w:val="0"/>
        <w:ind w:firstLine="684"/>
      </w:pPr>
      <w:r w:rsidRPr="005B65F8">
        <w:t>(Игра на знакомство).</w:t>
      </w:r>
    </w:p>
    <w:p w:rsidR="00B17277" w:rsidRPr="005B65F8" w:rsidRDefault="00B17277" w:rsidP="00B17277">
      <w:pPr>
        <w:widowControl w:val="0"/>
        <w:autoSpaceDE w:val="0"/>
        <w:autoSpaceDN w:val="0"/>
        <w:adjustRightInd w:val="0"/>
        <w:ind w:firstLine="684"/>
        <w:rPr>
          <w:i/>
          <w:iCs/>
        </w:rPr>
      </w:pPr>
      <w:r w:rsidRPr="005B65F8">
        <w:rPr>
          <w:i/>
          <w:iCs/>
        </w:rPr>
        <w:t>Ведущий держит в руках мяч.</w:t>
      </w:r>
    </w:p>
    <w:p w:rsidR="00B17277" w:rsidRPr="005B65F8" w:rsidRDefault="00B17277" w:rsidP="00B17277">
      <w:pPr>
        <w:widowControl w:val="0"/>
        <w:autoSpaceDE w:val="0"/>
        <w:autoSpaceDN w:val="0"/>
        <w:adjustRightInd w:val="0"/>
        <w:ind w:firstLine="684"/>
      </w:pPr>
      <w:r w:rsidRPr="005B65F8">
        <w:t>Мой веселый, звонкий мяч,</w:t>
      </w:r>
    </w:p>
    <w:p w:rsidR="00B17277" w:rsidRPr="005B65F8" w:rsidRDefault="00B17277" w:rsidP="00B17277">
      <w:pPr>
        <w:widowControl w:val="0"/>
        <w:autoSpaceDE w:val="0"/>
        <w:autoSpaceDN w:val="0"/>
        <w:adjustRightInd w:val="0"/>
        <w:ind w:firstLine="684"/>
      </w:pPr>
      <w:r w:rsidRPr="005B65F8">
        <w:t>Ты куда помчался вскачь?</w:t>
      </w:r>
    </w:p>
    <w:p w:rsidR="00B17277" w:rsidRPr="005B65F8" w:rsidRDefault="00B17277" w:rsidP="00B17277">
      <w:pPr>
        <w:widowControl w:val="0"/>
        <w:autoSpaceDE w:val="0"/>
        <w:autoSpaceDN w:val="0"/>
        <w:adjustRightInd w:val="0"/>
        <w:ind w:firstLine="684"/>
      </w:pPr>
      <w:r w:rsidRPr="005B65F8">
        <w:t>Я тебя ладонью хлопал.</w:t>
      </w:r>
    </w:p>
    <w:p w:rsidR="00B17277" w:rsidRPr="005B65F8" w:rsidRDefault="00B17277" w:rsidP="00B17277">
      <w:pPr>
        <w:widowControl w:val="0"/>
        <w:autoSpaceDE w:val="0"/>
        <w:autoSpaceDN w:val="0"/>
        <w:adjustRightInd w:val="0"/>
        <w:ind w:firstLine="684"/>
      </w:pPr>
      <w:r w:rsidRPr="005B65F8">
        <w:t>Ты скакал и звонко топал.</w:t>
      </w:r>
    </w:p>
    <w:p w:rsidR="00B17277" w:rsidRPr="005B65F8" w:rsidRDefault="00B17277" w:rsidP="00B17277">
      <w:pPr>
        <w:widowControl w:val="0"/>
        <w:autoSpaceDE w:val="0"/>
        <w:autoSpaceDN w:val="0"/>
        <w:adjustRightInd w:val="0"/>
        <w:ind w:firstLine="684"/>
      </w:pPr>
      <w:r w:rsidRPr="005B65F8">
        <w:t>Ты пятнадцать раз подряд</w:t>
      </w:r>
    </w:p>
    <w:p w:rsidR="00B17277" w:rsidRPr="005B65F8" w:rsidRDefault="00B17277" w:rsidP="00B17277">
      <w:pPr>
        <w:widowControl w:val="0"/>
        <w:autoSpaceDE w:val="0"/>
        <w:autoSpaceDN w:val="0"/>
        <w:adjustRightInd w:val="0"/>
        <w:ind w:firstLine="684"/>
      </w:pPr>
      <w:r w:rsidRPr="005B65F8">
        <w:t>Прыгал в угол и назад.</w:t>
      </w:r>
    </w:p>
    <w:p w:rsidR="00B17277" w:rsidRPr="005B65F8" w:rsidRDefault="00B17277" w:rsidP="00B17277">
      <w:pPr>
        <w:widowControl w:val="0"/>
        <w:autoSpaceDE w:val="0"/>
        <w:autoSpaceDN w:val="0"/>
        <w:adjustRightInd w:val="0"/>
        <w:ind w:firstLine="684"/>
        <w:rPr>
          <w:i/>
          <w:iCs/>
        </w:rPr>
      </w:pPr>
      <w:r w:rsidRPr="005B65F8">
        <w:rPr>
          <w:i/>
          <w:iCs/>
        </w:rPr>
        <w:t>Ведущий бросает мяч зрителям.</w:t>
      </w:r>
    </w:p>
    <w:p w:rsidR="00B17277" w:rsidRPr="005B65F8" w:rsidRDefault="00B17277" w:rsidP="00B17277">
      <w:pPr>
        <w:widowControl w:val="0"/>
        <w:autoSpaceDE w:val="0"/>
        <w:autoSpaceDN w:val="0"/>
        <w:adjustRightInd w:val="0"/>
        <w:ind w:firstLine="684"/>
      </w:pPr>
      <w:r w:rsidRPr="005B65F8">
        <w:t>Тот, кто мячик мой поймает, громко свое имя называет.</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i/>
          <w:iCs/>
        </w:rPr>
      </w:pPr>
      <w:r w:rsidRPr="005B65F8">
        <w:rPr>
          <w:i/>
          <w:iCs/>
        </w:rPr>
        <w:t>Все постепенно называют свои имена.</w:t>
      </w:r>
    </w:p>
    <w:p w:rsidR="00B17277" w:rsidRPr="005B65F8" w:rsidRDefault="00B17277" w:rsidP="00B17277">
      <w:pPr>
        <w:widowControl w:val="0"/>
        <w:autoSpaceDE w:val="0"/>
        <w:autoSpaceDN w:val="0"/>
        <w:adjustRightInd w:val="0"/>
        <w:ind w:firstLine="684"/>
        <w:rPr>
          <w:i/>
          <w:iCs/>
        </w:rPr>
      </w:pPr>
    </w:p>
    <w:p w:rsidR="00B17277" w:rsidRPr="005B65F8" w:rsidRDefault="00B17277" w:rsidP="00B17277">
      <w:pPr>
        <w:widowControl w:val="0"/>
        <w:autoSpaceDE w:val="0"/>
        <w:autoSpaceDN w:val="0"/>
        <w:adjustRightInd w:val="0"/>
        <w:ind w:firstLine="684"/>
      </w:pPr>
      <w:r w:rsidRPr="005B65F8">
        <w:t>А сейчас я подброшу мяч вверх, а вы все вместе громко назовите свои имена.</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Может - нет, а может - да.</w:t>
      </w:r>
    </w:p>
    <w:p w:rsidR="00B17277" w:rsidRPr="005B65F8" w:rsidRDefault="00B17277" w:rsidP="00B17277">
      <w:pPr>
        <w:widowControl w:val="0"/>
        <w:autoSpaceDE w:val="0"/>
        <w:autoSpaceDN w:val="0"/>
        <w:adjustRightInd w:val="0"/>
        <w:ind w:firstLine="684"/>
        <w:rPr>
          <w:b/>
          <w:bCs/>
          <w:i/>
          <w:iCs/>
        </w:rPr>
      </w:pPr>
    </w:p>
    <w:p w:rsidR="00B17277" w:rsidRPr="005B65F8" w:rsidRDefault="00B17277" w:rsidP="00B17277">
      <w:pPr>
        <w:widowControl w:val="0"/>
        <w:autoSpaceDE w:val="0"/>
        <w:autoSpaceDN w:val="0"/>
        <w:adjustRightInd w:val="0"/>
        <w:ind w:firstLine="684"/>
      </w:pPr>
      <w:r w:rsidRPr="005B65F8">
        <w:t>У меня для вас игра:</w:t>
      </w:r>
    </w:p>
    <w:p w:rsidR="00B17277" w:rsidRPr="005B65F8" w:rsidRDefault="00B17277" w:rsidP="00B17277">
      <w:pPr>
        <w:widowControl w:val="0"/>
        <w:autoSpaceDE w:val="0"/>
        <w:autoSpaceDN w:val="0"/>
        <w:adjustRightInd w:val="0"/>
        <w:ind w:firstLine="684"/>
      </w:pPr>
      <w:r w:rsidRPr="005B65F8">
        <w:t>"Может - нет, а может - да".</w:t>
      </w:r>
    </w:p>
    <w:p w:rsidR="00B17277" w:rsidRPr="005B65F8" w:rsidRDefault="00B17277" w:rsidP="00B17277">
      <w:pPr>
        <w:widowControl w:val="0"/>
        <w:autoSpaceDE w:val="0"/>
        <w:autoSpaceDN w:val="0"/>
        <w:adjustRightInd w:val="0"/>
        <w:ind w:firstLine="684"/>
      </w:pPr>
      <w:r w:rsidRPr="005B65F8">
        <w:t>Подскажите мне ответ:</w:t>
      </w:r>
    </w:p>
    <w:p w:rsidR="00B17277" w:rsidRPr="005B65F8" w:rsidRDefault="00B17277" w:rsidP="00B17277">
      <w:pPr>
        <w:widowControl w:val="0"/>
        <w:autoSpaceDE w:val="0"/>
        <w:autoSpaceDN w:val="0"/>
        <w:adjustRightInd w:val="0"/>
        <w:ind w:firstLine="684"/>
      </w:pPr>
      <w:r w:rsidRPr="005B65F8">
        <w:t>Может - "да", а может - "нет".</w:t>
      </w:r>
    </w:p>
    <w:p w:rsidR="00B17277" w:rsidRPr="005B65F8" w:rsidRDefault="00B17277" w:rsidP="00B17277">
      <w:pPr>
        <w:widowControl w:val="0"/>
        <w:autoSpaceDE w:val="0"/>
        <w:autoSpaceDN w:val="0"/>
        <w:adjustRightInd w:val="0"/>
        <w:ind w:firstLine="684"/>
      </w:pPr>
      <w:r w:rsidRPr="005B65F8">
        <w:t>Рыбки спят на дне пруда.</w:t>
      </w:r>
    </w:p>
    <w:p w:rsidR="00B17277" w:rsidRPr="005B65F8" w:rsidRDefault="00B17277" w:rsidP="00B17277">
      <w:pPr>
        <w:widowControl w:val="0"/>
        <w:autoSpaceDE w:val="0"/>
        <w:autoSpaceDN w:val="0"/>
        <w:adjustRightInd w:val="0"/>
        <w:ind w:firstLine="684"/>
      </w:pPr>
      <w:r w:rsidRPr="005B65F8">
        <w:t>Это правда, дети? (Да).</w:t>
      </w:r>
    </w:p>
    <w:p w:rsidR="00B17277" w:rsidRPr="005B65F8" w:rsidRDefault="00B17277" w:rsidP="00B17277">
      <w:pPr>
        <w:widowControl w:val="0"/>
        <w:autoSpaceDE w:val="0"/>
        <w:autoSpaceDN w:val="0"/>
        <w:adjustRightInd w:val="0"/>
        <w:ind w:firstLine="684"/>
      </w:pPr>
      <w:r w:rsidRPr="005B65F8">
        <w:t>Быстро дайте мне ответ,</w:t>
      </w:r>
    </w:p>
    <w:p w:rsidR="00B17277" w:rsidRPr="005B65F8" w:rsidRDefault="00B17277" w:rsidP="00B17277">
      <w:pPr>
        <w:widowControl w:val="0"/>
        <w:autoSpaceDE w:val="0"/>
        <w:autoSpaceDN w:val="0"/>
        <w:adjustRightInd w:val="0"/>
        <w:ind w:firstLine="684"/>
      </w:pPr>
      <w:r w:rsidRPr="005B65F8">
        <w:t>Снег зимой бывает? (Да).</w:t>
      </w:r>
    </w:p>
    <w:p w:rsidR="00B17277" w:rsidRPr="005B65F8" w:rsidRDefault="00B17277" w:rsidP="00B17277">
      <w:pPr>
        <w:widowControl w:val="0"/>
        <w:autoSpaceDE w:val="0"/>
        <w:autoSpaceDN w:val="0"/>
        <w:adjustRightInd w:val="0"/>
        <w:ind w:firstLine="684"/>
      </w:pPr>
      <w:r w:rsidRPr="005B65F8">
        <w:t>Понедельник и среда -</w:t>
      </w:r>
    </w:p>
    <w:p w:rsidR="00B17277" w:rsidRPr="005B65F8" w:rsidRDefault="00B17277" w:rsidP="00B17277">
      <w:pPr>
        <w:widowControl w:val="0"/>
        <w:autoSpaceDE w:val="0"/>
        <w:autoSpaceDN w:val="0"/>
        <w:adjustRightInd w:val="0"/>
        <w:ind w:firstLine="684"/>
      </w:pPr>
      <w:r w:rsidRPr="005B65F8">
        <w:t>Это дни недели? (Да).</w:t>
      </w:r>
    </w:p>
    <w:p w:rsidR="00B17277" w:rsidRPr="005B65F8" w:rsidRDefault="00B17277" w:rsidP="00B17277">
      <w:pPr>
        <w:widowControl w:val="0"/>
        <w:autoSpaceDE w:val="0"/>
        <w:autoSpaceDN w:val="0"/>
        <w:adjustRightInd w:val="0"/>
        <w:ind w:firstLine="684"/>
      </w:pPr>
      <w:r w:rsidRPr="005B65F8">
        <w:t>Солнце дарит людям свет?</w:t>
      </w:r>
    </w:p>
    <w:p w:rsidR="00B17277" w:rsidRPr="005B65F8" w:rsidRDefault="00B17277" w:rsidP="00B17277">
      <w:pPr>
        <w:widowControl w:val="0"/>
        <w:autoSpaceDE w:val="0"/>
        <w:autoSpaceDN w:val="0"/>
        <w:adjustRightInd w:val="0"/>
        <w:ind w:firstLine="684"/>
      </w:pPr>
      <w:r w:rsidRPr="005B65F8">
        <w:t>Отвечаем вместе! (Да).</w:t>
      </w:r>
    </w:p>
    <w:p w:rsidR="00B17277" w:rsidRPr="005B65F8" w:rsidRDefault="00B17277" w:rsidP="00B17277">
      <w:pPr>
        <w:widowControl w:val="0"/>
        <w:autoSpaceDE w:val="0"/>
        <w:autoSpaceDN w:val="0"/>
        <w:adjustRightInd w:val="0"/>
        <w:ind w:firstLine="684"/>
      </w:pPr>
      <w:r w:rsidRPr="005B65F8">
        <w:t>"</w:t>
      </w:r>
      <w:proofErr w:type="spellStart"/>
      <w:r w:rsidRPr="005B65F8">
        <w:t>Вискас</w:t>
      </w:r>
      <w:proofErr w:type="spellEnd"/>
      <w:r w:rsidRPr="005B65F8">
        <w:t xml:space="preserve">" - </w:t>
      </w:r>
      <w:proofErr w:type="spellStart"/>
      <w:r w:rsidRPr="005B65F8">
        <w:t>кошкина</w:t>
      </w:r>
      <w:proofErr w:type="spellEnd"/>
      <w:r w:rsidRPr="005B65F8">
        <w:t xml:space="preserve"> еда.</w:t>
      </w:r>
    </w:p>
    <w:p w:rsidR="00B17277" w:rsidRPr="005B65F8" w:rsidRDefault="00B17277" w:rsidP="00B17277">
      <w:pPr>
        <w:widowControl w:val="0"/>
        <w:autoSpaceDE w:val="0"/>
        <w:autoSpaceDN w:val="0"/>
        <w:adjustRightInd w:val="0"/>
        <w:ind w:firstLine="684"/>
      </w:pPr>
      <w:r w:rsidRPr="005B65F8">
        <w:t>Что вы скажете мне? (Да).</w:t>
      </w:r>
    </w:p>
    <w:p w:rsidR="00B17277" w:rsidRPr="005B65F8" w:rsidRDefault="00B17277" w:rsidP="00B17277">
      <w:pPr>
        <w:widowControl w:val="0"/>
        <w:autoSpaceDE w:val="0"/>
        <w:autoSpaceDN w:val="0"/>
        <w:adjustRightInd w:val="0"/>
        <w:ind w:firstLine="684"/>
      </w:pPr>
      <w:r w:rsidRPr="005B65F8">
        <w:t>Я предвижу ваш ответ:</w:t>
      </w:r>
    </w:p>
    <w:p w:rsidR="00B17277" w:rsidRPr="005B65F8" w:rsidRDefault="00B17277" w:rsidP="00B17277">
      <w:pPr>
        <w:widowControl w:val="0"/>
        <w:autoSpaceDE w:val="0"/>
        <w:autoSpaceDN w:val="0"/>
        <w:adjustRightInd w:val="0"/>
        <w:ind w:firstLine="684"/>
      </w:pPr>
      <w:r w:rsidRPr="005B65F8">
        <w:t>Мышь боится кошки? (Да).</w:t>
      </w:r>
    </w:p>
    <w:p w:rsidR="00B17277" w:rsidRPr="005B65F8" w:rsidRDefault="00B17277" w:rsidP="00B17277">
      <w:pPr>
        <w:widowControl w:val="0"/>
        <w:autoSpaceDE w:val="0"/>
        <w:autoSpaceDN w:val="0"/>
        <w:adjustRightInd w:val="0"/>
        <w:ind w:firstLine="684"/>
      </w:pPr>
      <w:r w:rsidRPr="005B65F8">
        <w:t>Крокодил живет 100 лет -</w:t>
      </w:r>
    </w:p>
    <w:p w:rsidR="00B17277" w:rsidRPr="005B65F8" w:rsidRDefault="00B17277" w:rsidP="00B17277">
      <w:pPr>
        <w:widowControl w:val="0"/>
        <w:autoSpaceDE w:val="0"/>
        <w:autoSpaceDN w:val="0"/>
        <w:adjustRightInd w:val="0"/>
        <w:ind w:firstLine="684"/>
      </w:pPr>
      <w:r w:rsidRPr="005B65F8">
        <w:t>Это правда, дети? (Нет).</w:t>
      </w:r>
    </w:p>
    <w:p w:rsidR="00B17277" w:rsidRPr="005B65F8" w:rsidRDefault="00B17277" w:rsidP="00B17277">
      <w:pPr>
        <w:widowControl w:val="0"/>
        <w:autoSpaceDE w:val="0"/>
        <w:autoSpaceDN w:val="0"/>
        <w:adjustRightInd w:val="0"/>
        <w:ind w:firstLine="684"/>
      </w:pPr>
      <w:r w:rsidRPr="005B65F8">
        <w:t>Может человек в 5 лет</w:t>
      </w:r>
    </w:p>
    <w:p w:rsidR="00B17277" w:rsidRPr="005B65F8" w:rsidRDefault="00B17277" w:rsidP="00B17277">
      <w:pPr>
        <w:widowControl w:val="0"/>
        <w:autoSpaceDE w:val="0"/>
        <w:autoSpaceDN w:val="0"/>
        <w:adjustRightInd w:val="0"/>
        <w:ind w:firstLine="684"/>
      </w:pPr>
      <w:r w:rsidRPr="005B65F8">
        <w:t>Дедом стареньким быть? (Нет).</w:t>
      </w:r>
    </w:p>
    <w:p w:rsidR="00B17277" w:rsidRPr="005B65F8" w:rsidRDefault="00B17277" w:rsidP="00B17277">
      <w:pPr>
        <w:widowControl w:val="0"/>
        <w:autoSpaceDE w:val="0"/>
        <w:autoSpaceDN w:val="0"/>
        <w:adjustRightInd w:val="0"/>
        <w:ind w:firstLine="684"/>
      </w:pPr>
      <w:r w:rsidRPr="005B65F8">
        <w:t>А полынь и лебеда -</w:t>
      </w:r>
    </w:p>
    <w:p w:rsidR="00B17277" w:rsidRPr="005B65F8" w:rsidRDefault="00B17277" w:rsidP="00B17277">
      <w:pPr>
        <w:widowControl w:val="0"/>
        <w:autoSpaceDE w:val="0"/>
        <w:autoSpaceDN w:val="0"/>
        <w:adjustRightInd w:val="0"/>
        <w:ind w:firstLine="684"/>
      </w:pPr>
      <w:r w:rsidRPr="005B65F8">
        <w:t>Это овощи ведь? (Нет).</w:t>
      </w:r>
    </w:p>
    <w:p w:rsidR="00B17277" w:rsidRPr="005B65F8" w:rsidRDefault="00B17277" w:rsidP="00B17277">
      <w:pPr>
        <w:widowControl w:val="0"/>
        <w:autoSpaceDE w:val="0"/>
        <w:autoSpaceDN w:val="0"/>
        <w:adjustRightInd w:val="0"/>
        <w:ind w:firstLine="684"/>
      </w:pPr>
      <w:r w:rsidRPr="005B65F8">
        <w:t>Каждый скажет без труда:</w:t>
      </w:r>
    </w:p>
    <w:p w:rsidR="00B17277" w:rsidRPr="005B65F8" w:rsidRDefault="00B17277" w:rsidP="00B17277">
      <w:pPr>
        <w:widowControl w:val="0"/>
        <w:autoSpaceDE w:val="0"/>
        <w:autoSpaceDN w:val="0"/>
        <w:adjustRightInd w:val="0"/>
        <w:ind w:firstLine="684"/>
      </w:pPr>
      <w:r w:rsidRPr="005B65F8">
        <w:t>За зимою - лето? (Нет).</w:t>
      </w:r>
    </w:p>
    <w:p w:rsidR="00B17277" w:rsidRPr="005B65F8" w:rsidRDefault="00B17277" w:rsidP="00B17277">
      <w:pPr>
        <w:widowControl w:val="0"/>
        <w:autoSpaceDE w:val="0"/>
        <w:autoSpaceDN w:val="0"/>
        <w:adjustRightInd w:val="0"/>
        <w:ind w:firstLine="684"/>
      </w:pPr>
      <w:r w:rsidRPr="005B65F8">
        <w:t>Свет луны и солнца свет -</w:t>
      </w:r>
    </w:p>
    <w:p w:rsidR="00B17277" w:rsidRPr="005B65F8" w:rsidRDefault="00B17277" w:rsidP="00B17277">
      <w:pPr>
        <w:widowControl w:val="0"/>
        <w:autoSpaceDE w:val="0"/>
        <w:autoSpaceDN w:val="0"/>
        <w:adjustRightInd w:val="0"/>
        <w:ind w:firstLine="684"/>
      </w:pPr>
      <w:r w:rsidRPr="005B65F8">
        <w:t>Виден ли он людям? (Да).</w:t>
      </w:r>
    </w:p>
    <w:p w:rsidR="00B17277" w:rsidRPr="005B65F8" w:rsidRDefault="00B17277" w:rsidP="00B17277">
      <w:pPr>
        <w:widowControl w:val="0"/>
        <w:autoSpaceDE w:val="0"/>
        <w:autoSpaceDN w:val="0"/>
        <w:adjustRightInd w:val="0"/>
        <w:ind w:firstLine="684"/>
      </w:pPr>
      <w:r w:rsidRPr="005B65F8">
        <w:t>Подскажите мне ответ:</w:t>
      </w:r>
    </w:p>
    <w:p w:rsidR="00B17277" w:rsidRPr="005B65F8" w:rsidRDefault="00B17277" w:rsidP="00B17277">
      <w:pPr>
        <w:widowControl w:val="0"/>
        <w:autoSpaceDE w:val="0"/>
        <w:autoSpaceDN w:val="0"/>
        <w:adjustRightInd w:val="0"/>
        <w:ind w:firstLine="684"/>
      </w:pPr>
      <w:r w:rsidRPr="005B65F8">
        <w:t>Спят зимой лягушки? (Да).</w:t>
      </w:r>
    </w:p>
    <w:p w:rsidR="00B17277" w:rsidRPr="005B65F8" w:rsidRDefault="00B17277" w:rsidP="00B17277">
      <w:pPr>
        <w:widowControl w:val="0"/>
        <w:autoSpaceDE w:val="0"/>
        <w:autoSpaceDN w:val="0"/>
        <w:adjustRightInd w:val="0"/>
        <w:ind w:firstLine="684"/>
      </w:pPr>
      <w:r w:rsidRPr="005B65F8">
        <w:lastRenderedPageBreak/>
        <w:t>Верблюд способен, дай ответ,</w:t>
      </w:r>
    </w:p>
    <w:p w:rsidR="00B17277" w:rsidRPr="005B65F8" w:rsidRDefault="00B17277" w:rsidP="00B17277">
      <w:pPr>
        <w:widowControl w:val="0"/>
        <w:autoSpaceDE w:val="0"/>
        <w:autoSpaceDN w:val="0"/>
        <w:adjustRightInd w:val="0"/>
        <w:ind w:firstLine="684"/>
      </w:pPr>
      <w:r w:rsidRPr="005B65F8">
        <w:t>Идти три дня без пищи? (Да).</w:t>
      </w:r>
    </w:p>
    <w:p w:rsidR="00B17277" w:rsidRPr="005B65F8" w:rsidRDefault="00B17277" w:rsidP="00B17277">
      <w:pPr>
        <w:widowControl w:val="0"/>
        <w:autoSpaceDE w:val="0"/>
        <w:autoSpaceDN w:val="0"/>
        <w:adjustRightInd w:val="0"/>
        <w:ind w:firstLine="684"/>
      </w:pPr>
      <w:r w:rsidRPr="005B65F8">
        <w:t>Дать мне можете ответ:</w:t>
      </w:r>
    </w:p>
    <w:p w:rsidR="00B17277" w:rsidRPr="005B65F8" w:rsidRDefault="00B17277" w:rsidP="00B17277">
      <w:pPr>
        <w:widowControl w:val="0"/>
        <w:autoSpaceDE w:val="0"/>
        <w:autoSpaceDN w:val="0"/>
        <w:adjustRightInd w:val="0"/>
        <w:ind w:firstLine="684"/>
      </w:pPr>
      <w:r w:rsidRPr="005B65F8">
        <w:t>Волк меняет шубу? (Нет).</w:t>
      </w:r>
    </w:p>
    <w:p w:rsidR="00B17277" w:rsidRPr="005B65F8" w:rsidRDefault="00B17277" w:rsidP="00B17277">
      <w:pPr>
        <w:widowControl w:val="0"/>
        <w:autoSpaceDE w:val="0"/>
        <w:autoSpaceDN w:val="0"/>
        <w:adjustRightInd w:val="0"/>
        <w:ind w:firstLine="684"/>
      </w:pPr>
      <w:r w:rsidRPr="005B65F8">
        <w:t>Отвечайте детвора:</w:t>
      </w:r>
    </w:p>
    <w:p w:rsidR="00B17277" w:rsidRPr="005B65F8" w:rsidRDefault="00B17277" w:rsidP="00B17277">
      <w:pPr>
        <w:widowControl w:val="0"/>
        <w:autoSpaceDE w:val="0"/>
        <w:autoSpaceDN w:val="0"/>
        <w:adjustRightInd w:val="0"/>
        <w:ind w:firstLine="684"/>
      </w:pPr>
      <w:r w:rsidRPr="005B65F8">
        <w:t>Вам понравилась игра? (Да).</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Всемогущие.</w:t>
      </w:r>
    </w:p>
    <w:p w:rsidR="00B17277" w:rsidRPr="005B65F8" w:rsidRDefault="00B17277" w:rsidP="00B17277">
      <w:pPr>
        <w:widowControl w:val="0"/>
        <w:autoSpaceDE w:val="0"/>
        <w:autoSpaceDN w:val="0"/>
        <w:adjustRightInd w:val="0"/>
        <w:ind w:firstLine="684"/>
      </w:pPr>
      <w:r w:rsidRPr="005B65F8">
        <w:t>Склейте для игры два кубика. На гранях одного кубика напишите задания, связанные с движением ("прыгать", "вращать обруч", "отжиматься" и т.д.), на гранях второго - задания, которые можно выполнять одновременно с первым заданием: спеть, рассказать стихотворение, скороговорку и т.д. оба кубика игрок кидает одновременно и также одновременно выполняет оба задания.</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Словесная головоломка.</w:t>
      </w:r>
    </w:p>
    <w:p w:rsidR="00B17277" w:rsidRPr="005B65F8" w:rsidRDefault="00B17277" w:rsidP="00B17277">
      <w:pPr>
        <w:widowControl w:val="0"/>
        <w:autoSpaceDE w:val="0"/>
        <w:autoSpaceDN w:val="0"/>
        <w:adjustRightInd w:val="0"/>
        <w:ind w:firstLine="684"/>
      </w:pPr>
      <w:r w:rsidRPr="005B65F8">
        <w:t>Чтобы время не терять,</w:t>
      </w:r>
    </w:p>
    <w:p w:rsidR="00B17277" w:rsidRPr="005B65F8" w:rsidRDefault="00B17277" w:rsidP="00B17277">
      <w:pPr>
        <w:widowControl w:val="0"/>
        <w:autoSpaceDE w:val="0"/>
        <w:autoSpaceDN w:val="0"/>
        <w:adjustRightInd w:val="0"/>
        <w:ind w:firstLine="684"/>
      </w:pPr>
      <w:r w:rsidRPr="005B65F8">
        <w:t>Приглашаю поиграть:</w:t>
      </w:r>
    </w:p>
    <w:p w:rsidR="00B17277" w:rsidRPr="005B65F8" w:rsidRDefault="00B17277" w:rsidP="00B17277">
      <w:pPr>
        <w:widowControl w:val="0"/>
        <w:autoSpaceDE w:val="0"/>
        <w:autoSpaceDN w:val="0"/>
        <w:adjustRightInd w:val="0"/>
        <w:ind w:firstLine="684"/>
      </w:pPr>
      <w:r w:rsidRPr="005B65F8">
        <w:t>Ручка и листок бумаги</w:t>
      </w:r>
    </w:p>
    <w:p w:rsidR="00B17277" w:rsidRPr="005B65F8" w:rsidRDefault="00B17277" w:rsidP="00B17277">
      <w:pPr>
        <w:widowControl w:val="0"/>
        <w:autoSpaceDE w:val="0"/>
        <w:autoSpaceDN w:val="0"/>
        <w:adjustRightInd w:val="0"/>
        <w:ind w:firstLine="684"/>
      </w:pPr>
      <w:r w:rsidRPr="005B65F8">
        <w:t>Слова помогут отгадать!</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pPr>
      <w:r w:rsidRPr="005B65F8">
        <w:t xml:space="preserve">Этот </w:t>
      </w:r>
      <w:proofErr w:type="spellStart"/>
      <w:r w:rsidRPr="005B65F8">
        <w:t>шар+мо+ка</w:t>
      </w:r>
      <w:proofErr w:type="spellEnd"/>
    </w:p>
    <w:p w:rsidR="00B17277" w:rsidRPr="005B65F8" w:rsidRDefault="00B17277" w:rsidP="00B17277">
      <w:pPr>
        <w:widowControl w:val="0"/>
        <w:autoSpaceDE w:val="0"/>
        <w:autoSpaceDN w:val="0"/>
        <w:adjustRightInd w:val="0"/>
        <w:ind w:firstLine="684"/>
      </w:pPr>
      <w:r w:rsidRPr="005B65F8">
        <w:t>Покусает вас слегка. (Мошкара).</w:t>
      </w:r>
    </w:p>
    <w:p w:rsidR="00B17277" w:rsidRPr="005B65F8" w:rsidRDefault="00B17277" w:rsidP="00B17277">
      <w:pPr>
        <w:widowControl w:val="0"/>
        <w:autoSpaceDE w:val="0"/>
        <w:autoSpaceDN w:val="0"/>
        <w:adjustRightInd w:val="0"/>
        <w:ind w:firstLine="684"/>
      </w:pPr>
      <w:r w:rsidRPr="005B65F8">
        <w:t xml:space="preserve">Этот </w:t>
      </w:r>
      <w:proofErr w:type="spellStart"/>
      <w:proofErr w:type="gramStart"/>
      <w:r w:rsidRPr="005B65F8">
        <w:t>шар</w:t>
      </w:r>
      <w:proofErr w:type="gramEnd"/>
      <w:r w:rsidRPr="005B65F8">
        <w:t>+а+ад</w:t>
      </w:r>
      <w:proofErr w:type="spellEnd"/>
    </w:p>
    <w:p w:rsidR="00B17277" w:rsidRPr="005B65F8" w:rsidRDefault="00B17277" w:rsidP="00B17277">
      <w:pPr>
        <w:widowControl w:val="0"/>
        <w:autoSpaceDE w:val="0"/>
        <w:autoSpaceDN w:val="0"/>
        <w:adjustRightInd w:val="0"/>
        <w:ind w:firstLine="684"/>
      </w:pPr>
      <w:r w:rsidRPr="005B65F8">
        <w:t>Каждый отгадать бы рад. (Шарада).</w:t>
      </w:r>
    </w:p>
    <w:p w:rsidR="00B17277" w:rsidRPr="005B65F8" w:rsidRDefault="00B17277" w:rsidP="00B17277">
      <w:pPr>
        <w:widowControl w:val="0"/>
        <w:autoSpaceDE w:val="0"/>
        <w:autoSpaceDN w:val="0"/>
        <w:adjustRightInd w:val="0"/>
        <w:ind w:firstLine="684"/>
      </w:pPr>
      <w:r w:rsidRPr="005B65F8">
        <w:t xml:space="preserve">Этот </w:t>
      </w:r>
      <w:proofErr w:type="spellStart"/>
      <w:r w:rsidRPr="005B65F8">
        <w:t>шар+мак+</w:t>
      </w:r>
      <w:proofErr w:type="gramStart"/>
      <w:r w:rsidRPr="005B65F8">
        <w:t>на</w:t>
      </w:r>
      <w:proofErr w:type="spellEnd"/>
      <w:proofErr w:type="gramEnd"/>
    </w:p>
    <w:p w:rsidR="00B17277" w:rsidRPr="005B65F8" w:rsidRDefault="00B17277" w:rsidP="00B17277">
      <w:pPr>
        <w:widowControl w:val="0"/>
        <w:autoSpaceDE w:val="0"/>
        <w:autoSpaceDN w:val="0"/>
        <w:adjustRightInd w:val="0"/>
        <w:ind w:firstLine="684"/>
      </w:pPr>
      <w:r w:rsidRPr="005B65F8">
        <w:t>Далеко была слышна. (Шарманка).</w:t>
      </w:r>
    </w:p>
    <w:p w:rsidR="00B17277" w:rsidRPr="005B65F8" w:rsidRDefault="00B17277" w:rsidP="00B17277">
      <w:pPr>
        <w:widowControl w:val="0"/>
        <w:autoSpaceDE w:val="0"/>
        <w:autoSpaceDN w:val="0"/>
        <w:adjustRightInd w:val="0"/>
        <w:ind w:firstLine="684"/>
      </w:pPr>
      <w:r w:rsidRPr="005B65F8">
        <w:t xml:space="preserve">Этот </w:t>
      </w:r>
      <w:proofErr w:type="spellStart"/>
      <w:r w:rsidRPr="005B65F8">
        <w:t>шар+купь</w:t>
      </w:r>
      <w:proofErr w:type="spellEnd"/>
      <w:r w:rsidRPr="005B65F8">
        <w:t xml:space="preserve"> давно</w:t>
      </w:r>
    </w:p>
    <w:p w:rsidR="00B17277" w:rsidRPr="005B65F8" w:rsidRDefault="00B17277" w:rsidP="00B17277">
      <w:pPr>
        <w:widowControl w:val="0"/>
        <w:autoSpaceDE w:val="0"/>
        <w:autoSpaceDN w:val="0"/>
        <w:adjustRightInd w:val="0"/>
        <w:ind w:firstLine="684"/>
      </w:pPr>
      <w:r w:rsidRPr="005B65F8">
        <w:t>Можно видеть лишь в кино. (Пушкарь).</w:t>
      </w:r>
    </w:p>
    <w:p w:rsidR="00B17277" w:rsidRPr="005B65F8" w:rsidRDefault="00B17277" w:rsidP="00B17277">
      <w:pPr>
        <w:widowControl w:val="0"/>
        <w:autoSpaceDE w:val="0"/>
        <w:autoSpaceDN w:val="0"/>
        <w:adjustRightInd w:val="0"/>
        <w:ind w:firstLine="684"/>
      </w:pPr>
      <w:r w:rsidRPr="005B65F8">
        <w:t xml:space="preserve">Этот </w:t>
      </w:r>
      <w:proofErr w:type="spellStart"/>
      <w:r w:rsidRPr="005B65F8">
        <w:t>шар+ат+нал</w:t>
      </w:r>
      <w:proofErr w:type="spellEnd"/>
    </w:p>
    <w:p w:rsidR="00B17277" w:rsidRPr="005B65F8" w:rsidRDefault="00B17277" w:rsidP="00B17277">
      <w:pPr>
        <w:widowControl w:val="0"/>
        <w:autoSpaceDE w:val="0"/>
        <w:autoSpaceDN w:val="0"/>
        <w:adjustRightInd w:val="0"/>
        <w:ind w:firstLine="684"/>
      </w:pPr>
      <w:r w:rsidRPr="005B65F8">
        <w:t>Обманул и убежал. (Шарлатан).</w:t>
      </w:r>
    </w:p>
    <w:p w:rsidR="00B17277" w:rsidRPr="005B65F8" w:rsidRDefault="00B17277" w:rsidP="00B17277">
      <w:pPr>
        <w:widowControl w:val="0"/>
        <w:autoSpaceDE w:val="0"/>
        <w:autoSpaceDN w:val="0"/>
        <w:adjustRightInd w:val="0"/>
        <w:ind w:firstLine="684"/>
      </w:pPr>
      <w:proofErr w:type="spellStart"/>
      <w:r w:rsidRPr="005B65F8">
        <w:t>Сор+</w:t>
      </w:r>
      <w:proofErr w:type="gramStart"/>
      <w:r w:rsidRPr="005B65F8">
        <w:t>в</w:t>
      </w:r>
      <w:proofErr w:type="gramEnd"/>
      <w:r w:rsidRPr="005B65F8">
        <w:t>+аль</w:t>
      </w:r>
      <w:proofErr w:type="spellEnd"/>
      <w:r w:rsidRPr="005B65F8">
        <w:t>, бывает,</w:t>
      </w:r>
    </w:p>
    <w:p w:rsidR="00B17277" w:rsidRPr="005B65F8" w:rsidRDefault="00B17277" w:rsidP="00B17277">
      <w:pPr>
        <w:widowControl w:val="0"/>
        <w:autoSpaceDE w:val="0"/>
        <w:autoSpaceDN w:val="0"/>
        <w:adjustRightInd w:val="0"/>
        <w:ind w:firstLine="684"/>
      </w:pPr>
      <w:r w:rsidRPr="005B65F8">
        <w:t>Нам в учебе помогает. (Словарь).</w:t>
      </w:r>
    </w:p>
    <w:p w:rsidR="00B17277" w:rsidRPr="005B65F8" w:rsidRDefault="00B17277" w:rsidP="00B17277">
      <w:pPr>
        <w:widowControl w:val="0"/>
        <w:autoSpaceDE w:val="0"/>
        <w:autoSpaceDN w:val="0"/>
        <w:adjustRightInd w:val="0"/>
        <w:ind w:firstLine="684"/>
      </w:pPr>
      <w:proofErr w:type="spellStart"/>
      <w:r w:rsidRPr="005B65F8">
        <w:t>Сор+ко+нип</w:t>
      </w:r>
      <w:proofErr w:type="spellEnd"/>
      <w:r w:rsidRPr="005B65F8">
        <w:t>, однако,</w:t>
      </w:r>
    </w:p>
    <w:p w:rsidR="00B17277" w:rsidRPr="005B65F8" w:rsidRDefault="00B17277" w:rsidP="00B17277">
      <w:pPr>
        <w:widowControl w:val="0"/>
        <w:autoSpaceDE w:val="0"/>
        <w:autoSpaceDN w:val="0"/>
        <w:adjustRightInd w:val="0"/>
        <w:ind w:firstLine="684"/>
      </w:pPr>
      <w:r w:rsidRPr="005B65F8">
        <w:t>Один из знаков зодиака. (Скорпион).</w:t>
      </w:r>
    </w:p>
    <w:p w:rsidR="00B17277" w:rsidRPr="005B65F8" w:rsidRDefault="00B17277" w:rsidP="00B17277">
      <w:pPr>
        <w:widowControl w:val="0"/>
        <w:autoSpaceDE w:val="0"/>
        <w:autoSpaceDN w:val="0"/>
        <w:adjustRightInd w:val="0"/>
        <w:ind w:firstLine="684"/>
      </w:pPr>
      <w:r w:rsidRPr="005B65F8">
        <w:t xml:space="preserve">Этот </w:t>
      </w:r>
      <w:proofErr w:type="spellStart"/>
      <w:proofErr w:type="gramStart"/>
      <w:r w:rsidRPr="005B65F8">
        <w:t>сор+ог</w:t>
      </w:r>
      <w:proofErr w:type="gramEnd"/>
      <w:r w:rsidRPr="005B65F8">
        <w:t>+он</w:t>
      </w:r>
      <w:proofErr w:type="spellEnd"/>
      <w:r w:rsidRPr="005B65F8">
        <w:t>,</w:t>
      </w:r>
    </w:p>
    <w:p w:rsidR="00B17277" w:rsidRPr="005B65F8" w:rsidRDefault="00B17277" w:rsidP="00B17277">
      <w:pPr>
        <w:widowControl w:val="0"/>
        <w:autoSpaceDE w:val="0"/>
        <w:autoSpaceDN w:val="0"/>
        <w:adjustRightInd w:val="0"/>
        <w:ind w:firstLine="684"/>
      </w:pPr>
      <w:r w:rsidRPr="005B65F8">
        <w:t>Слона чуть меньше будет он. (Носорог).</w:t>
      </w:r>
    </w:p>
    <w:p w:rsidR="00B17277" w:rsidRPr="005B65F8" w:rsidRDefault="00B17277" w:rsidP="00B17277">
      <w:pPr>
        <w:widowControl w:val="0"/>
        <w:autoSpaceDE w:val="0"/>
        <w:autoSpaceDN w:val="0"/>
        <w:adjustRightInd w:val="0"/>
        <w:ind w:firstLine="684"/>
      </w:pPr>
      <w:proofErr w:type="spellStart"/>
      <w:r w:rsidRPr="005B65F8">
        <w:t>Сор+сор+квд</w:t>
      </w:r>
      <w:proofErr w:type="spellEnd"/>
    </w:p>
    <w:p w:rsidR="00B17277" w:rsidRPr="005B65F8" w:rsidRDefault="00B17277" w:rsidP="00B17277">
      <w:pPr>
        <w:widowControl w:val="0"/>
        <w:autoSpaceDE w:val="0"/>
        <w:autoSpaceDN w:val="0"/>
        <w:adjustRightInd w:val="0"/>
        <w:ind w:firstLine="684"/>
      </w:pPr>
      <w:r w:rsidRPr="005B65F8">
        <w:t>Отгадаете вполне. (Кроссворд).</w:t>
      </w:r>
    </w:p>
    <w:p w:rsidR="00B17277" w:rsidRPr="005B65F8" w:rsidRDefault="00B17277" w:rsidP="00B17277">
      <w:pPr>
        <w:widowControl w:val="0"/>
        <w:autoSpaceDE w:val="0"/>
        <w:autoSpaceDN w:val="0"/>
        <w:adjustRightInd w:val="0"/>
        <w:ind w:firstLine="684"/>
      </w:pPr>
      <w:proofErr w:type="spellStart"/>
      <w:r w:rsidRPr="005B65F8">
        <w:t>Сор+</w:t>
      </w:r>
      <w:proofErr w:type="gramStart"/>
      <w:r w:rsidRPr="005B65F8">
        <w:t>п</w:t>
      </w:r>
      <w:proofErr w:type="gramEnd"/>
      <w:r w:rsidRPr="005B65F8">
        <w:t>+пат</w:t>
      </w:r>
      <w:proofErr w:type="spellEnd"/>
      <w:r w:rsidRPr="005B65F8">
        <w:t xml:space="preserve"> у всех</w:t>
      </w:r>
    </w:p>
    <w:p w:rsidR="00B17277" w:rsidRPr="005B65F8" w:rsidRDefault="00B17277" w:rsidP="00B17277">
      <w:pPr>
        <w:widowControl w:val="0"/>
        <w:autoSpaceDE w:val="0"/>
        <w:autoSpaceDN w:val="0"/>
        <w:adjustRightInd w:val="0"/>
        <w:ind w:firstLine="684"/>
      </w:pPr>
      <w:r w:rsidRPr="005B65F8">
        <w:t>В сумке иль в кармане есть. (Паспорт).</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proofErr w:type="spellStart"/>
      <w:r w:rsidRPr="005B65F8">
        <w:rPr>
          <w:b/>
          <w:bCs/>
          <w:i/>
          <w:iCs/>
        </w:rPr>
        <w:t>Кричалка</w:t>
      </w:r>
      <w:proofErr w:type="spellEnd"/>
      <w:r w:rsidRPr="005B65F8">
        <w:rPr>
          <w:b/>
          <w:bCs/>
          <w:i/>
          <w:iCs/>
        </w:rPr>
        <w:t xml:space="preserve"> "Туристическая".</w:t>
      </w:r>
    </w:p>
    <w:p w:rsidR="00B17277" w:rsidRPr="005B65F8" w:rsidRDefault="00B17277" w:rsidP="00B17277">
      <w:pPr>
        <w:widowControl w:val="0"/>
        <w:autoSpaceDE w:val="0"/>
        <w:autoSpaceDN w:val="0"/>
        <w:adjustRightInd w:val="0"/>
        <w:ind w:firstLine="684"/>
      </w:pPr>
      <w:r w:rsidRPr="005B65F8">
        <w:t>Раз, два, мы - туристы,</w:t>
      </w:r>
    </w:p>
    <w:p w:rsidR="00B17277" w:rsidRPr="005B65F8" w:rsidRDefault="00B17277" w:rsidP="00B17277">
      <w:pPr>
        <w:widowControl w:val="0"/>
        <w:autoSpaceDE w:val="0"/>
        <w:autoSpaceDN w:val="0"/>
        <w:adjustRightInd w:val="0"/>
        <w:ind w:firstLine="684"/>
      </w:pPr>
      <w:r w:rsidRPr="005B65F8">
        <w:t>Мы туристы - следопыты.</w:t>
      </w:r>
    </w:p>
    <w:p w:rsidR="00B17277" w:rsidRPr="005B65F8" w:rsidRDefault="00B17277" w:rsidP="00B17277">
      <w:pPr>
        <w:widowControl w:val="0"/>
        <w:autoSpaceDE w:val="0"/>
        <w:autoSpaceDN w:val="0"/>
        <w:adjustRightInd w:val="0"/>
        <w:ind w:firstLine="684"/>
      </w:pPr>
      <w:r w:rsidRPr="005B65F8">
        <w:t>Мы шагаем и поем,</w:t>
      </w:r>
    </w:p>
    <w:p w:rsidR="00B17277" w:rsidRPr="005B65F8" w:rsidRDefault="00B17277" w:rsidP="00B17277">
      <w:pPr>
        <w:widowControl w:val="0"/>
        <w:autoSpaceDE w:val="0"/>
        <w:autoSpaceDN w:val="0"/>
        <w:adjustRightInd w:val="0"/>
        <w:ind w:firstLine="684"/>
      </w:pPr>
      <w:r w:rsidRPr="005B65F8">
        <w:t>Нам преграды нипочем,</w:t>
      </w:r>
    </w:p>
    <w:p w:rsidR="00B17277" w:rsidRPr="005B65F8" w:rsidRDefault="00B17277" w:rsidP="00B17277">
      <w:pPr>
        <w:widowControl w:val="0"/>
        <w:autoSpaceDE w:val="0"/>
        <w:autoSpaceDN w:val="0"/>
        <w:adjustRightInd w:val="0"/>
        <w:ind w:firstLine="684"/>
      </w:pPr>
      <w:r w:rsidRPr="005B65F8">
        <w:t>Мы имеем точный компас</w:t>
      </w:r>
    </w:p>
    <w:p w:rsidR="00B17277" w:rsidRPr="005B65F8" w:rsidRDefault="00B17277" w:rsidP="00B17277">
      <w:pPr>
        <w:widowControl w:val="0"/>
        <w:autoSpaceDE w:val="0"/>
        <w:autoSpaceDN w:val="0"/>
        <w:adjustRightInd w:val="0"/>
        <w:ind w:firstLine="684"/>
      </w:pPr>
      <w:r w:rsidRPr="005B65F8">
        <w:t>И к тому же зоркий глаз.</w:t>
      </w:r>
    </w:p>
    <w:p w:rsidR="00B17277" w:rsidRPr="005B65F8" w:rsidRDefault="00B17277" w:rsidP="00B17277">
      <w:pPr>
        <w:widowControl w:val="0"/>
        <w:autoSpaceDE w:val="0"/>
        <w:autoSpaceDN w:val="0"/>
        <w:adjustRightInd w:val="0"/>
        <w:ind w:firstLine="684"/>
      </w:pPr>
      <w:r w:rsidRPr="005B65F8">
        <w:t>Отдохнули мы в походе,</w:t>
      </w:r>
    </w:p>
    <w:p w:rsidR="00B17277" w:rsidRPr="005B65F8" w:rsidRDefault="00B17277" w:rsidP="00B17277">
      <w:pPr>
        <w:widowControl w:val="0"/>
        <w:autoSpaceDE w:val="0"/>
        <w:autoSpaceDN w:val="0"/>
        <w:adjustRightInd w:val="0"/>
        <w:ind w:firstLine="684"/>
      </w:pPr>
      <w:r w:rsidRPr="005B65F8">
        <w:t>А теперь встречайте нас!</w:t>
      </w:r>
    </w:p>
    <w:p w:rsidR="00B17277" w:rsidRPr="005B65F8" w:rsidRDefault="00B17277" w:rsidP="00B17277">
      <w:pPr>
        <w:widowControl w:val="0"/>
        <w:autoSpaceDE w:val="0"/>
        <w:autoSpaceDN w:val="0"/>
        <w:adjustRightInd w:val="0"/>
        <w:ind w:firstLine="684"/>
        <w:rPr>
          <w:b/>
          <w:bCs/>
          <w:i/>
          <w:iCs/>
        </w:rPr>
      </w:pPr>
    </w:p>
    <w:p w:rsidR="00B17277" w:rsidRPr="005B65F8" w:rsidRDefault="00B17277" w:rsidP="00B17277">
      <w:pPr>
        <w:widowControl w:val="0"/>
        <w:autoSpaceDE w:val="0"/>
        <w:autoSpaceDN w:val="0"/>
        <w:adjustRightInd w:val="0"/>
        <w:ind w:firstLine="684"/>
        <w:rPr>
          <w:b/>
          <w:bCs/>
          <w:i/>
          <w:iCs/>
        </w:rPr>
      </w:pPr>
      <w:r w:rsidRPr="005B65F8">
        <w:rPr>
          <w:b/>
          <w:bCs/>
          <w:i/>
          <w:iCs/>
        </w:rPr>
        <w:t>Покажи и повтори (от 5 до 11 лет).</w:t>
      </w:r>
    </w:p>
    <w:p w:rsidR="00B17277" w:rsidRPr="005B65F8" w:rsidRDefault="00B17277" w:rsidP="00B17277">
      <w:pPr>
        <w:widowControl w:val="0"/>
        <w:autoSpaceDE w:val="0"/>
        <w:autoSpaceDN w:val="0"/>
        <w:adjustRightInd w:val="0"/>
        <w:ind w:firstLine="684"/>
      </w:pPr>
      <w:r w:rsidRPr="005B65F8">
        <w:t xml:space="preserve">Дети садятся в круг, игра продолжается от одного к другому по часовой стрелке. Предложите детям придумать какие-нибудь действие, например: хлопнуть в ладоши, закрыть </w:t>
      </w:r>
      <w:r w:rsidRPr="005B65F8">
        <w:lastRenderedPageBreak/>
        <w:t>глаза, повернуться кругом (пусть придумают сами). Первый игрок показывает свою выдумку, второй повторяет ее и прибавляет свою, третий повторяет две предыдущих и свою и т.д. если игрок ошибся, но никто не заметил, он остается в игре, если его ошибка замечена, он выходит из игры. Обычно дети запоминают около семи действий.</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Алфавитное угощение.</w:t>
      </w:r>
    </w:p>
    <w:p w:rsidR="00B17277" w:rsidRPr="005B65F8" w:rsidRDefault="00B17277" w:rsidP="00B17277">
      <w:pPr>
        <w:widowControl w:val="0"/>
        <w:autoSpaceDE w:val="0"/>
        <w:autoSpaceDN w:val="0"/>
        <w:adjustRightInd w:val="0"/>
        <w:ind w:firstLine="684"/>
      </w:pPr>
      <w:r w:rsidRPr="005B65F8">
        <w:t>Первый ребенок говорит: "Сегодня на обед я ел арбуз", следующий ребенок говорит тоже, что и первый, и добавляет "блюдо" на букву</w:t>
      </w:r>
      <w:proofErr w:type="gramStart"/>
      <w:r w:rsidRPr="005B65F8">
        <w:t xml:space="preserve"> Б</w:t>
      </w:r>
      <w:proofErr w:type="gramEnd"/>
      <w:r w:rsidRPr="005B65F8">
        <w:t>, например: "Сегодня на обед я ел "арбуз" и "бисквит", третий добавляет, например, варенье. Меню разрастается, и становится все труднее и труднее его повторить. Если игрок ошибся, то он выбывает из игры.</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Уголек.</w:t>
      </w:r>
    </w:p>
    <w:p w:rsidR="00B17277" w:rsidRPr="005B65F8" w:rsidRDefault="00B17277" w:rsidP="00B17277">
      <w:pPr>
        <w:widowControl w:val="0"/>
        <w:autoSpaceDE w:val="0"/>
        <w:autoSpaceDN w:val="0"/>
        <w:adjustRightInd w:val="0"/>
        <w:ind w:firstLine="684"/>
      </w:pPr>
      <w:r w:rsidRPr="005B65F8">
        <w:t>Дети садятся по кругу, как можно дальше друг от друга. Включается музыка, и, пока она играет, дети должны передавать друг другу маленький резиновый мячик по часовой стрелке, избавляясь от него как можно быстрее. Мяч должен побывать обязательно у каждого игрока по очереди. Игрок, у которого в момент остановки музыки в руках окажется мяч, выбывает. Круг уменьшается, игра продолжается до тех пор, пока останется только один игрок.</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Рак пятится назад.</w:t>
      </w:r>
    </w:p>
    <w:p w:rsidR="00B17277" w:rsidRPr="005B65F8" w:rsidRDefault="00B17277" w:rsidP="00B17277">
      <w:pPr>
        <w:widowControl w:val="0"/>
        <w:autoSpaceDE w:val="0"/>
        <w:autoSpaceDN w:val="0"/>
        <w:adjustRightInd w:val="0"/>
        <w:ind w:firstLine="684"/>
      </w:pPr>
      <w:r w:rsidRPr="005B65F8">
        <w:t>Игроки строятся в одну шеренгу спиной к финишу. По сигналу ведущего встают на четвереньки и стартуют задом наперёд. Во время движения оглядываться не разрешается. Побеждает игрок, достигший финиша первым.</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Шерлок Холмс.</w:t>
      </w:r>
    </w:p>
    <w:p w:rsidR="00B17277" w:rsidRPr="005B65F8" w:rsidRDefault="00B17277" w:rsidP="00B17277">
      <w:pPr>
        <w:widowControl w:val="0"/>
        <w:autoSpaceDE w:val="0"/>
        <w:autoSpaceDN w:val="0"/>
        <w:adjustRightInd w:val="0"/>
        <w:ind w:firstLine="684"/>
      </w:pPr>
      <w:r w:rsidRPr="005B65F8">
        <w:t xml:space="preserve">В игре принимают участие 15-20 человек. Выбирают сыщика Шерлока Холмса. Он на время удаляется. </w:t>
      </w:r>
      <w:proofErr w:type="gramStart"/>
      <w:r w:rsidRPr="005B65F8">
        <w:t>Играющие</w:t>
      </w:r>
      <w:proofErr w:type="gramEnd"/>
      <w:r w:rsidRPr="005B65F8">
        <w:t xml:space="preserve"> выбирают главаря. Его роль состоит в том, чтобы показывать различные движения (ходить, хлопать в ладоши, смеяться и т.д.), которое все играющие должны в точности повторять. Возвращается Шерлок Холмс, наблюдая внимательно, он должен определить, кто Главарь, кому подражают все игроки. Главарь старается вводить новое движение незаметно. Если Шерлок Холмс угадал Главаря, он победил. После чего выбирается новый Главарь и новый Шерлок Холмс, игра продолжается.</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Невод.</w:t>
      </w:r>
    </w:p>
    <w:p w:rsidR="00B17277" w:rsidRPr="005B65F8" w:rsidRDefault="00B17277" w:rsidP="00B17277">
      <w:pPr>
        <w:widowControl w:val="0"/>
        <w:autoSpaceDE w:val="0"/>
        <w:autoSpaceDN w:val="0"/>
        <w:adjustRightInd w:val="0"/>
        <w:ind w:firstLine="684"/>
      </w:pPr>
      <w:r w:rsidRPr="005B65F8">
        <w:t xml:space="preserve">Два игрока берутся за руки и ловят остальных на заранее оговоренной площадке. Догнав кого-нибудь, они должны соединить руки так, чтобы </w:t>
      </w:r>
      <w:proofErr w:type="gramStart"/>
      <w:r w:rsidRPr="005B65F8">
        <w:t>пойманный</w:t>
      </w:r>
      <w:proofErr w:type="gramEnd"/>
      <w:r w:rsidRPr="005B65F8">
        <w:t xml:space="preserve"> очутился в кругу. Теперь они втроём ловят остальных. Каждый пойманный становиться частью невода. Игра продолжается до тех пор, пока неводом не будут пойманы все рыбки, то есть другие участники.</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Эстафета с передачей мяча.</w:t>
      </w:r>
    </w:p>
    <w:p w:rsidR="00B17277" w:rsidRPr="005B65F8" w:rsidRDefault="00B17277" w:rsidP="00B17277">
      <w:pPr>
        <w:widowControl w:val="0"/>
        <w:autoSpaceDE w:val="0"/>
        <w:autoSpaceDN w:val="0"/>
        <w:adjustRightInd w:val="0"/>
        <w:ind w:firstLine="684"/>
      </w:pPr>
      <w:r w:rsidRPr="005B65F8">
        <w:t>Игроки строятся колоннами, ноги на ширине плеч. Мяч в руках у первых номеров обеих команд. По сигналу ведущего мяч передаётся следующими способами:</w:t>
      </w:r>
    </w:p>
    <w:p w:rsidR="00B17277" w:rsidRPr="005B65F8" w:rsidRDefault="00B17277" w:rsidP="00B17277">
      <w:pPr>
        <w:widowControl w:val="0"/>
        <w:autoSpaceDE w:val="0"/>
        <w:autoSpaceDN w:val="0"/>
        <w:adjustRightInd w:val="0"/>
        <w:ind w:firstLine="720"/>
      </w:pPr>
      <w:r w:rsidRPr="005B65F8">
        <w:t>Двумя руками сверху назад</w:t>
      </w:r>
    </w:p>
    <w:p w:rsidR="00B17277" w:rsidRPr="005B65F8" w:rsidRDefault="00B17277" w:rsidP="00B17277">
      <w:pPr>
        <w:widowControl w:val="0"/>
        <w:autoSpaceDE w:val="0"/>
        <w:autoSpaceDN w:val="0"/>
        <w:adjustRightInd w:val="0"/>
        <w:ind w:firstLine="720"/>
      </w:pPr>
      <w:r w:rsidRPr="005B65F8">
        <w:t>Мяч передаётся из рук в руки между ногами игроков.</w:t>
      </w:r>
    </w:p>
    <w:p w:rsidR="00B17277" w:rsidRPr="005B65F8" w:rsidRDefault="00B17277" w:rsidP="00B17277">
      <w:pPr>
        <w:widowControl w:val="0"/>
        <w:autoSpaceDE w:val="0"/>
        <w:autoSpaceDN w:val="0"/>
        <w:adjustRightInd w:val="0"/>
        <w:ind w:firstLine="720"/>
      </w:pPr>
      <w:r w:rsidRPr="005B65F8">
        <w:t>Мяч передаётся двумя руками с поворотом туловища (слева и справа).</w:t>
      </w:r>
    </w:p>
    <w:p w:rsidR="00B17277" w:rsidRPr="005B65F8" w:rsidRDefault="00B17277" w:rsidP="00B17277">
      <w:pPr>
        <w:widowControl w:val="0"/>
        <w:autoSpaceDE w:val="0"/>
        <w:autoSpaceDN w:val="0"/>
        <w:adjustRightInd w:val="0"/>
        <w:ind w:firstLine="684"/>
      </w:pPr>
      <w:r w:rsidRPr="005B65F8">
        <w:t>Последний игрок, получивший мяч, поднимает его над головой, что означает конец передачи или перебегает вперёд, становится впереди колонны. Выигрывает команда, первой закончившая передачу мяча.</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proofErr w:type="spellStart"/>
      <w:proofErr w:type="gramStart"/>
      <w:r w:rsidRPr="005B65F8">
        <w:rPr>
          <w:b/>
          <w:bCs/>
          <w:i/>
          <w:iCs/>
        </w:rPr>
        <w:t>Али-Баба</w:t>
      </w:r>
      <w:proofErr w:type="spellEnd"/>
      <w:proofErr w:type="gramEnd"/>
      <w:r w:rsidRPr="005B65F8">
        <w:rPr>
          <w:b/>
          <w:bCs/>
          <w:i/>
          <w:iCs/>
        </w:rPr>
        <w:t>.</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pPr>
      <w:r w:rsidRPr="005B65F8">
        <w:t>Две команды игроков берутся за руки и становятся друг против друга на расстоянии 10 метров. Из каждой команды по очереди начинают звать игроков.</w:t>
      </w:r>
    </w:p>
    <w:p w:rsidR="00B17277" w:rsidRPr="005B65F8" w:rsidRDefault="00B17277" w:rsidP="00B17277">
      <w:pPr>
        <w:widowControl w:val="0"/>
        <w:autoSpaceDE w:val="0"/>
        <w:autoSpaceDN w:val="0"/>
        <w:adjustRightInd w:val="0"/>
        <w:ind w:firstLine="684"/>
      </w:pPr>
      <w:r w:rsidRPr="005B65F8">
        <w:t xml:space="preserve">- </w:t>
      </w:r>
      <w:proofErr w:type="spellStart"/>
      <w:proofErr w:type="gramStart"/>
      <w:r w:rsidRPr="005B65F8">
        <w:t>Али-Баба</w:t>
      </w:r>
      <w:proofErr w:type="spellEnd"/>
      <w:proofErr w:type="gramEnd"/>
      <w:r w:rsidRPr="005B65F8">
        <w:t>! - зовёт первая группа.</w:t>
      </w:r>
    </w:p>
    <w:p w:rsidR="00B17277" w:rsidRPr="005B65F8" w:rsidRDefault="00B17277" w:rsidP="00B17277">
      <w:pPr>
        <w:widowControl w:val="0"/>
        <w:autoSpaceDE w:val="0"/>
        <w:autoSpaceDN w:val="0"/>
        <w:adjustRightInd w:val="0"/>
        <w:ind w:firstLine="684"/>
      </w:pPr>
      <w:r w:rsidRPr="005B65F8">
        <w:t>- О чём слуга? - отвечает вторая.</w:t>
      </w:r>
    </w:p>
    <w:p w:rsidR="00B17277" w:rsidRPr="005B65F8" w:rsidRDefault="00B17277" w:rsidP="00B17277">
      <w:pPr>
        <w:widowControl w:val="0"/>
        <w:autoSpaceDE w:val="0"/>
        <w:autoSpaceDN w:val="0"/>
        <w:adjustRightInd w:val="0"/>
        <w:ind w:firstLine="720"/>
      </w:pPr>
      <w:proofErr w:type="gramStart"/>
      <w:r w:rsidRPr="005B65F8">
        <w:lastRenderedPageBreak/>
        <w:t>- Пятого, десятого "подайте" (после чего называют имя одного из игроков, например:</w:t>
      </w:r>
      <w:proofErr w:type="gramEnd"/>
      <w:r w:rsidRPr="005B65F8">
        <w:t xml:space="preserve"> </w:t>
      </w:r>
      <w:proofErr w:type="gramStart"/>
      <w:r w:rsidRPr="005B65F8">
        <w:t>Сашу нам сюда!).</w:t>
      </w:r>
      <w:proofErr w:type="gramEnd"/>
    </w:p>
    <w:p w:rsidR="00B17277" w:rsidRPr="005B65F8" w:rsidRDefault="00B17277" w:rsidP="00B17277">
      <w:pPr>
        <w:widowControl w:val="0"/>
        <w:autoSpaceDE w:val="0"/>
        <w:autoSpaceDN w:val="0"/>
        <w:adjustRightInd w:val="0"/>
        <w:ind w:firstLine="684"/>
      </w:pPr>
      <w:proofErr w:type="gramStart"/>
      <w:r w:rsidRPr="005B65F8">
        <w:t>Названный</w:t>
      </w:r>
      <w:proofErr w:type="gramEnd"/>
      <w:r w:rsidRPr="005B65F8">
        <w:t xml:space="preserve"> отделяется и бежит к зовущим, а подбежав, старается прорвать образуемую ими цепь. Если это ему удалось, тогда он уводит в свою команду одного из игроков; если же нет, то сам остаётся в команде соперников. Игра продолжается до тех пор, пока в одной из команд останется только один человек.</w:t>
      </w:r>
    </w:p>
    <w:p w:rsidR="00B17277" w:rsidRPr="005B65F8" w:rsidRDefault="00B17277" w:rsidP="00B17277">
      <w:pPr>
        <w:widowControl w:val="0"/>
        <w:autoSpaceDE w:val="0"/>
        <w:autoSpaceDN w:val="0"/>
        <w:adjustRightInd w:val="0"/>
        <w:ind w:firstLine="684"/>
        <w:rPr>
          <w:b/>
          <w:bCs/>
          <w:i/>
          <w:iCs/>
        </w:rPr>
      </w:pPr>
      <w:r w:rsidRPr="005B65F8">
        <w:rPr>
          <w:b/>
          <w:bCs/>
          <w:i/>
          <w:iCs/>
        </w:rPr>
        <w:t>Воробьи и вороны.</w:t>
      </w:r>
    </w:p>
    <w:p w:rsidR="00B17277" w:rsidRPr="005B65F8" w:rsidRDefault="00B17277" w:rsidP="00B17277">
      <w:pPr>
        <w:widowControl w:val="0"/>
        <w:autoSpaceDE w:val="0"/>
        <w:autoSpaceDN w:val="0"/>
        <w:adjustRightInd w:val="0"/>
        <w:ind w:firstLine="684"/>
      </w:pPr>
      <w:r w:rsidRPr="005B65F8">
        <w:t>Дети делятся на две команды. Одни будут воробьями, другие - воронами. Выбирается один ведущий.</w:t>
      </w:r>
    </w:p>
    <w:p w:rsidR="00B17277" w:rsidRPr="005B65F8" w:rsidRDefault="00B17277" w:rsidP="00B17277">
      <w:pPr>
        <w:widowControl w:val="0"/>
        <w:autoSpaceDE w:val="0"/>
        <w:autoSpaceDN w:val="0"/>
        <w:adjustRightInd w:val="0"/>
        <w:ind w:firstLine="684"/>
      </w:pPr>
      <w:r w:rsidRPr="005B65F8">
        <w:t>На земле проводятся две черты - шагах в двадцати одна от другой. Это будут гнезда для команд. Команды выстраиваются в два ряда на равном расстоянии от гнезд. Лицом к своему гнезду, спиной к сопернику. Ждут сигнала.</w:t>
      </w:r>
    </w:p>
    <w:p w:rsidR="00B17277" w:rsidRPr="005B65F8" w:rsidRDefault="00B17277" w:rsidP="00B17277">
      <w:pPr>
        <w:widowControl w:val="0"/>
        <w:autoSpaceDE w:val="0"/>
        <w:autoSpaceDN w:val="0"/>
        <w:adjustRightInd w:val="0"/>
        <w:ind w:firstLine="684"/>
      </w:pPr>
      <w:r w:rsidRPr="005B65F8">
        <w:t xml:space="preserve">Ведущий восклицает: "Вороны!" - и вороны стремглав бросаются к своей черте. А воробьи, мигом обернувшись, пускаются за ними, стараясь задеть. Ведущий запоминает число </w:t>
      </w:r>
      <w:proofErr w:type="gramStart"/>
      <w:r w:rsidRPr="005B65F8">
        <w:t>задетых</w:t>
      </w:r>
      <w:proofErr w:type="gramEnd"/>
      <w:r w:rsidRPr="005B65F8">
        <w:t>.</w:t>
      </w:r>
    </w:p>
    <w:p w:rsidR="00B17277" w:rsidRPr="005B65F8" w:rsidRDefault="00B17277" w:rsidP="00B17277">
      <w:pPr>
        <w:widowControl w:val="0"/>
        <w:autoSpaceDE w:val="0"/>
        <w:autoSpaceDN w:val="0"/>
        <w:adjustRightInd w:val="0"/>
        <w:ind w:firstLine="684"/>
      </w:pPr>
      <w:r w:rsidRPr="005B65F8">
        <w:t xml:space="preserve">Наступает черед воробьев лететь в гнездо. И среди них будут неудачники, которых задели вороны. И так несколько раз. Ведущий необязательно выкрикивает команды по очереди - интереснее будет, если он неожиданно назовет одну несколько раз подряд. Важно, чтобы общее число полетов у воробьев и ворон было одинаковым. Чтобы создать </w:t>
      </w:r>
      <w:proofErr w:type="gramStart"/>
      <w:r w:rsidRPr="005B65F8">
        <w:t>побольше</w:t>
      </w:r>
      <w:proofErr w:type="gramEnd"/>
      <w:r w:rsidRPr="005B65F8">
        <w:t xml:space="preserve"> напряжения в игре, имена команд стоит произносить по слогам.</w:t>
      </w:r>
    </w:p>
    <w:p w:rsidR="00B17277" w:rsidRPr="005B65F8" w:rsidRDefault="00B17277" w:rsidP="00B17277">
      <w:pPr>
        <w:widowControl w:val="0"/>
        <w:autoSpaceDE w:val="0"/>
        <w:autoSpaceDN w:val="0"/>
        <w:adjustRightInd w:val="0"/>
        <w:ind w:firstLine="684"/>
        <w:rPr>
          <w:b/>
          <w:bCs/>
          <w:i/>
          <w:iCs/>
        </w:rPr>
      </w:pPr>
    </w:p>
    <w:p w:rsidR="00B17277" w:rsidRPr="005B65F8" w:rsidRDefault="00B17277" w:rsidP="00B17277">
      <w:pPr>
        <w:widowControl w:val="0"/>
        <w:autoSpaceDE w:val="0"/>
        <w:autoSpaceDN w:val="0"/>
        <w:adjustRightInd w:val="0"/>
        <w:ind w:firstLine="684"/>
        <w:rPr>
          <w:b/>
          <w:bCs/>
          <w:i/>
          <w:iCs/>
        </w:rPr>
      </w:pPr>
      <w:r w:rsidRPr="005B65F8">
        <w:rPr>
          <w:b/>
          <w:bCs/>
          <w:i/>
          <w:iCs/>
        </w:rPr>
        <w:t>Дедушка - рожок.</w:t>
      </w:r>
    </w:p>
    <w:p w:rsidR="00B17277" w:rsidRPr="005B65F8" w:rsidRDefault="00B17277" w:rsidP="00B17277">
      <w:pPr>
        <w:widowControl w:val="0"/>
        <w:autoSpaceDE w:val="0"/>
        <w:autoSpaceDN w:val="0"/>
        <w:adjustRightInd w:val="0"/>
        <w:ind w:firstLine="684"/>
      </w:pPr>
      <w:r w:rsidRPr="005B65F8">
        <w:t xml:space="preserve">Выбранному по жребию водящему, т.е. дедушке - рожку, чародею, колдуну, "отводится дом, в котором он сидит смирно до поры до времени". Остальные игроки, разбившиеся на две группы поровну, отходят в разные стороны от этого дома - на расстояние 15 - 20 шагов. При этом каждая партия проводит для себя черту, обозначая тем каждый свой дом. Свободное пространство между этими чертами, или домами, называется полем. Дедушка - рожок из своего дома спрашивает: "Кто меня боится?" - "Никто!" - отвечают игроки и перебегают через поле, да еще дразнят водящего: "Дедушка - рожок, на плече дыру прожег!" А тот ловит бегущих и отводит их в свой дом, из которого они выйти не могут. </w:t>
      </w:r>
      <w:proofErr w:type="gramStart"/>
      <w:r w:rsidRPr="005B65F8">
        <w:t>Правда</w:t>
      </w:r>
      <w:proofErr w:type="gramEnd"/>
      <w:r w:rsidRPr="005B65F8">
        <w:t xml:space="preserve"> пойманных можно выручить. </w:t>
      </w:r>
      <w:proofErr w:type="gramStart"/>
      <w:r w:rsidRPr="005B65F8">
        <w:t>Пока вожак занят ловлею кого-нибудь из бегущих, кто-нибудь подбегает к дому колдуна, дотрагивается рукой до пойманных, и тогда каждый из них считается вырученным, после чего может беспрепятственно выйти из дома и присоединиться к своей прежней группе.</w:t>
      </w:r>
      <w:proofErr w:type="gramEnd"/>
      <w:r w:rsidRPr="005B65F8">
        <w:t xml:space="preserve"> Если дедушка - рожок переловит всех, то водить в следующей игре будет тот, кого поймали последним.</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Чур, на дереве!</w:t>
      </w:r>
    </w:p>
    <w:p w:rsidR="00B17277" w:rsidRPr="005B65F8" w:rsidRDefault="00B17277" w:rsidP="00B17277">
      <w:pPr>
        <w:widowControl w:val="0"/>
        <w:autoSpaceDE w:val="0"/>
        <w:autoSpaceDN w:val="0"/>
        <w:adjustRightInd w:val="0"/>
        <w:ind w:firstLine="684"/>
      </w:pPr>
      <w:r w:rsidRPr="005B65F8">
        <w:t>Выбирают такое место, где есть несколько деревьев. Один встает в середину между деревьями, а другие становятся возле деревьев и начинают перебегать от дерева к дереву. Стоящий посередине должен их ловить, пока бегущий не подбежал к дереву и не сказал: "Чур, на дереве!" Пойманный становится водящим, а водящий занимает его место у дерева.</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Игры в отряде.</w:t>
      </w:r>
    </w:p>
    <w:p w:rsidR="00B17277" w:rsidRPr="005B65F8" w:rsidRDefault="00B17277" w:rsidP="00B17277">
      <w:pPr>
        <w:widowControl w:val="0"/>
        <w:autoSpaceDE w:val="0"/>
        <w:autoSpaceDN w:val="0"/>
        <w:adjustRightInd w:val="0"/>
        <w:ind w:firstLine="684"/>
        <w:rPr>
          <w:b/>
          <w:bCs/>
          <w:i/>
          <w:iCs/>
        </w:rPr>
      </w:pPr>
    </w:p>
    <w:p w:rsidR="00B17277" w:rsidRPr="005B65F8" w:rsidRDefault="00B17277" w:rsidP="00B17277">
      <w:pPr>
        <w:widowControl w:val="0"/>
        <w:autoSpaceDE w:val="0"/>
        <w:autoSpaceDN w:val="0"/>
        <w:adjustRightInd w:val="0"/>
        <w:ind w:firstLine="684"/>
        <w:rPr>
          <w:b/>
          <w:bCs/>
          <w:i/>
          <w:iCs/>
        </w:rPr>
      </w:pPr>
      <w:r w:rsidRPr="005B65F8">
        <w:rPr>
          <w:b/>
          <w:bCs/>
          <w:i/>
          <w:iCs/>
        </w:rPr>
        <w:t>"Цепная реакция".</w:t>
      </w:r>
    </w:p>
    <w:p w:rsidR="00B17277" w:rsidRPr="005B65F8" w:rsidRDefault="00B17277" w:rsidP="00B17277">
      <w:pPr>
        <w:widowControl w:val="0"/>
        <w:autoSpaceDE w:val="0"/>
        <w:autoSpaceDN w:val="0"/>
        <w:adjustRightInd w:val="0"/>
        <w:ind w:firstLine="684"/>
      </w:pPr>
      <w:r w:rsidRPr="005B65F8">
        <w:t xml:space="preserve">Отряд делится на две группы. Пусть первый член группы задаст вопрос второму; после того, как второй ответит, он задаст вопрос третьему, и т.д. вопросы задают по цепочке до тех пор, пока все не спросят и не ответят. В больших группах дети могут задавать вопросы </w:t>
      </w:r>
      <w:proofErr w:type="gramStart"/>
      <w:r w:rsidRPr="005B65F8">
        <w:t>сидящему</w:t>
      </w:r>
      <w:proofErr w:type="gramEnd"/>
      <w:r w:rsidRPr="005B65F8">
        <w:t xml:space="preserve"> напротив. Это помогает им говорить достаточно громко.</w:t>
      </w:r>
    </w:p>
    <w:p w:rsidR="00B17277" w:rsidRPr="005B65F8" w:rsidRDefault="00B17277" w:rsidP="00B17277">
      <w:pPr>
        <w:widowControl w:val="0"/>
        <w:autoSpaceDE w:val="0"/>
        <w:autoSpaceDN w:val="0"/>
        <w:adjustRightInd w:val="0"/>
        <w:ind w:firstLine="684"/>
      </w:pPr>
      <w:r w:rsidRPr="005B65F8">
        <w:t>Вопросы могут быть автобиографическими или о политике, хобби, образовании, дружбе, семейных интересах.</w:t>
      </w:r>
    </w:p>
    <w:p w:rsidR="00B17277" w:rsidRPr="005B65F8" w:rsidRDefault="00B17277" w:rsidP="00B17277">
      <w:pPr>
        <w:widowControl w:val="0"/>
        <w:autoSpaceDE w:val="0"/>
        <w:autoSpaceDN w:val="0"/>
        <w:adjustRightInd w:val="0"/>
        <w:ind w:firstLine="684"/>
      </w:pPr>
      <w:r w:rsidRPr="005B65F8">
        <w:t>Дети имеют право промолчать.</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"Проволока жизни".</w:t>
      </w:r>
    </w:p>
    <w:p w:rsidR="00B17277" w:rsidRPr="005B65F8" w:rsidRDefault="00B17277" w:rsidP="00B17277">
      <w:pPr>
        <w:widowControl w:val="0"/>
        <w:autoSpaceDE w:val="0"/>
        <w:autoSpaceDN w:val="0"/>
        <w:adjustRightInd w:val="0"/>
        <w:ind w:firstLine="684"/>
      </w:pPr>
      <w:r w:rsidRPr="005B65F8">
        <w:t xml:space="preserve">Отряд делится на группы по три человека. Каждому дается по 1 м проволоки, из которой </w:t>
      </w:r>
      <w:r w:rsidRPr="005B65F8">
        <w:lastRenderedPageBreak/>
        <w:t>нужно сделать макет, отражающий какое - то событие. Пусть каждый расскажет, что у него получилось, и объяснит дизайн. После того, как все расскажут, можно задавать вопросы.</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"Мозговой штурм".</w:t>
      </w:r>
    </w:p>
    <w:p w:rsidR="00B17277" w:rsidRPr="005B65F8" w:rsidRDefault="00B17277" w:rsidP="00B17277">
      <w:pPr>
        <w:widowControl w:val="0"/>
        <w:autoSpaceDE w:val="0"/>
        <w:autoSpaceDN w:val="0"/>
        <w:adjustRightInd w:val="0"/>
        <w:ind w:firstLine="684"/>
      </w:pPr>
      <w:r w:rsidRPr="005B65F8">
        <w:t>Для начала нужно выбрать записывающего, который будет фиксировать идеи по мере их высказывания.</w:t>
      </w:r>
    </w:p>
    <w:p w:rsidR="00B17277" w:rsidRPr="005B65F8" w:rsidRDefault="00B17277" w:rsidP="00B17277">
      <w:pPr>
        <w:widowControl w:val="0"/>
        <w:autoSpaceDE w:val="0"/>
        <w:autoSpaceDN w:val="0"/>
        <w:adjustRightInd w:val="0"/>
        <w:ind w:firstLine="684"/>
      </w:pPr>
      <w:r w:rsidRPr="005B65F8">
        <w:rPr>
          <w:i/>
          <w:iCs/>
        </w:rPr>
        <w:t>Правила "Мозгового штурма":</w:t>
      </w:r>
      <w:r w:rsidRPr="005B65F8">
        <w:t xml:space="preserve"> высказывать как можно больше идей; не оценивать идеи; разрабатывать проблему, расширять подходы.</w:t>
      </w:r>
    </w:p>
    <w:p w:rsidR="00B17277" w:rsidRPr="005B65F8" w:rsidRDefault="00B17277" w:rsidP="00B17277">
      <w:pPr>
        <w:widowControl w:val="0"/>
        <w:autoSpaceDE w:val="0"/>
        <w:autoSpaceDN w:val="0"/>
        <w:adjustRightInd w:val="0"/>
        <w:ind w:firstLine="684"/>
      </w:pPr>
      <w:r w:rsidRPr="005B65F8">
        <w:t>Каждой группе дается 5 минут, чтобы высказать как можно больше идей по проблеме. Примеры проблем: как можно сконструировать ванну (велосипед, машину, и т.д.), чтобы они были более комфортабельной? Через 5 минут работа групп останавливается и те дети, которые записывали идеи, громко их зачитывают. Отряд аплодирует каждой группе и ее идеям.</w:t>
      </w:r>
    </w:p>
    <w:p w:rsidR="00B17277" w:rsidRPr="005B65F8" w:rsidRDefault="00B17277" w:rsidP="00B17277">
      <w:pPr>
        <w:widowControl w:val="0"/>
        <w:tabs>
          <w:tab w:val="left" w:pos="2460"/>
        </w:tabs>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"Кухонные принадлежности".</w:t>
      </w:r>
    </w:p>
    <w:p w:rsidR="00B17277" w:rsidRPr="005B65F8" w:rsidRDefault="00B17277" w:rsidP="00B17277">
      <w:pPr>
        <w:widowControl w:val="0"/>
        <w:autoSpaceDE w:val="0"/>
        <w:autoSpaceDN w:val="0"/>
        <w:adjustRightInd w:val="0"/>
        <w:ind w:firstLine="684"/>
      </w:pPr>
      <w:r w:rsidRPr="005B65F8">
        <w:t>Приготовьте конверты с вложенными в каждый 3 - 5 карточками, 2 скрепками, 4 зубочистками, 1 карандашом. Дети садятся маленькими группами. Раздайте конверты и скажите, что у каждой группы будет 12 минут, чтобы открыть конверт, посмотреть, что внутри, и создать необходимое для каждой кухни полезное оборудование. Предложите высказать самые неожиданные, даже "дикие" идеи. Скажите, что все члены группы должны участвовать. Через 12 минут остановите работу групп. Попросите каждую группу приготовить 3-минутную рекламу разработанному ими приспособлению.</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"Достижение соглашения".</w:t>
      </w:r>
    </w:p>
    <w:p w:rsidR="00B17277" w:rsidRPr="005B65F8" w:rsidRDefault="00B17277" w:rsidP="00B17277">
      <w:pPr>
        <w:widowControl w:val="0"/>
        <w:autoSpaceDE w:val="0"/>
        <w:autoSpaceDN w:val="0"/>
        <w:adjustRightInd w:val="0"/>
        <w:ind w:firstLine="684"/>
      </w:pPr>
      <w:r w:rsidRPr="005B65F8">
        <w:t xml:space="preserve">Рассадите детей маленькими </w:t>
      </w:r>
      <w:proofErr w:type="gramStart"/>
      <w:r w:rsidRPr="005B65F8">
        <w:t>группами</w:t>
      </w:r>
      <w:proofErr w:type="gramEnd"/>
      <w:r w:rsidRPr="005B65F8">
        <w:t xml:space="preserve"> и выдать каждому по маленькой картонной карточке. Обсудите важность способа выработки совместных решений для каждого члена группы. Задайте вопрос, в отношении которого дети должны договориться в результате дискуссии. Например, какое мероприятие будет наиболее интересным для ребят нашего отряда? Предложите каждому ребенку написать пять ответов на карточке. Попросить двух членов каждой группы объединиться в пары и перебрать все предложения. Они должны выбрать 4 предложения, исключив остальные. Затем две пары сядут вместе и, сравнив два списка, выберут четыре предложения, исключив остальные. Затем каждая малая группа назовет свои четыре финальных предложения отряду. Пусть теперь весь отряд обсудит все идеи, отбросив нереалистичные или наименее вероятные. Затем провести голосование с помощью ранжирования по степени предпочтения, чтобы каждый ребенок имел возможность выбрать три идеи, которые ему нравятся больше других. Присвойте ранговым номерам вес в баллах, чтобы сделать окончательный выбор. Первый ранг - 15 баллов, второй - 10 баллов, третий - 5 баллов.</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"Раз, два, три".</w:t>
      </w:r>
    </w:p>
    <w:p w:rsidR="00B17277" w:rsidRPr="005B65F8" w:rsidRDefault="00B17277" w:rsidP="00B17277">
      <w:pPr>
        <w:widowControl w:val="0"/>
        <w:autoSpaceDE w:val="0"/>
        <w:autoSpaceDN w:val="0"/>
        <w:adjustRightInd w:val="0"/>
        <w:ind w:firstLine="684"/>
      </w:pPr>
      <w:r w:rsidRPr="005B65F8">
        <w:t xml:space="preserve">Дети садятся в большой круг, группы 4 - 6 человек. Скажите, что вы зададите вопрос, и предложите три альтернативных ответа. Детям надо выбрать, предварительно </w:t>
      </w:r>
      <w:proofErr w:type="spellStart"/>
      <w:r w:rsidRPr="005B65F8">
        <w:t>проранжировав</w:t>
      </w:r>
      <w:proofErr w:type="spellEnd"/>
      <w:r w:rsidRPr="005B65F8">
        <w:t xml:space="preserve"> альтернативы по степени предпочтения:</w:t>
      </w:r>
    </w:p>
    <w:p w:rsidR="00B17277" w:rsidRPr="005B65F8" w:rsidRDefault="00B17277" w:rsidP="00A6659A">
      <w:pPr>
        <w:widowControl w:val="0"/>
        <w:numPr>
          <w:ilvl w:val="0"/>
          <w:numId w:val="27"/>
        </w:numPr>
        <w:autoSpaceDE w:val="0"/>
        <w:autoSpaceDN w:val="0"/>
        <w:adjustRightInd w:val="0"/>
      </w:pPr>
      <w:r w:rsidRPr="005B65F8">
        <w:t>Куда бы вы хотели поехать в субботу после обеда: на пляж, в лес, на экскурсию?</w:t>
      </w:r>
    </w:p>
    <w:p w:rsidR="00B17277" w:rsidRPr="005B65F8" w:rsidRDefault="00B17277" w:rsidP="00A6659A">
      <w:pPr>
        <w:widowControl w:val="0"/>
        <w:numPr>
          <w:ilvl w:val="0"/>
          <w:numId w:val="27"/>
        </w:numPr>
        <w:autoSpaceDE w:val="0"/>
        <w:autoSpaceDN w:val="0"/>
        <w:adjustRightInd w:val="0"/>
      </w:pPr>
      <w:r w:rsidRPr="005B65F8">
        <w:t>Что является самым важным в дружбе: честность, верность, щедрость?</w:t>
      </w:r>
    </w:p>
    <w:p w:rsidR="00B17277" w:rsidRPr="005B65F8" w:rsidRDefault="00B17277" w:rsidP="00B17277">
      <w:pPr>
        <w:widowControl w:val="0"/>
        <w:autoSpaceDE w:val="0"/>
        <w:autoSpaceDN w:val="0"/>
        <w:adjustRightInd w:val="0"/>
        <w:ind w:firstLine="684"/>
      </w:pPr>
      <w:r w:rsidRPr="005B65F8">
        <w:t>Попросите детей объяснить свой выбор.</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"Клиент - Консультант".</w:t>
      </w:r>
    </w:p>
    <w:p w:rsidR="00B17277" w:rsidRPr="005B65F8" w:rsidRDefault="00B17277" w:rsidP="00B17277">
      <w:pPr>
        <w:widowControl w:val="0"/>
        <w:autoSpaceDE w:val="0"/>
        <w:autoSpaceDN w:val="0"/>
        <w:adjustRightInd w:val="0"/>
        <w:ind w:firstLine="684"/>
      </w:pPr>
      <w:r w:rsidRPr="005B65F8">
        <w:t>Посадите отряд малыми группами. Скажите детям, что каждый из них по очереди будет играть клиента, т.е. выскажет проблему, которую он испытывает в лагере. Все остальные члены группы - консультанты. Объясните, что консультанты:</w:t>
      </w:r>
    </w:p>
    <w:p w:rsidR="00B17277" w:rsidRPr="005B65F8" w:rsidRDefault="00B17277" w:rsidP="00A6659A">
      <w:pPr>
        <w:widowControl w:val="0"/>
        <w:numPr>
          <w:ilvl w:val="0"/>
          <w:numId w:val="27"/>
        </w:numPr>
        <w:autoSpaceDE w:val="0"/>
        <w:autoSpaceDN w:val="0"/>
        <w:adjustRightInd w:val="0"/>
      </w:pPr>
      <w:r w:rsidRPr="005B65F8">
        <w:t>не высказывают оценочных суждений;</w:t>
      </w:r>
    </w:p>
    <w:p w:rsidR="00B17277" w:rsidRPr="005B65F8" w:rsidRDefault="00B17277" w:rsidP="00A6659A">
      <w:pPr>
        <w:widowControl w:val="0"/>
        <w:numPr>
          <w:ilvl w:val="0"/>
          <w:numId w:val="27"/>
        </w:numPr>
        <w:autoSpaceDE w:val="0"/>
        <w:autoSpaceDN w:val="0"/>
        <w:adjustRightInd w:val="0"/>
      </w:pPr>
      <w:r w:rsidRPr="005B65F8">
        <w:t>не рассказывают клиенту, что ему надо делать;</w:t>
      </w:r>
    </w:p>
    <w:p w:rsidR="00B17277" w:rsidRPr="005B65F8" w:rsidRDefault="00B17277" w:rsidP="00A6659A">
      <w:pPr>
        <w:widowControl w:val="0"/>
        <w:numPr>
          <w:ilvl w:val="0"/>
          <w:numId w:val="27"/>
        </w:numPr>
        <w:autoSpaceDE w:val="0"/>
        <w:autoSpaceDN w:val="0"/>
        <w:adjustRightInd w:val="0"/>
      </w:pPr>
      <w:r w:rsidRPr="005B65F8">
        <w:t>предлагают клиенту альтернативные способы решения проблемы;</w:t>
      </w:r>
    </w:p>
    <w:p w:rsidR="00B17277" w:rsidRPr="005B65F8" w:rsidRDefault="00B17277" w:rsidP="00A6659A">
      <w:pPr>
        <w:widowControl w:val="0"/>
        <w:numPr>
          <w:ilvl w:val="0"/>
          <w:numId w:val="27"/>
        </w:numPr>
        <w:autoSpaceDE w:val="0"/>
        <w:autoSpaceDN w:val="0"/>
        <w:adjustRightInd w:val="0"/>
      </w:pPr>
      <w:r w:rsidRPr="005B65F8">
        <w:t>могут попросить дополнительную информацию, если она необходима.</w:t>
      </w:r>
    </w:p>
    <w:p w:rsidR="00B17277" w:rsidRPr="005B65F8" w:rsidRDefault="00B17277" w:rsidP="00B17277">
      <w:pPr>
        <w:widowControl w:val="0"/>
        <w:autoSpaceDE w:val="0"/>
        <w:autoSpaceDN w:val="0"/>
        <w:adjustRightInd w:val="0"/>
        <w:ind w:firstLine="684"/>
      </w:pPr>
      <w:r w:rsidRPr="005B65F8">
        <w:t xml:space="preserve">Напомните детям правила внимательного слушания. Каждому клиенту предоставьте </w:t>
      </w:r>
      <w:r w:rsidRPr="005B65F8">
        <w:lastRenderedPageBreak/>
        <w:t>примерно 10 минут.</w:t>
      </w:r>
    </w:p>
    <w:p w:rsidR="00B17277" w:rsidRPr="005B65F8" w:rsidRDefault="00B17277" w:rsidP="00B17277">
      <w:pPr>
        <w:widowControl w:val="0"/>
        <w:autoSpaceDE w:val="0"/>
        <w:autoSpaceDN w:val="0"/>
        <w:adjustRightInd w:val="0"/>
        <w:ind w:firstLine="684"/>
      </w:pPr>
    </w:p>
    <w:p w:rsidR="00B17277" w:rsidRPr="005B65F8" w:rsidRDefault="00B17277" w:rsidP="00B17277">
      <w:pPr>
        <w:keepNext/>
        <w:widowControl w:val="0"/>
        <w:autoSpaceDE w:val="0"/>
        <w:autoSpaceDN w:val="0"/>
        <w:adjustRightInd w:val="0"/>
        <w:ind w:firstLine="684"/>
        <w:rPr>
          <w:b/>
          <w:bCs/>
          <w:u w:val="single"/>
        </w:rPr>
      </w:pPr>
      <w:r w:rsidRPr="005B65F8">
        <w:rPr>
          <w:b/>
          <w:bCs/>
          <w:u w:val="single"/>
        </w:rPr>
        <w:t>Творческая мастерская</w:t>
      </w:r>
    </w:p>
    <w:p w:rsidR="00B17277" w:rsidRPr="005B65F8" w:rsidRDefault="00B17277" w:rsidP="00B17277">
      <w:pPr>
        <w:widowControl w:val="0"/>
        <w:autoSpaceDE w:val="0"/>
        <w:autoSpaceDN w:val="0"/>
        <w:adjustRightInd w:val="0"/>
        <w:ind w:firstLine="684"/>
      </w:pPr>
      <w:r w:rsidRPr="005B65F8">
        <w:t>Хорошо уметь делать все своими руками. Хорошо не бояться колючих инструментов: ножниц, иголок, булавок. Хорошо фантазировать, мастеря что-нибудь интересное, хорошо уметь шить и вышивать. Это занятие лечит от скуки и безделья и постепенно открывает целый мир рукоделия, художественного творчества, старинных и современных ремесел.</w:t>
      </w:r>
    </w:p>
    <w:p w:rsidR="00B17277" w:rsidRPr="005B65F8" w:rsidRDefault="00B17277" w:rsidP="00B17277">
      <w:pPr>
        <w:widowControl w:val="0"/>
        <w:autoSpaceDE w:val="0"/>
        <w:autoSpaceDN w:val="0"/>
        <w:adjustRightInd w:val="0"/>
        <w:ind w:firstLine="684"/>
      </w:pPr>
      <w:r w:rsidRPr="005B65F8">
        <w:t>В нашей творческой мастерской представлены простые по технологии поделки из подручного материала.</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"Солнышко".</w:t>
      </w:r>
    </w:p>
    <w:p w:rsidR="00B17277" w:rsidRPr="005B65F8" w:rsidRDefault="00B17277" w:rsidP="00B17277">
      <w:pPr>
        <w:widowControl w:val="0"/>
        <w:autoSpaceDE w:val="0"/>
        <w:autoSpaceDN w:val="0"/>
        <w:adjustRightInd w:val="0"/>
        <w:ind w:firstLine="684"/>
      </w:pPr>
      <w:r w:rsidRPr="005B65F8">
        <w:t xml:space="preserve">Чтобы было понятно, что </w:t>
      </w:r>
      <w:proofErr w:type="gramStart"/>
      <w:r w:rsidRPr="005B65F8">
        <w:t>за чем</w:t>
      </w:r>
      <w:proofErr w:type="gramEnd"/>
      <w:r w:rsidRPr="005B65F8">
        <w:t xml:space="preserve"> делается, ставится порядковый номер задания.</w:t>
      </w:r>
    </w:p>
    <w:p w:rsidR="00B17277" w:rsidRPr="005B65F8" w:rsidRDefault="00B17277" w:rsidP="00A6659A">
      <w:pPr>
        <w:widowControl w:val="0"/>
        <w:numPr>
          <w:ilvl w:val="0"/>
          <w:numId w:val="26"/>
        </w:numPr>
        <w:autoSpaceDE w:val="0"/>
        <w:autoSpaceDN w:val="0"/>
        <w:adjustRightInd w:val="0"/>
      </w:pPr>
      <w:r w:rsidRPr="005B65F8">
        <w:t>Вырезать круг из картона диаметром 10 - 12 см.</w:t>
      </w:r>
    </w:p>
    <w:p w:rsidR="00B17277" w:rsidRPr="005B65F8" w:rsidRDefault="00B17277" w:rsidP="00A6659A">
      <w:pPr>
        <w:widowControl w:val="0"/>
        <w:numPr>
          <w:ilvl w:val="0"/>
          <w:numId w:val="26"/>
        </w:numPr>
        <w:autoSpaceDE w:val="0"/>
        <w:autoSpaceDN w:val="0"/>
        <w:adjustRightInd w:val="0"/>
      </w:pPr>
      <w:r w:rsidRPr="005B65F8">
        <w:t>Из любой ткани желтого или оранжевого цвета скроить обшивку с прибавкой 3 - 4 см.</w:t>
      </w:r>
    </w:p>
    <w:p w:rsidR="00B17277" w:rsidRPr="005B65F8" w:rsidRDefault="00B17277" w:rsidP="00A6659A">
      <w:pPr>
        <w:widowControl w:val="0"/>
        <w:numPr>
          <w:ilvl w:val="0"/>
          <w:numId w:val="26"/>
        </w:numPr>
        <w:autoSpaceDE w:val="0"/>
        <w:autoSpaceDN w:val="0"/>
        <w:adjustRightInd w:val="0"/>
      </w:pPr>
      <w:r w:rsidRPr="005B65F8">
        <w:t xml:space="preserve">Добавить вату (ватин, </w:t>
      </w:r>
      <w:proofErr w:type="spellStart"/>
      <w:r w:rsidRPr="005B65F8">
        <w:t>синтепон</w:t>
      </w:r>
      <w:proofErr w:type="spellEnd"/>
      <w:r w:rsidRPr="005B65F8">
        <w:t>) равномерно по размеру круга. Получится "бутерброд": ткань - вата - картон.</w:t>
      </w:r>
    </w:p>
    <w:p w:rsidR="00B17277" w:rsidRPr="005B65F8" w:rsidRDefault="00B17277" w:rsidP="00A6659A">
      <w:pPr>
        <w:widowControl w:val="0"/>
        <w:numPr>
          <w:ilvl w:val="0"/>
          <w:numId w:val="26"/>
        </w:numPr>
        <w:autoSpaceDE w:val="0"/>
        <w:autoSpaceDN w:val="0"/>
        <w:adjustRightInd w:val="0"/>
      </w:pPr>
      <w:r w:rsidRPr="005B65F8">
        <w:t xml:space="preserve">Взять иголку с крепкой (двойной) длинной ниткой, по краю проложить шов "вперед иголку". </w:t>
      </w:r>
      <w:r w:rsidRPr="005B65F8">
        <w:rPr>
          <w:b/>
          <w:bCs/>
        </w:rPr>
        <w:t xml:space="preserve">Внимание! </w:t>
      </w:r>
      <w:r w:rsidRPr="005B65F8">
        <w:t>Стягиваем нитку. При этом картон остается внутри. Получилось? Не забудьте закрепить нитку.</w:t>
      </w:r>
    </w:p>
    <w:p w:rsidR="00B17277" w:rsidRPr="005B65F8" w:rsidRDefault="00B17277" w:rsidP="00A6659A">
      <w:pPr>
        <w:widowControl w:val="0"/>
        <w:numPr>
          <w:ilvl w:val="0"/>
          <w:numId w:val="26"/>
        </w:numPr>
        <w:autoSpaceDE w:val="0"/>
        <w:autoSpaceDN w:val="0"/>
        <w:adjustRightInd w:val="0"/>
      </w:pPr>
      <w:r w:rsidRPr="005B65F8">
        <w:t xml:space="preserve">Подобрать подходящие пуговицы для глаз - </w:t>
      </w:r>
      <w:proofErr w:type="spellStart"/>
      <w:r w:rsidRPr="005B65F8">
        <w:t>голубые</w:t>
      </w:r>
      <w:proofErr w:type="spellEnd"/>
      <w:r w:rsidRPr="005B65F8">
        <w:t xml:space="preserve"> или черные. Из белого картона вырезать </w:t>
      </w:r>
      <w:proofErr w:type="spellStart"/>
      <w:r w:rsidRPr="005B65F8">
        <w:t>подглазники</w:t>
      </w:r>
      <w:proofErr w:type="spellEnd"/>
      <w:r w:rsidRPr="005B65F8">
        <w:t xml:space="preserve">, чтобы глаза были похожи </w:t>
      </w:r>
      <w:proofErr w:type="gramStart"/>
      <w:r w:rsidRPr="005B65F8">
        <w:t>на</w:t>
      </w:r>
      <w:proofErr w:type="gramEnd"/>
      <w:r w:rsidRPr="005B65F8">
        <w:t xml:space="preserve"> настоящие. Легче сначала пришить пуговицу к </w:t>
      </w:r>
      <w:proofErr w:type="spellStart"/>
      <w:r w:rsidRPr="005B65F8">
        <w:t>подглазнику</w:t>
      </w:r>
      <w:proofErr w:type="spellEnd"/>
      <w:r w:rsidRPr="005B65F8">
        <w:t>, а затем весь глаз - к лицу.</w:t>
      </w:r>
    </w:p>
    <w:p w:rsidR="00B17277" w:rsidRPr="005B65F8" w:rsidRDefault="00B17277" w:rsidP="00A6659A">
      <w:pPr>
        <w:widowControl w:val="0"/>
        <w:numPr>
          <w:ilvl w:val="0"/>
          <w:numId w:val="26"/>
        </w:numPr>
        <w:autoSpaceDE w:val="0"/>
        <w:autoSpaceDN w:val="0"/>
        <w:adjustRightInd w:val="0"/>
      </w:pPr>
      <w:r w:rsidRPr="005B65F8">
        <w:t>Из маленького кружочка ткани стянуть ниткой по краю мешочек. Набить его ватой и закрепить нитку. Получится нос. Пришить его в центре "Солнышка".</w:t>
      </w:r>
    </w:p>
    <w:p w:rsidR="00B17277" w:rsidRPr="005B65F8" w:rsidRDefault="00B17277" w:rsidP="00A6659A">
      <w:pPr>
        <w:widowControl w:val="0"/>
        <w:numPr>
          <w:ilvl w:val="0"/>
          <w:numId w:val="26"/>
        </w:numPr>
        <w:autoSpaceDE w:val="0"/>
        <w:autoSpaceDN w:val="0"/>
        <w:adjustRightInd w:val="0"/>
      </w:pPr>
      <w:r w:rsidRPr="005B65F8">
        <w:t>Сделать рот. Карандашом слегка наметить линию улыбающегося рта и вышить ее красной нитью. Можно вышить рот швом "вперед иголку" или стебельчатым швом.</w:t>
      </w:r>
    </w:p>
    <w:p w:rsidR="00B17277" w:rsidRPr="005B65F8" w:rsidRDefault="00B17277" w:rsidP="00A6659A">
      <w:pPr>
        <w:widowControl w:val="0"/>
        <w:numPr>
          <w:ilvl w:val="0"/>
          <w:numId w:val="26"/>
        </w:numPr>
        <w:autoSpaceDE w:val="0"/>
        <w:autoSpaceDN w:val="0"/>
        <w:adjustRightInd w:val="0"/>
      </w:pPr>
      <w:r w:rsidRPr="005B65F8">
        <w:t>Из желтых, белых или любых светлых ниток сплести три длинных косички. Скрепить косички нитками по центру, получится "снежинка". Пришить косички с обратной стороны круга.</w:t>
      </w:r>
    </w:p>
    <w:p w:rsidR="00B17277" w:rsidRPr="005B65F8" w:rsidRDefault="00B17277" w:rsidP="00B17277">
      <w:pPr>
        <w:widowControl w:val="0"/>
        <w:autoSpaceDE w:val="0"/>
        <w:autoSpaceDN w:val="0"/>
        <w:adjustRightInd w:val="0"/>
        <w:ind w:firstLine="684"/>
      </w:pPr>
      <w:r w:rsidRPr="005B65F8">
        <w:t>Если в результате вашей работы получится симпатичное солнышко, то вы не зря провели время.</w:t>
      </w:r>
    </w:p>
    <w:p w:rsidR="00B17277" w:rsidRPr="005B65F8" w:rsidRDefault="00B17277" w:rsidP="00B17277">
      <w:pPr>
        <w:widowControl w:val="0"/>
        <w:autoSpaceDE w:val="0"/>
        <w:autoSpaceDN w:val="0"/>
        <w:adjustRightInd w:val="0"/>
        <w:ind w:firstLine="684"/>
      </w:pPr>
    </w:p>
    <w:p w:rsidR="00B17277" w:rsidRPr="005B65F8" w:rsidRDefault="00B17277" w:rsidP="00B17277">
      <w:pPr>
        <w:widowControl w:val="0"/>
        <w:autoSpaceDE w:val="0"/>
        <w:autoSpaceDN w:val="0"/>
        <w:adjustRightInd w:val="0"/>
        <w:ind w:firstLine="684"/>
        <w:rPr>
          <w:b/>
          <w:bCs/>
          <w:i/>
          <w:iCs/>
        </w:rPr>
      </w:pPr>
      <w:r w:rsidRPr="005B65F8">
        <w:rPr>
          <w:b/>
          <w:bCs/>
          <w:i/>
          <w:iCs/>
        </w:rPr>
        <w:t>"</w:t>
      </w:r>
      <w:proofErr w:type="spellStart"/>
      <w:r w:rsidRPr="005B65F8">
        <w:rPr>
          <w:b/>
          <w:bCs/>
          <w:i/>
          <w:iCs/>
        </w:rPr>
        <w:t>Домовёнок</w:t>
      </w:r>
      <w:proofErr w:type="spellEnd"/>
      <w:r w:rsidRPr="005B65F8">
        <w:rPr>
          <w:b/>
          <w:bCs/>
          <w:i/>
          <w:iCs/>
        </w:rPr>
        <w:t>".</w:t>
      </w:r>
    </w:p>
    <w:p w:rsidR="00B17277" w:rsidRPr="005B65F8" w:rsidRDefault="00B17277" w:rsidP="00A6659A">
      <w:pPr>
        <w:widowControl w:val="0"/>
        <w:numPr>
          <w:ilvl w:val="0"/>
          <w:numId w:val="24"/>
        </w:numPr>
        <w:autoSpaceDE w:val="0"/>
        <w:autoSpaceDN w:val="0"/>
        <w:adjustRightInd w:val="0"/>
      </w:pPr>
      <w:r w:rsidRPr="005B65F8">
        <w:t>Вырезать квадрат из мешковины или любой неяркой, однотонной ткани. Сторона квадрата 20 см.</w:t>
      </w:r>
    </w:p>
    <w:p w:rsidR="00B17277" w:rsidRPr="005B65F8" w:rsidRDefault="00B17277" w:rsidP="00A6659A">
      <w:pPr>
        <w:widowControl w:val="0"/>
        <w:numPr>
          <w:ilvl w:val="0"/>
          <w:numId w:val="24"/>
        </w:numPr>
        <w:autoSpaceDE w:val="0"/>
        <w:autoSpaceDN w:val="0"/>
        <w:adjustRightInd w:val="0"/>
      </w:pPr>
      <w:r w:rsidRPr="005B65F8">
        <w:t>В центр квадрата положить вату или любой набивной материал. Ваты должно быть столько, чтобы колобок получился плотный. Соединить противоположные углы квадрата к центру и стянуть их шпагатом или любым тонким, но крепким шнуром. Крепко завязать получившийся колобок.</w:t>
      </w:r>
    </w:p>
    <w:p w:rsidR="00B17277" w:rsidRPr="005B65F8" w:rsidRDefault="00B17277" w:rsidP="00A6659A">
      <w:pPr>
        <w:widowControl w:val="0"/>
        <w:numPr>
          <w:ilvl w:val="0"/>
          <w:numId w:val="24"/>
        </w:numPr>
        <w:autoSpaceDE w:val="0"/>
        <w:autoSpaceDN w:val="0"/>
        <w:adjustRightInd w:val="0"/>
      </w:pPr>
      <w:r w:rsidRPr="005B65F8">
        <w:t>Из маленького квадрата 5x5 см изготовить такой же колобок - это будет нос.</w:t>
      </w:r>
    </w:p>
    <w:p w:rsidR="00B17277" w:rsidRPr="005B65F8" w:rsidRDefault="00B17277" w:rsidP="00A6659A">
      <w:pPr>
        <w:widowControl w:val="0"/>
        <w:numPr>
          <w:ilvl w:val="0"/>
          <w:numId w:val="24"/>
        </w:numPr>
        <w:autoSpaceDE w:val="0"/>
        <w:autoSpaceDN w:val="0"/>
        <w:adjustRightInd w:val="0"/>
      </w:pPr>
      <w:r w:rsidRPr="005B65F8">
        <w:t>Из шпагата нарезать отрезки длиной 4 см, количеством 10 - 12 штук. Связать их посередине - получатся усы.</w:t>
      </w:r>
    </w:p>
    <w:p w:rsidR="00B17277" w:rsidRPr="005B65F8" w:rsidRDefault="00B17277" w:rsidP="00A6659A">
      <w:pPr>
        <w:widowControl w:val="0"/>
        <w:numPr>
          <w:ilvl w:val="0"/>
          <w:numId w:val="24"/>
        </w:numPr>
        <w:autoSpaceDE w:val="0"/>
        <w:autoSpaceDN w:val="0"/>
        <w:adjustRightInd w:val="0"/>
      </w:pPr>
      <w:r w:rsidRPr="005B65F8">
        <w:t>Пришить нос по центру колобка, ниже под носом приклеить усы.</w:t>
      </w:r>
    </w:p>
    <w:p w:rsidR="00B17277" w:rsidRPr="005B65F8" w:rsidRDefault="00B17277" w:rsidP="00A6659A">
      <w:pPr>
        <w:widowControl w:val="0"/>
        <w:numPr>
          <w:ilvl w:val="0"/>
          <w:numId w:val="24"/>
        </w:numPr>
        <w:autoSpaceDE w:val="0"/>
        <w:autoSpaceDN w:val="0"/>
        <w:adjustRightInd w:val="0"/>
      </w:pPr>
      <w:r w:rsidRPr="005B65F8">
        <w:t xml:space="preserve">Из цветной клейкой бумаги вырезать глаза, </w:t>
      </w:r>
      <w:proofErr w:type="gramStart"/>
      <w:r w:rsidRPr="005B65F8">
        <w:t>из</w:t>
      </w:r>
      <w:proofErr w:type="gramEnd"/>
      <w:r w:rsidRPr="005B65F8">
        <w:t xml:space="preserve"> белой - </w:t>
      </w:r>
      <w:proofErr w:type="spellStart"/>
      <w:r w:rsidRPr="005B65F8">
        <w:t>подглазники</w:t>
      </w:r>
      <w:proofErr w:type="spellEnd"/>
      <w:r w:rsidRPr="005B65F8">
        <w:t>, из черной - зрачки.</w:t>
      </w:r>
    </w:p>
    <w:p w:rsidR="00B17277" w:rsidRPr="005B65F8" w:rsidRDefault="00B17277" w:rsidP="00A6659A">
      <w:pPr>
        <w:widowControl w:val="0"/>
        <w:numPr>
          <w:ilvl w:val="0"/>
          <w:numId w:val="24"/>
        </w:numPr>
        <w:autoSpaceDE w:val="0"/>
        <w:autoSpaceDN w:val="0"/>
        <w:adjustRightInd w:val="0"/>
      </w:pPr>
      <w:r w:rsidRPr="005B65F8">
        <w:t>Из шпагата сплести две косички - это будут руки и ноги. Руки длиной 15 - 20 см, ноги - 25 - 30 см.</w:t>
      </w:r>
    </w:p>
    <w:p w:rsidR="00B17277" w:rsidRPr="005B65F8" w:rsidRDefault="00B17277" w:rsidP="00A6659A">
      <w:pPr>
        <w:widowControl w:val="0"/>
        <w:numPr>
          <w:ilvl w:val="0"/>
          <w:numId w:val="24"/>
        </w:numPr>
        <w:autoSpaceDE w:val="0"/>
        <w:autoSpaceDN w:val="0"/>
        <w:adjustRightInd w:val="0"/>
      </w:pPr>
      <w:r w:rsidRPr="005B65F8">
        <w:t>Руки приклеить вокруг колобка, а из ног сделать восьмерку и приклеить на дно.</w:t>
      </w:r>
    </w:p>
    <w:p w:rsidR="00B17277" w:rsidRPr="005B65F8" w:rsidRDefault="00B17277" w:rsidP="00A6659A">
      <w:pPr>
        <w:widowControl w:val="0"/>
        <w:numPr>
          <w:ilvl w:val="0"/>
          <w:numId w:val="24"/>
        </w:numPr>
        <w:autoSpaceDE w:val="0"/>
        <w:autoSpaceDN w:val="0"/>
        <w:adjustRightInd w:val="0"/>
      </w:pPr>
      <w:r w:rsidRPr="005B65F8">
        <w:t xml:space="preserve">Чтобы </w:t>
      </w:r>
      <w:proofErr w:type="spellStart"/>
      <w:r w:rsidRPr="005B65F8">
        <w:t>домовёнок</w:t>
      </w:r>
      <w:proofErr w:type="spellEnd"/>
      <w:r w:rsidRPr="005B65F8">
        <w:t xml:space="preserve"> был еще красивее, можно украсить его цветочком или ленточками.</w:t>
      </w:r>
    </w:p>
    <w:sectPr w:rsidR="00B17277" w:rsidRPr="005B65F8" w:rsidSect="005A4519">
      <w:footerReference w:type="even"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3C6" w:rsidRDefault="003353C6">
      <w:r>
        <w:separator/>
      </w:r>
    </w:p>
  </w:endnote>
  <w:endnote w:type="continuationSeparator" w:id="1">
    <w:p w:rsidR="003353C6" w:rsidRDefault="003353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3C6" w:rsidRDefault="003353C6" w:rsidP="0068180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353C6" w:rsidRDefault="003353C6" w:rsidP="006F26A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3C6" w:rsidRDefault="003353C6" w:rsidP="0068180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F5593">
      <w:rPr>
        <w:rStyle w:val="a7"/>
        <w:noProof/>
      </w:rPr>
      <w:t>11</w:t>
    </w:r>
    <w:r>
      <w:rPr>
        <w:rStyle w:val="a7"/>
      </w:rPr>
      <w:fldChar w:fldCharType="end"/>
    </w:r>
  </w:p>
  <w:p w:rsidR="003353C6" w:rsidRDefault="003353C6" w:rsidP="006F26A7">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3C6" w:rsidRDefault="003353C6">
      <w:r>
        <w:separator/>
      </w:r>
    </w:p>
  </w:footnote>
  <w:footnote w:type="continuationSeparator" w:id="1">
    <w:p w:rsidR="003353C6" w:rsidRDefault="003353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F9F"/>
    <w:multiLevelType w:val="hybridMultilevel"/>
    <w:tmpl w:val="F9246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9140FF"/>
    <w:multiLevelType w:val="hybridMultilevel"/>
    <w:tmpl w:val="D79C1258"/>
    <w:lvl w:ilvl="0" w:tplc="580E629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F843C3"/>
    <w:multiLevelType w:val="hybridMultilevel"/>
    <w:tmpl w:val="F95E41DA"/>
    <w:lvl w:ilvl="0" w:tplc="AEDE26A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3353B2C"/>
    <w:multiLevelType w:val="hybridMultilevel"/>
    <w:tmpl w:val="D3A06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366143"/>
    <w:multiLevelType w:val="multilevel"/>
    <w:tmpl w:val="64B4AF0C"/>
    <w:lvl w:ilvl="0">
      <w:start w:val="1"/>
      <w:numFmt w:val="decimal"/>
      <w:lvlText w:val="%1."/>
      <w:lvlJc w:val="left"/>
      <w:pPr>
        <w:tabs>
          <w:tab w:val="num" w:pos="732"/>
        </w:tabs>
        <w:ind w:left="732" w:hanging="372"/>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089B55CC"/>
    <w:multiLevelType w:val="hybridMultilevel"/>
    <w:tmpl w:val="672EE3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ED6E3E"/>
    <w:multiLevelType w:val="hybridMultilevel"/>
    <w:tmpl w:val="354ADE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6360E1"/>
    <w:multiLevelType w:val="hybridMultilevel"/>
    <w:tmpl w:val="9B2084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37E78ED"/>
    <w:multiLevelType w:val="hybridMultilevel"/>
    <w:tmpl w:val="CC0EE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6931C4"/>
    <w:multiLevelType w:val="multilevel"/>
    <w:tmpl w:val="DE7AA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E67E51"/>
    <w:multiLevelType w:val="hybridMultilevel"/>
    <w:tmpl w:val="58F6277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1">
    <w:nsid w:val="1FEC4618"/>
    <w:multiLevelType w:val="hybridMultilevel"/>
    <w:tmpl w:val="80C22A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8C420E8"/>
    <w:multiLevelType w:val="hybridMultilevel"/>
    <w:tmpl w:val="14C077E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7F2FF4"/>
    <w:multiLevelType w:val="hybridMultilevel"/>
    <w:tmpl w:val="BF3050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113355"/>
    <w:multiLevelType w:val="hybridMultilevel"/>
    <w:tmpl w:val="F2F67AA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3D40458"/>
    <w:multiLevelType w:val="multilevel"/>
    <w:tmpl w:val="3C5635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947824"/>
    <w:multiLevelType w:val="multilevel"/>
    <w:tmpl w:val="ADB0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B63BCD"/>
    <w:multiLevelType w:val="multilevel"/>
    <w:tmpl w:val="28173F8F"/>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nsid w:val="3EA052BC"/>
    <w:multiLevelType w:val="hybridMultilevel"/>
    <w:tmpl w:val="77766C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D57DD7"/>
    <w:multiLevelType w:val="multilevel"/>
    <w:tmpl w:val="03CA94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547C82"/>
    <w:multiLevelType w:val="hybridMultilevel"/>
    <w:tmpl w:val="C226AC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FB63A0"/>
    <w:multiLevelType w:val="hybridMultilevel"/>
    <w:tmpl w:val="9C2CF22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E5A61A6"/>
    <w:multiLevelType w:val="multilevel"/>
    <w:tmpl w:val="5356F653"/>
    <w:lvl w:ilvl="0">
      <w:numFmt w:val="bullet"/>
      <w:lvlText w:val=""/>
      <w:lvlJc w:val="left"/>
      <w:pPr>
        <w:tabs>
          <w:tab w:val="num" w:pos="720"/>
        </w:tabs>
        <w:ind w:left="720" w:hanging="360"/>
      </w:pPr>
      <w:rPr>
        <w:rFonts w:ascii="Times New Roman" w:hAnsi="Times New Roman"/>
        <w:sz w:val="20"/>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3">
    <w:nsid w:val="57E5A645"/>
    <w:multiLevelType w:val="multilevel"/>
    <w:tmpl w:val="50F641A6"/>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nsid w:val="62F331BC"/>
    <w:multiLevelType w:val="multilevel"/>
    <w:tmpl w:val="770E07F1"/>
    <w:lvl w:ilvl="0">
      <w:numFmt w:val="bullet"/>
      <w:lvlText w:val="-"/>
      <w:lvlJc w:val="left"/>
      <w:pPr>
        <w:tabs>
          <w:tab w:val="num" w:pos="1140"/>
        </w:tabs>
        <w:ind w:left="1140" w:hanging="360"/>
      </w:pPr>
      <w:rPr>
        <w:rFonts w:ascii="Times New Roman" w:hAnsi="Times New Roman"/>
        <w:sz w:val="20"/>
      </w:rPr>
    </w:lvl>
    <w:lvl w:ilvl="1">
      <w:numFmt w:val="bullet"/>
      <w:lvlText w:val="o"/>
      <w:lvlJc w:val="left"/>
      <w:pPr>
        <w:tabs>
          <w:tab w:val="num" w:pos="1860"/>
        </w:tabs>
        <w:ind w:left="1860" w:hanging="360"/>
      </w:pPr>
      <w:rPr>
        <w:rFonts w:ascii="Courier New" w:hAnsi="Courier New"/>
        <w:sz w:val="24"/>
      </w:rPr>
    </w:lvl>
    <w:lvl w:ilvl="2">
      <w:numFmt w:val="bullet"/>
      <w:lvlText w:val="§"/>
      <w:lvlJc w:val="left"/>
      <w:pPr>
        <w:tabs>
          <w:tab w:val="num" w:pos="2580"/>
        </w:tabs>
        <w:ind w:left="2580" w:hanging="360"/>
      </w:pPr>
      <w:rPr>
        <w:rFonts w:ascii="Wingdings" w:hAnsi="Wingdings"/>
        <w:sz w:val="24"/>
      </w:rPr>
    </w:lvl>
    <w:lvl w:ilvl="3">
      <w:numFmt w:val="bullet"/>
      <w:lvlText w:val="·"/>
      <w:lvlJc w:val="left"/>
      <w:pPr>
        <w:tabs>
          <w:tab w:val="num" w:pos="3300"/>
        </w:tabs>
        <w:ind w:left="3300" w:hanging="360"/>
      </w:pPr>
      <w:rPr>
        <w:rFonts w:ascii="Symbol" w:hAnsi="Symbol"/>
        <w:sz w:val="24"/>
      </w:rPr>
    </w:lvl>
    <w:lvl w:ilvl="4">
      <w:numFmt w:val="bullet"/>
      <w:lvlText w:val="o"/>
      <w:lvlJc w:val="left"/>
      <w:pPr>
        <w:tabs>
          <w:tab w:val="num" w:pos="4020"/>
        </w:tabs>
        <w:ind w:left="4020" w:hanging="360"/>
      </w:pPr>
      <w:rPr>
        <w:rFonts w:ascii="Courier New" w:hAnsi="Courier New"/>
        <w:sz w:val="24"/>
      </w:rPr>
    </w:lvl>
    <w:lvl w:ilvl="5">
      <w:numFmt w:val="bullet"/>
      <w:lvlText w:val="§"/>
      <w:lvlJc w:val="left"/>
      <w:pPr>
        <w:tabs>
          <w:tab w:val="num" w:pos="4740"/>
        </w:tabs>
        <w:ind w:left="4740" w:hanging="360"/>
      </w:pPr>
      <w:rPr>
        <w:rFonts w:ascii="Wingdings" w:hAnsi="Wingdings"/>
        <w:sz w:val="24"/>
      </w:rPr>
    </w:lvl>
    <w:lvl w:ilvl="6">
      <w:numFmt w:val="bullet"/>
      <w:lvlText w:val="·"/>
      <w:lvlJc w:val="left"/>
      <w:pPr>
        <w:tabs>
          <w:tab w:val="num" w:pos="5460"/>
        </w:tabs>
        <w:ind w:left="5460" w:hanging="360"/>
      </w:pPr>
      <w:rPr>
        <w:rFonts w:ascii="Symbol" w:hAnsi="Symbol"/>
        <w:sz w:val="24"/>
      </w:rPr>
    </w:lvl>
    <w:lvl w:ilvl="7">
      <w:numFmt w:val="bullet"/>
      <w:lvlText w:val="o"/>
      <w:lvlJc w:val="left"/>
      <w:pPr>
        <w:tabs>
          <w:tab w:val="num" w:pos="6180"/>
        </w:tabs>
        <w:ind w:left="6180" w:hanging="360"/>
      </w:pPr>
      <w:rPr>
        <w:rFonts w:ascii="Courier New" w:hAnsi="Courier New"/>
        <w:sz w:val="24"/>
      </w:rPr>
    </w:lvl>
    <w:lvl w:ilvl="8">
      <w:numFmt w:val="bullet"/>
      <w:lvlText w:val="§"/>
      <w:lvlJc w:val="left"/>
      <w:pPr>
        <w:tabs>
          <w:tab w:val="num" w:pos="6900"/>
        </w:tabs>
        <w:ind w:left="6900" w:hanging="360"/>
      </w:pPr>
      <w:rPr>
        <w:rFonts w:ascii="Wingdings" w:hAnsi="Wingdings"/>
        <w:sz w:val="24"/>
      </w:rPr>
    </w:lvl>
  </w:abstractNum>
  <w:abstractNum w:abstractNumId="25">
    <w:nsid w:val="652A37CA"/>
    <w:multiLevelType w:val="hybridMultilevel"/>
    <w:tmpl w:val="1B7CE2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7F0A2B"/>
    <w:multiLevelType w:val="hybridMultilevel"/>
    <w:tmpl w:val="64DEF7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F001BF9"/>
    <w:multiLevelType w:val="hybridMultilevel"/>
    <w:tmpl w:val="A1688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F542866"/>
    <w:multiLevelType w:val="hybridMultilevel"/>
    <w:tmpl w:val="0DFCD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1505405"/>
    <w:multiLevelType w:val="singleLevel"/>
    <w:tmpl w:val="CB46DE1C"/>
    <w:lvl w:ilvl="0">
      <w:numFmt w:val="bullet"/>
      <w:lvlText w:val=""/>
      <w:lvlJc w:val="left"/>
      <w:pPr>
        <w:tabs>
          <w:tab w:val="num" w:pos="435"/>
        </w:tabs>
        <w:ind w:left="435" w:hanging="360"/>
      </w:pPr>
      <w:rPr>
        <w:rFonts w:ascii="Symbol" w:hAnsi="Symbol" w:hint="default"/>
      </w:rPr>
    </w:lvl>
  </w:abstractNum>
  <w:abstractNum w:abstractNumId="30">
    <w:nsid w:val="7D6FA1DA"/>
    <w:multiLevelType w:val="multilevel"/>
    <w:tmpl w:val="5D897FF7"/>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29"/>
  </w:num>
  <w:num w:numId="2">
    <w:abstractNumId w:val="7"/>
  </w:num>
  <w:num w:numId="3">
    <w:abstractNumId w:val="11"/>
  </w:num>
  <w:num w:numId="4">
    <w:abstractNumId w:val="21"/>
  </w:num>
  <w:num w:numId="5">
    <w:abstractNumId w:val="6"/>
  </w:num>
  <w:num w:numId="6">
    <w:abstractNumId w:val="13"/>
  </w:num>
  <w:num w:numId="7">
    <w:abstractNumId w:val="27"/>
  </w:num>
  <w:num w:numId="8">
    <w:abstractNumId w:val="26"/>
  </w:num>
  <w:num w:numId="9">
    <w:abstractNumId w:val="25"/>
  </w:num>
  <w:num w:numId="10">
    <w:abstractNumId w:val="0"/>
  </w:num>
  <w:num w:numId="11">
    <w:abstractNumId w:val="18"/>
  </w:num>
  <w:num w:numId="12">
    <w:abstractNumId w:val="20"/>
  </w:num>
  <w:num w:numId="13">
    <w:abstractNumId w:val="28"/>
  </w:num>
  <w:num w:numId="14">
    <w:abstractNumId w:val="5"/>
  </w:num>
  <w:num w:numId="15">
    <w:abstractNumId w:val="12"/>
  </w:num>
  <w:num w:numId="16">
    <w:abstractNumId w:val="14"/>
  </w:num>
  <w:num w:numId="17">
    <w:abstractNumId w:val="2"/>
  </w:num>
  <w:num w:numId="18">
    <w:abstractNumId w:val="1"/>
  </w:num>
  <w:num w:numId="19">
    <w:abstractNumId w:val="30"/>
  </w:num>
  <w:num w:numId="20">
    <w:abstractNumId w:val="15"/>
  </w:num>
  <w:num w:numId="21">
    <w:abstractNumId w:val="19"/>
  </w:num>
  <w:num w:numId="22">
    <w:abstractNumId w:val="16"/>
  </w:num>
  <w:num w:numId="23">
    <w:abstractNumId w:val="9"/>
  </w:num>
  <w:num w:numId="24">
    <w:abstractNumId w:val="4"/>
  </w:num>
  <w:num w:numId="25">
    <w:abstractNumId w:val="22"/>
  </w:num>
  <w:num w:numId="26">
    <w:abstractNumId w:val="17"/>
  </w:num>
  <w:num w:numId="27">
    <w:abstractNumId w:val="24"/>
  </w:num>
  <w:num w:numId="28">
    <w:abstractNumId w:val="23"/>
  </w:num>
  <w:num w:numId="29">
    <w:abstractNumId w:val="3"/>
  </w:num>
  <w:num w:numId="30">
    <w:abstractNumId w:val="10"/>
  </w:num>
  <w:num w:numId="31">
    <w:abstractNumId w:val="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21836"/>
    <w:rsid w:val="0000522D"/>
    <w:rsid w:val="0000664B"/>
    <w:rsid w:val="00010E3B"/>
    <w:rsid w:val="00030B40"/>
    <w:rsid w:val="00034AD2"/>
    <w:rsid w:val="0004080C"/>
    <w:rsid w:val="000476E7"/>
    <w:rsid w:val="00054FAF"/>
    <w:rsid w:val="000563DD"/>
    <w:rsid w:val="00063117"/>
    <w:rsid w:val="0008637C"/>
    <w:rsid w:val="00091D4B"/>
    <w:rsid w:val="000960B9"/>
    <w:rsid w:val="000A0091"/>
    <w:rsid w:val="000B1E51"/>
    <w:rsid w:val="000B4800"/>
    <w:rsid w:val="000B7927"/>
    <w:rsid w:val="000E37B9"/>
    <w:rsid w:val="000F0B6A"/>
    <w:rsid w:val="000F15AB"/>
    <w:rsid w:val="000F7F55"/>
    <w:rsid w:val="00101A02"/>
    <w:rsid w:val="0011662C"/>
    <w:rsid w:val="0012168C"/>
    <w:rsid w:val="00133332"/>
    <w:rsid w:val="00141DF7"/>
    <w:rsid w:val="00144F2D"/>
    <w:rsid w:val="00154BC8"/>
    <w:rsid w:val="001621F0"/>
    <w:rsid w:val="00180E48"/>
    <w:rsid w:val="00194498"/>
    <w:rsid w:val="00197E11"/>
    <w:rsid w:val="001B256B"/>
    <w:rsid w:val="001B3CC1"/>
    <w:rsid w:val="001D5D5E"/>
    <w:rsid w:val="001E31AE"/>
    <w:rsid w:val="001E6FC4"/>
    <w:rsid w:val="00200B8D"/>
    <w:rsid w:val="0021508F"/>
    <w:rsid w:val="00221836"/>
    <w:rsid w:val="00222A84"/>
    <w:rsid w:val="00263B92"/>
    <w:rsid w:val="00265365"/>
    <w:rsid w:val="002653E5"/>
    <w:rsid w:val="0026763A"/>
    <w:rsid w:val="00280998"/>
    <w:rsid w:val="00281998"/>
    <w:rsid w:val="002823C3"/>
    <w:rsid w:val="00286679"/>
    <w:rsid w:val="0029699A"/>
    <w:rsid w:val="002A5CD5"/>
    <w:rsid w:val="002B0241"/>
    <w:rsid w:val="002B58D3"/>
    <w:rsid w:val="002C0ECB"/>
    <w:rsid w:val="002C2F43"/>
    <w:rsid w:val="002D141B"/>
    <w:rsid w:val="002D41A5"/>
    <w:rsid w:val="002D4D23"/>
    <w:rsid w:val="002E7CCA"/>
    <w:rsid w:val="002F49F2"/>
    <w:rsid w:val="00301D9E"/>
    <w:rsid w:val="00314CB7"/>
    <w:rsid w:val="00316A49"/>
    <w:rsid w:val="0032283E"/>
    <w:rsid w:val="00323B80"/>
    <w:rsid w:val="0033116A"/>
    <w:rsid w:val="003353C6"/>
    <w:rsid w:val="00337EAB"/>
    <w:rsid w:val="00345B10"/>
    <w:rsid w:val="00354F01"/>
    <w:rsid w:val="0035600C"/>
    <w:rsid w:val="00361CB8"/>
    <w:rsid w:val="00365AC9"/>
    <w:rsid w:val="00366876"/>
    <w:rsid w:val="00384293"/>
    <w:rsid w:val="00387964"/>
    <w:rsid w:val="003A4E06"/>
    <w:rsid w:val="003A769A"/>
    <w:rsid w:val="003B7510"/>
    <w:rsid w:val="003D3DB1"/>
    <w:rsid w:val="003F0358"/>
    <w:rsid w:val="003F3EEB"/>
    <w:rsid w:val="003F5593"/>
    <w:rsid w:val="0040364A"/>
    <w:rsid w:val="004115F9"/>
    <w:rsid w:val="00431387"/>
    <w:rsid w:val="0043152B"/>
    <w:rsid w:val="0043347A"/>
    <w:rsid w:val="00463F10"/>
    <w:rsid w:val="00470280"/>
    <w:rsid w:val="00476D6C"/>
    <w:rsid w:val="004817C3"/>
    <w:rsid w:val="00490847"/>
    <w:rsid w:val="00491237"/>
    <w:rsid w:val="004A286A"/>
    <w:rsid w:val="004B5DC3"/>
    <w:rsid w:val="004C162A"/>
    <w:rsid w:val="004F05E0"/>
    <w:rsid w:val="00500C23"/>
    <w:rsid w:val="005016A1"/>
    <w:rsid w:val="00505005"/>
    <w:rsid w:val="005214B6"/>
    <w:rsid w:val="005220A8"/>
    <w:rsid w:val="005275C6"/>
    <w:rsid w:val="0053061A"/>
    <w:rsid w:val="00541094"/>
    <w:rsid w:val="00555FFD"/>
    <w:rsid w:val="005639C8"/>
    <w:rsid w:val="00574E80"/>
    <w:rsid w:val="005A3A1C"/>
    <w:rsid w:val="005A4519"/>
    <w:rsid w:val="005B65F8"/>
    <w:rsid w:val="005C1FA1"/>
    <w:rsid w:val="005D3D6F"/>
    <w:rsid w:val="005F6389"/>
    <w:rsid w:val="00602244"/>
    <w:rsid w:val="006051C0"/>
    <w:rsid w:val="0060789D"/>
    <w:rsid w:val="00626E10"/>
    <w:rsid w:val="00655F81"/>
    <w:rsid w:val="00660904"/>
    <w:rsid w:val="006765F2"/>
    <w:rsid w:val="0068180F"/>
    <w:rsid w:val="006836E5"/>
    <w:rsid w:val="00683B13"/>
    <w:rsid w:val="00693487"/>
    <w:rsid w:val="006C2CD7"/>
    <w:rsid w:val="006C4308"/>
    <w:rsid w:val="006E3891"/>
    <w:rsid w:val="006E608E"/>
    <w:rsid w:val="006F26A7"/>
    <w:rsid w:val="006F7356"/>
    <w:rsid w:val="00704CE6"/>
    <w:rsid w:val="007121DB"/>
    <w:rsid w:val="00716A79"/>
    <w:rsid w:val="0071711F"/>
    <w:rsid w:val="0071786A"/>
    <w:rsid w:val="007256BB"/>
    <w:rsid w:val="00727808"/>
    <w:rsid w:val="007353BA"/>
    <w:rsid w:val="007575B5"/>
    <w:rsid w:val="007710B6"/>
    <w:rsid w:val="00774205"/>
    <w:rsid w:val="00775DA9"/>
    <w:rsid w:val="0078495B"/>
    <w:rsid w:val="007B798C"/>
    <w:rsid w:val="007C01A8"/>
    <w:rsid w:val="007C02AD"/>
    <w:rsid w:val="007C1171"/>
    <w:rsid w:val="007C17F5"/>
    <w:rsid w:val="007C56C9"/>
    <w:rsid w:val="007C7DB4"/>
    <w:rsid w:val="007F438B"/>
    <w:rsid w:val="00812E16"/>
    <w:rsid w:val="00836761"/>
    <w:rsid w:val="00840795"/>
    <w:rsid w:val="008441C7"/>
    <w:rsid w:val="0085692F"/>
    <w:rsid w:val="00857758"/>
    <w:rsid w:val="00881670"/>
    <w:rsid w:val="00885F0F"/>
    <w:rsid w:val="008A4954"/>
    <w:rsid w:val="008A61E4"/>
    <w:rsid w:val="008B3588"/>
    <w:rsid w:val="008B6E1E"/>
    <w:rsid w:val="008B7527"/>
    <w:rsid w:val="008E745C"/>
    <w:rsid w:val="009347B2"/>
    <w:rsid w:val="00934EA8"/>
    <w:rsid w:val="00935208"/>
    <w:rsid w:val="00955847"/>
    <w:rsid w:val="00955A7D"/>
    <w:rsid w:val="00977EF3"/>
    <w:rsid w:val="009805B1"/>
    <w:rsid w:val="009943FC"/>
    <w:rsid w:val="009949BB"/>
    <w:rsid w:val="009A0F18"/>
    <w:rsid w:val="009A6676"/>
    <w:rsid w:val="009A682A"/>
    <w:rsid w:val="009C705F"/>
    <w:rsid w:val="009D7449"/>
    <w:rsid w:val="009E37DB"/>
    <w:rsid w:val="009F35B0"/>
    <w:rsid w:val="009F3A05"/>
    <w:rsid w:val="00A179A0"/>
    <w:rsid w:val="00A23BB5"/>
    <w:rsid w:val="00A3205C"/>
    <w:rsid w:val="00A526FE"/>
    <w:rsid w:val="00A559C7"/>
    <w:rsid w:val="00A6659A"/>
    <w:rsid w:val="00A67AEF"/>
    <w:rsid w:val="00A67E49"/>
    <w:rsid w:val="00A71A22"/>
    <w:rsid w:val="00A72708"/>
    <w:rsid w:val="00A81CE0"/>
    <w:rsid w:val="00A9413F"/>
    <w:rsid w:val="00AB4144"/>
    <w:rsid w:val="00AB6DF4"/>
    <w:rsid w:val="00AD0553"/>
    <w:rsid w:val="00B0335B"/>
    <w:rsid w:val="00B040CE"/>
    <w:rsid w:val="00B13849"/>
    <w:rsid w:val="00B1465F"/>
    <w:rsid w:val="00B17277"/>
    <w:rsid w:val="00B17B60"/>
    <w:rsid w:val="00B2075E"/>
    <w:rsid w:val="00B2167A"/>
    <w:rsid w:val="00B4022B"/>
    <w:rsid w:val="00B5610D"/>
    <w:rsid w:val="00B63DF8"/>
    <w:rsid w:val="00B70E8B"/>
    <w:rsid w:val="00B72DFD"/>
    <w:rsid w:val="00B746EB"/>
    <w:rsid w:val="00B74FFB"/>
    <w:rsid w:val="00B85CF4"/>
    <w:rsid w:val="00B90A04"/>
    <w:rsid w:val="00BB4502"/>
    <w:rsid w:val="00BC07F8"/>
    <w:rsid w:val="00BC1C22"/>
    <w:rsid w:val="00BC2CFB"/>
    <w:rsid w:val="00BE3183"/>
    <w:rsid w:val="00BF177E"/>
    <w:rsid w:val="00C033BC"/>
    <w:rsid w:val="00C4699B"/>
    <w:rsid w:val="00C52955"/>
    <w:rsid w:val="00C726F8"/>
    <w:rsid w:val="00C77291"/>
    <w:rsid w:val="00C87B37"/>
    <w:rsid w:val="00CC2F2C"/>
    <w:rsid w:val="00CC3AF2"/>
    <w:rsid w:val="00CC4400"/>
    <w:rsid w:val="00CD1A06"/>
    <w:rsid w:val="00CE1C37"/>
    <w:rsid w:val="00CE573B"/>
    <w:rsid w:val="00CE7E4E"/>
    <w:rsid w:val="00D07BA3"/>
    <w:rsid w:val="00D1274A"/>
    <w:rsid w:val="00D17C89"/>
    <w:rsid w:val="00D2478D"/>
    <w:rsid w:val="00D336D1"/>
    <w:rsid w:val="00D46B4E"/>
    <w:rsid w:val="00D67081"/>
    <w:rsid w:val="00DC2831"/>
    <w:rsid w:val="00DC473C"/>
    <w:rsid w:val="00DC6369"/>
    <w:rsid w:val="00DD4187"/>
    <w:rsid w:val="00DD62EB"/>
    <w:rsid w:val="00DE1A95"/>
    <w:rsid w:val="00DE5BF3"/>
    <w:rsid w:val="00DE7124"/>
    <w:rsid w:val="00DF1047"/>
    <w:rsid w:val="00DF5A91"/>
    <w:rsid w:val="00E0535D"/>
    <w:rsid w:val="00E06278"/>
    <w:rsid w:val="00E07839"/>
    <w:rsid w:val="00E25C63"/>
    <w:rsid w:val="00E31747"/>
    <w:rsid w:val="00E33292"/>
    <w:rsid w:val="00E375F7"/>
    <w:rsid w:val="00E40AEC"/>
    <w:rsid w:val="00E64CCD"/>
    <w:rsid w:val="00E67E99"/>
    <w:rsid w:val="00E82BA4"/>
    <w:rsid w:val="00E862CD"/>
    <w:rsid w:val="00E9107D"/>
    <w:rsid w:val="00EA1AD9"/>
    <w:rsid w:val="00EA2115"/>
    <w:rsid w:val="00EA459C"/>
    <w:rsid w:val="00EB02F7"/>
    <w:rsid w:val="00EB061C"/>
    <w:rsid w:val="00EB1F69"/>
    <w:rsid w:val="00EB2631"/>
    <w:rsid w:val="00EB6909"/>
    <w:rsid w:val="00EC41FD"/>
    <w:rsid w:val="00EE772B"/>
    <w:rsid w:val="00EF0BBC"/>
    <w:rsid w:val="00EF165C"/>
    <w:rsid w:val="00EF4586"/>
    <w:rsid w:val="00F01BFD"/>
    <w:rsid w:val="00F02CBC"/>
    <w:rsid w:val="00F171E9"/>
    <w:rsid w:val="00F33C25"/>
    <w:rsid w:val="00F55B1C"/>
    <w:rsid w:val="00F72AB6"/>
    <w:rsid w:val="00F74A63"/>
    <w:rsid w:val="00F83481"/>
    <w:rsid w:val="00F94EA2"/>
    <w:rsid w:val="00FB3440"/>
    <w:rsid w:val="00FD0E71"/>
    <w:rsid w:val="00FF63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280"/>
    <w:rPr>
      <w:sz w:val="24"/>
      <w:szCs w:val="24"/>
    </w:rPr>
  </w:style>
  <w:style w:type="paragraph" w:styleId="1">
    <w:name w:val="heading 1"/>
    <w:basedOn w:val="a"/>
    <w:next w:val="a"/>
    <w:qFormat/>
    <w:rsid w:val="002B58D3"/>
    <w:pPr>
      <w:keepNext/>
      <w:jc w:val="both"/>
      <w:outlineLvl w:val="0"/>
    </w:pPr>
    <w:rPr>
      <w:b/>
      <w:kern w:val="144"/>
      <w:szCs w:val="20"/>
    </w:rPr>
  </w:style>
  <w:style w:type="paragraph" w:styleId="2">
    <w:name w:val="heading 2"/>
    <w:basedOn w:val="a"/>
    <w:next w:val="a"/>
    <w:qFormat/>
    <w:rsid w:val="002B58D3"/>
    <w:pPr>
      <w:keepNext/>
      <w:jc w:val="center"/>
      <w:outlineLvl w:val="1"/>
    </w:pPr>
    <w:rPr>
      <w:i/>
      <w:kern w:val="144"/>
      <w:szCs w:val="20"/>
    </w:rPr>
  </w:style>
  <w:style w:type="paragraph" w:styleId="4">
    <w:name w:val="heading 4"/>
    <w:basedOn w:val="a"/>
    <w:next w:val="a"/>
    <w:qFormat/>
    <w:rsid w:val="002B58D3"/>
    <w:pPr>
      <w:keepNext/>
      <w:jc w:val="center"/>
      <w:outlineLvl w:val="3"/>
    </w:pPr>
    <w:rPr>
      <w:b/>
      <w:kern w:val="144"/>
      <w:szCs w:val="20"/>
    </w:rPr>
  </w:style>
  <w:style w:type="paragraph" w:styleId="5">
    <w:name w:val="heading 5"/>
    <w:basedOn w:val="a"/>
    <w:next w:val="a"/>
    <w:qFormat/>
    <w:rsid w:val="002B58D3"/>
    <w:pPr>
      <w:keepNext/>
      <w:jc w:val="both"/>
      <w:outlineLvl w:val="4"/>
    </w:pPr>
    <w:rPr>
      <w:kern w:val="144"/>
      <w:szCs w:val="20"/>
      <w:u w:val="single"/>
    </w:rPr>
  </w:style>
  <w:style w:type="paragraph" w:styleId="7">
    <w:name w:val="heading 7"/>
    <w:basedOn w:val="a"/>
    <w:next w:val="a"/>
    <w:qFormat/>
    <w:rsid w:val="002B58D3"/>
    <w:pPr>
      <w:keepNext/>
      <w:jc w:val="both"/>
      <w:outlineLvl w:val="6"/>
    </w:pPr>
    <w:rPr>
      <w:i/>
      <w:kern w:val="144"/>
      <w:sz w:val="28"/>
      <w:szCs w:val="20"/>
      <w:u w:val="single"/>
    </w:rPr>
  </w:style>
  <w:style w:type="paragraph" w:styleId="8">
    <w:name w:val="heading 8"/>
    <w:basedOn w:val="a"/>
    <w:next w:val="a"/>
    <w:qFormat/>
    <w:rsid w:val="002B58D3"/>
    <w:pPr>
      <w:keepNext/>
      <w:outlineLvl w:val="7"/>
    </w:pPr>
    <w:rPr>
      <w:i/>
      <w:kern w:val="144"/>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5C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2B58D3"/>
    <w:pPr>
      <w:ind w:left="142" w:hanging="142"/>
      <w:jc w:val="both"/>
    </w:pPr>
    <w:rPr>
      <w:kern w:val="144"/>
      <w:szCs w:val="20"/>
    </w:rPr>
  </w:style>
  <w:style w:type="paragraph" w:styleId="20">
    <w:name w:val="Body Text Indent 2"/>
    <w:basedOn w:val="a"/>
    <w:rsid w:val="002B58D3"/>
    <w:pPr>
      <w:ind w:left="284" w:hanging="284"/>
      <w:jc w:val="both"/>
    </w:pPr>
    <w:rPr>
      <w:kern w:val="144"/>
      <w:szCs w:val="20"/>
    </w:rPr>
  </w:style>
  <w:style w:type="paragraph" w:styleId="3">
    <w:name w:val="Body Text Indent 3"/>
    <w:basedOn w:val="a"/>
    <w:rsid w:val="002B58D3"/>
    <w:pPr>
      <w:ind w:left="2410" w:hanging="142"/>
      <w:jc w:val="both"/>
    </w:pPr>
    <w:rPr>
      <w:kern w:val="144"/>
      <w:szCs w:val="20"/>
    </w:rPr>
  </w:style>
  <w:style w:type="paragraph" w:styleId="a5">
    <w:name w:val="Body Text"/>
    <w:basedOn w:val="a"/>
    <w:rsid w:val="002B58D3"/>
    <w:pPr>
      <w:jc w:val="both"/>
    </w:pPr>
    <w:rPr>
      <w:kern w:val="144"/>
      <w:szCs w:val="20"/>
    </w:rPr>
  </w:style>
  <w:style w:type="paragraph" w:styleId="30">
    <w:name w:val="Body Text 3"/>
    <w:basedOn w:val="a"/>
    <w:rsid w:val="002B58D3"/>
    <w:pPr>
      <w:jc w:val="both"/>
    </w:pPr>
    <w:rPr>
      <w:kern w:val="144"/>
      <w:sz w:val="28"/>
      <w:szCs w:val="20"/>
    </w:rPr>
  </w:style>
  <w:style w:type="paragraph" w:styleId="a6">
    <w:name w:val="footer"/>
    <w:basedOn w:val="a"/>
    <w:rsid w:val="006F26A7"/>
    <w:pPr>
      <w:tabs>
        <w:tab w:val="center" w:pos="4677"/>
        <w:tab w:val="right" w:pos="9355"/>
      </w:tabs>
    </w:pPr>
  </w:style>
  <w:style w:type="character" w:styleId="a7">
    <w:name w:val="page number"/>
    <w:basedOn w:val="a0"/>
    <w:rsid w:val="006F26A7"/>
  </w:style>
  <w:style w:type="character" w:styleId="a8">
    <w:name w:val="Strong"/>
    <w:basedOn w:val="a0"/>
    <w:uiPriority w:val="22"/>
    <w:qFormat/>
    <w:rsid w:val="007C1171"/>
    <w:rPr>
      <w:b/>
      <w:bCs/>
    </w:rPr>
  </w:style>
  <w:style w:type="paragraph" w:styleId="a9">
    <w:name w:val="Normal (Web)"/>
    <w:basedOn w:val="a"/>
    <w:unhideWhenUsed/>
    <w:rsid w:val="005016A1"/>
    <w:pPr>
      <w:spacing w:before="100" w:beforeAutospacing="1" w:after="100" w:afterAutospacing="1"/>
    </w:pPr>
  </w:style>
  <w:style w:type="character" w:styleId="aa">
    <w:name w:val="Hyperlink"/>
    <w:rsid w:val="00885F0F"/>
    <w:rPr>
      <w:color w:val="0000FF"/>
      <w:u w:val="single"/>
    </w:rPr>
  </w:style>
  <w:style w:type="paragraph" w:styleId="ab">
    <w:name w:val="List Paragraph"/>
    <w:basedOn w:val="a"/>
    <w:uiPriority w:val="34"/>
    <w:qFormat/>
    <w:rsid w:val="00857758"/>
    <w:pPr>
      <w:ind w:left="720"/>
      <w:contextualSpacing/>
    </w:pPr>
  </w:style>
  <w:style w:type="paragraph" w:customStyle="1" w:styleId="link">
    <w:name w:val="link"/>
    <w:basedOn w:val="a"/>
    <w:rsid w:val="009F3A05"/>
    <w:pPr>
      <w:spacing w:before="100" w:beforeAutospacing="1" w:after="100" w:afterAutospacing="1"/>
    </w:pPr>
  </w:style>
  <w:style w:type="character" w:styleId="ac">
    <w:name w:val="Emphasis"/>
    <w:basedOn w:val="a0"/>
    <w:uiPriority w:val="20"/>
    <w:qFormat/>
    <w:rsid w:val="009F3A05"/>
    <w:rPr>
      <w:i/>
      <w:iCs/>
    </w:rPr>
  </w:style>
  <w:style w:type="paragraph" w:styleId="ad">
    <w:name w:val="Balloon Text"/>
    <w:basedOn w:val="a"/>
    <w:link w:val="ae"/>
    <w:rsid w:val="009F3A05"/>
    <w:rPr>
      <w:rFonts w:ascii="Tahoma" w:hAnsi="Tahoma" w:cs="Tahoma"/>
      <w:sz w:val="16"/>
      <w:szCs w:val="16"/>
    </w:rPr>
  </w:style>
  <w:style w:type="character" w:customStyle="1" w:styleId="ae">
    <w:name w:val="Текст выноски Знак"/>
    <w:basedOn w:val="a0"/>
    <w:link w:val="ad"/>
    <w:rsid w:val="009F3A05"/>
    <w:rPr>
      <w:rFonts w:ascii="Tahoma" w:hAnsi="Tahoma" w:cs="Tahoma"/>
      <w:sz w:val="16"/>
      <w:szCs w:val="16"/>
    </w:rPr>
  </w:style>
  <w:style w:type="paragraph" w:styleId="HTML">
    <w:name w:val="HTML Address"/>
    <w:basedOn w:val="a"/>
    <w:link w:val="HTML0"/>
    <w:rsid w:val="00B17277"/>
    <w:rPr>
      <w:i/>
      <w:iCs/>
    </w:rPr>
  </w:style>
  <w:style w:type="character" w:customStyle="1" w:styleId="HTML0">
    <w:name w:val="Адрес HTML Знак"/>
    <w:basedOn w:val="a0"/>
    <w:link w:val="HTML"/>
    <w:rsid w:val="00B17277"/>
    <w:rPr>
      <w:i/>
      <w:iCs/>
      <w:sz w:val="24"/>
      <w:szCs w:val="24"/>
    </w:rPr>
  </w:style>
  <w:style w:type="paragraph" w:styleId="af">
    <w:name w:val="Title"/>
    <w:basedOn w:val="a"/>
    <w:link w:val="af0"/>
    <w:qFormat/>
    <w:rsid w:val="005B65F8"/>
    <w:pPr>
      <w:jc w:val="center"/>
    </w:pPr>
    <w:rPr>
      <w:sz w:val="48"/>
    </w:rPr>
  </w:style>
  <w:style w:type="character" w:customStyle="1" w:styleId="af0">
    <w:name w:val="Название Знак"/>
    <w:basedOn w:val="a0"/>
    <w:link w:val="af"/>
    <w:rsid w:val="005B65F8"/>
    <w:rPr>
      <w:sz w:val="48"/>
      <w:szCs w:val="24"/>
    </w:rPr>
  </w:style>
  <w:style w:type="character" w:styleId="af1">
    <w:name w:val="annotation reference"/>
    <w:basedOn w:val="a0"/>
    <w:semiHidden/>
    <w:unhideWhenUsed/>
    <w:rsid w:val="00010E3B"/>
    <w:rPr>
      <w:sz w:val="16"/>
      <w:szCs w:val="16"/>
    </w:rPr>
  </w:style>
  <w:style w:type="paragraph" w:styleId="af2">
    <w:name w:val="annotation text"/>
    <w:basedOn w:val="a"/>
    <w:link w:val="af3"/>
    <w:semiHidden/>
    <w:unhideWhenUsed/>
    <w:rsid w:val="00010E3B"/>
    <w:rPr>
      <w:sz w:val="20"/>
      <w:szCs w:val="20"/>
    </w:rPr>
  </w:style>
  <w:style w:type="character" w:customStyle="1" w:styleId="af3">
    <w:name w:val="Текст примечания Знак"/>
    <w:basedOn w:val="a0"/>
    <w:link w:val="af2"/>
    <w:semiHidden/>
    <w:rsid w:val="00010E3B"/>
  </w:style>
  <w:style w:type="paragraph" w:styleId="af4">
    <w:name w:val="annotation subject"/>
    <w:basedOn w:val="af2"/>
    <w:next w:val="af2"/>
    <w:link w:val="af5"/>
    <w:semiHidden/>
    <w:unhideWhenUsed/>
    <w:rsid w:val="00010E3B"/>
    <w:rPr>
      <w:b/>
      <w:bCs/>
    </w:rPr>
  </w:style>
  <w:style w:type="character" w:customStyle="1" w:styleId="af5">
    <w:name w:val="Тема примечания Знак"/>
    <w:basedOn w:val="af3"/>
    <w:link w:val="af4"/>
    <w:semiHidden/>
    <w:rsid w:val="00010E3B"/>
    <w:rPr>
      <w:b/>
      <w:bCs/>
    </w:rPr>
  </w:style>
</w:styles>
</file>

<file path=word/webSettings.xml><?xml version="1.0" encoding="utf-8"?>
<w:webSettings xmlns:r="http://schemas.openxmlformats.org/officeDocument/2006/relationships" xmlns:w="http://schemas.openxmlformats.org/wordprocessingml/2006/main">
  <w:divs>
    <w:div w:id="72818904">
      <w:bodyDiv w:val="1"/>
      <w:marLeft w:val="0"/>
      <w:marRight w:val="0"/>
      <w:marTop w:val="0"/>
      <w:marBottom w:val="0"/>
      <w:divBdr>
        <w:top w:val="none" w:sz="0" w:space="0" w:color="auto"/>
        <w:left w:val="none" w:sz="0" w:space="0" w:color="auto"/>
        <w:bottom w:val="none" w:sz="0" w:space="0" w:color="auto"/>
        <w:right w:val="none" w:sz="0" w:space="0" w:color="auto"/>
      </w:divBdr>
      <w:divsChild>
        <w:div w:id="2065713140">
          <w:marLeft w:val="0"/>
          <w:marRight w:val="0"/>
          <w:marTop w:val="0"/>
          <w:marBottom w:val="0"/>
          <w:divBdr>
            <w:top w:val="none" w:sz="0" w:space="0" w:color="auto"/>
            <w:left w:val="none" w:sz="0" w:space="0" w:color="auto"/>
            <w:bottom w:val="none" w:sz="0" w:space="0" w:color="auto"/>
            <w:right w:val="none" w:sz="0" w:space="0" w:color="auto"/>
          </w:divBdr>
        </w:div>
      </w:divsChild>
    </w:div>
    <w:div w:id="955409985">
      <w:bodyDiv w:val="1"/>
      <w:marLeft w:val="0"/>
      <w:marRight w:val="0"/>
      <w:marTop w:val="0"/>
      <w:marBottom w:val="0"/>
      <w:divBdr>
        <w:top w:val="none" w:sz="0" w:space="0" w:color="auto"/>
        <w:left w:val="none" w:sz="0" w:space="0" w:color="auto"/>
        <w:bottom w:val="none" w:sz="0" w:space="0" w:color="auto"/>
        <w:right w:val="none" w:sz="0" w:space="0" w:color="auto"/>
      </w:divBdr>
    </w:div>
    <w:div w:id="1137646447">
      <w:bodyDiv w:val="1"/>
      <w:marLeft w:val="0"/>
      <w:marRight w:val="0"/>
      <w:marTop w:val="0"/>
      <w:marBottom w:val="0"/>
      <w:divBdr>
        <w:top w:val="none" w:sz="0" w:space="0" w:color="auto"/>
        <w:left w:val="none" w:sz="0" w:space="0" w:color="auto"/>
        <w:bottom w:val="none" w:sz="0" w:space="0" w:color="auto"/>
        <w:right w:val="none" w:sz="0" w:space="0" w:color="auto"/>
      </w:divBdr>
      <w:divsChild>
        <w:div w:id="992024503">
          <w:marLeft w:val="0"/>
          <w:marRight w:val="0"/>
          <w:marTop w:val="0"/>
          <w:marBottom w:val="0"/>
          <w:divBdr>
            <w:top w:val="none" w:sz="0" w:space="0" w:color="auto"/>
            <w:left w:val="none" w:sz="0" w:space="0" w:color="auto"/>
            <w:bottom w:val="none" w:sz="0" w:space="0" w:color="auto"/>
            <w:right w:val="none" w:sz="0" w:space="0" w:color="auto"/>
          </w:divBdr>
          <w:divsChild>
            <w:div w:id="27729556">
              <w:marLeft w:val="0"/>
              <w:marRight w:val="0"/>
              <w:marTop w:val="0"/>
              <w:marBottom w:val="0"/>
              <w:divBdr>
                <w:top w:val="none" w:sz="0" w:space="0" w:color="auto"/>
                <w:left w:val="none" w:sz="0" w:space="0" w:color="auto"/>
                <w:bottom w:val="none" w:sz="0" w:space="0" w:color="auto"/>
                <w:right w:val="none" w:sz="0" w:space="0" w:color="auto"/>
              </w:divBdr>
            </w:div>
            <w:div w:id="432241677">
              <w:marLeft w:val="0"/>
              <w:marRight w:val="0"/>
              <w:marTop w:val="0"/>
              <w:marBottom w:val="0"/>
              <w:divBdr>
                <w:top w:val="none" w:sz="0" w:space="0" w:color="auto"/>
                <w:left w:val="none" w:sz="0" w:space="0" w:color="auto"/>
                <w:bottom w:val="none" w:sz="0" w:space="0" w:color="auto"/>
                <w:right w:val="none" w:sz="0" w:space="0" w:color="auto"/>
              </w:divBdr>
            </w:div>
            <w:div w:id="522862668">
              <w:marLeft w:val="0"/>
              <w:marRight w:val="0"/>
              <w:marTop w:val="0"/>
              <w:marBottom w:val="0"/>
              <w:divBdr>
                <w:top w:val="none" w:sz="0" w:space="0" w:color="auto"/>
                <w:left w:val="none" w:sz="0" w:space="0" w:color="auto"/>
                <w:bottom w:val="none" w:sz="0" w:space="0" w:color="auto"/>
                <w:right w:val="none" w:sz="0" w:space="0" w:color="auto"/>
              </w:divBdr>
            </w:div>
            <w:div w:id="573321135">
              <w:marLeft w:val="0"/>
              <w:marRight w:val="0"/>
              <w:marTop w:val="0"/>
              <w:marBottom w:val="0"/>
              <w:divBdr>
                <w:top w:val="none" w:sz="0" w:space="0" w:color="auto"/>
                <w:left w:val="none" w:sz="0" w:space="0" w:color="auto"/>
                <w:bottom w:val="none" w:sz="0" w:space="0" w:color="auto"/>
                <w:right w:val="none" w:sz="0" w:space="0" w:color="auto"/>
              </w:divBdr>
            </w:div>
            <w:div w:id="818037022">
              <w:marLeft w:val="0"/>
              <w:marRight w:val="0"/>
              <w:marTop w:val="0"/>
              <w:marBottom w:val="0"/>
              <w:divBdr>
                <w:top w:val="none" w:sz="0" w:space="0" w:color="auto"/>
                <w:left w:val="none" w:sz="0" w:space="0" w:color="auto"/>
                <w:bottom w:val="none" w:sz="0" w:space="0" w:color="auto"/>
                <w:right w:val="none" w:sz="0" w:space="0" w:color="auto"/>
              </w:divBdr>
            </w:div>
            <w:div w:id="930088393">
              <w:marLeft w:val="0"/>
              <w:marRight w:val="0"/>
              <w:marTop w:val="0"/>
              <w:marBottom w:val="0"/>
              <w:divBdr>
                <w:top w:val="none" w:sz="0" w:space="0" w:color="auto"/>
                <w:left w:val="none" w:sz="0" w:space="0" w:color="auto"/>
                <w:bottom w:val="none" w:sz="0" w:space="0" w:color="auto"/>
                <w:right w:val="none" w:sz="0" w:space="0" w:color="auto"/>
              </w:divBdr>
            </w:div>
            <w:div w:id="973095533">
              <w:marLeft w:val="0"/>
              <w:marRight w:val="0"/>
              <w:marTop w:val="0"/>
              <w:marBottom w:val="0"/>
              <w:divBdr>
                <w:top w:val="none" w:sz="0" w:space="0" w:color="auto"/>
                <w:left w:val="none" w:sz="0" w:space="0" w:color="auto"/>
                <w:bottom w:val="none" w:sz="0" w:space="0" w:color="auto"/>
                <w:right w:val="none" w:sz="0" w:space="0" w:color="auto"/>
              </w:divBdr>
            </w:div>
            <w:div w:id="992636022">
              <w:marLeft w:val="0"/>
              <w:marRight w:val="0"/>
              <w:marTop w:val="0"/>
              <w:marBottom w:val="0"/>
              <w:divBdr>
                <w:top w:val="none" w:sz="0" w:space="0" w:color="auto"/>
                <w:left w:val="none" w:sz="0" w:space="0" w:color="auto"/>
                <w:bottom w:val="none" w:sz="0" w:space="0" w:color="auto"/>
                <w:right w:val="none" w:sz="0" w:space="0" w:color="auto"/>
              </w:divBdr>
            </w:div>
            <w:div w:id="1368987692">
              <w:marLeft w:val="0"/>
              <w:marRight w:val="0"/>
              <w:marTop w:val="0"/>
              <w:marBottom w:val="0"/>
              <w:divBdr>
                <w:top w:val="none" w:sz="0" w:space="0" w:color="auto"/>
                <w:left w:val="none" w:sz="0" w:space="0" w:color="auto"/>
                <w:bottom w:val="none" w:sz="0" w:space="0" w:color="auto"/>
                <w:right w:val="none" w:sz="0" w:space="0" w:color="auto"/>
              </w:divBdr>
            </w:div>
            <w:div w:id="1761290663">
              <w:marLeft w:val="0"/>
              <w:marRight w:val="0"/>
              <w:marTop w:val="0"/>
              <w:marBottom w:val="0"/>
              <w:divBdr>
                <w:top w:val="none" w:sz="0" w:space="0" w:color="auto"/>
                <w:left w:val="none" w:sz="0" w:space="0" w:color="auto"/>
                <w:bottom w:val="none" w:sz="0" w:space="0" w:color="auto"/>
                <w:right w:val="none" w:sz="0" w:space="0" w:color="auto"/>
              </w:divBdr>
            </w:div>
            <w:div w:id="1791822557">
              <w:marLeft w:val="0"/>
              <w:marRight w:val="0"/>
              <w:marTop w:val="0"/>
              <w:marBottom w:val="0"/>
              <w:divBdr>
                <w:top w:val="none" w:sz="0" w:space="0" w:color="auto"/>
                <w:left w:val="none" w:sz="0" w:space="0" w:color="auto"/>
                <w:bottom w:val="none" w:sz="0" w:space="0" w:color="auto"/>
                <w:right w:val="none" w:sz="0" w:space="0" w:color="auto"/>
              </w:divBdr>
            </w:div>
            <w:div w:id="1856650822">
              <w:marLeft w:val="0"/>
              <w:marRight w:val="0"/>
              <w:marTop w:val="0"/>
              <w:marBottom w:val="0"/>
              <w:divBdr>
                <w:top w:val="none" w:sz="0" w:space="0" w:color="auto"/>
                <w:left w:val="none" w:sz="0" w:space="0" w:color="auto"/>
                <w:bottom w:val="none" w:sz="0" w:space="0" w:color="auto"/>
                <w:right w:val="none" w:sz="0" w:space="0" w:color="auto"/>
              </w:divBdr>
            </w:div>
            <w:div w:id="2045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8979">
      <w:bodyDiv w:val="1"/>
      <w:marLeft w:val="0"/>
      <w:marRight w:val="0"/>
      <w:marTop w:val="0"/>
      <w:marBottom w:val="0"/>
      <w:divBdr>
        <w:top w:val="none" w:sz="0" w:space="0" w:color="auto"/>
        <w:left w:val="none" w:sz="0" w:space="0" w:color="auto"/>
        <w:bottom w:val="none" w:sz="0" w:space="0" w:color="auto"/>
        <w:right w:val="none" w:sz="0" w:space="0" w:color="auto"/>
      </w:divBdr>
    </w:div>
    <w:div w:id="1229534995">
      <w:bodyDiv w:val="1"/>
      <w:marLeft w:val="0"/>
      <w:marRight w:val="0"/>
      <w:marTop w:val="0"/>
      <w:marBottom w:val="0"/>
      <w:divBdr>
        <w:top w:val="none" w:sz="0" w:space="0" w:color="auto"/>
        <w:left w:val="none" w:sz="0" w:space="0" w:color="auto"/>
        <w:bottom w:val="none" w:sz="0" w:space="0" w:color="auto"/>
        <w:right w:val="none" w:sz="0" w:space="0" w:color="auto"/>
      </w:divBdr>
    </w:div>
    <w:div w:id="1617441182">
      <w:bodyDiv w:val="1"/>
      <w:marLeft w:val="0"/>
      <w:marRight w:val="0"/>
      <w:marTop w:val="0"/>
      <w:marBottom w:val="0"/>
      <w:divBdr>
        <w:top w:val="none" w:sz="0" w:space="0" w:color="auto"/>
        <w:left w:val="none" w:sz="0" w:space="0" w:color="auto"/>
        <w:bottom w:val="none" w:sz="0" w:space="0" w:color="auto"/>
        <w:right w:val="none" w:sz="0" w:space="0" w:color="auto"/>
      </w:divBdr>
      <w:divsChild>
        <w:div w:id="1331762423">
          <w:marLeft w:val="0"/>
          <w:marRight w:val="0"/>
          <w:marTop w:val="0"/>
          <w:marBottom w:val="0"/>
          <w:divBdr>
            <w:top w:val="none" w:sz="0" w:space="0" w:color="auto"/>
            <w:left w:val="none" w:sz="0" w:space="0" w:color="auto"/>
            <w:bottom w:val="none" w:sz="0" w:space="0" w:color="auto"/>
            <w:right w:val="none" w:sz="0" w:space="0" w:color="auto"/>
          </w:divBdr>
          <w:divsChild>
            <w:div w:id="6952805">
              <w:marLeft w:val="0"/>
              <w:marRight w:val="0"/>
              <w:marTop w:val="0"/>
              <w:marBottom w:val="0"/>
              <w:divBdr>
                <w:top w:val="none" w:sz="0" w:space="0" w:color="auto"/>
                <w:left w:val="none" w:sz="0" w:space="0" w:color="auto"/>
                <w:bottom w:val="none" w:sz="0" w:space="0" w:color="auto"/>
                <w:right w:val="none" w:sz="0" w:space="0" w:color="auto"/>
              </w:divBdr>
            </w:div>
            <w:div w:id="276254401">
              <w:marLeft w:val="0"/>
              <w:marRight w:val="0"/>
              <w:marTop w:val="0"/>
              <w:marBottom w:val="0"/>
              <w:divBdr>
                <w:top w:val="none" w:sz="0" w:space="0" w:color="auto"/>
                <w:left w:val="none" w:sz="0" w:space="0" w:color="auto"/>
                <w:bottom w:val="none" w:sz="0" w:space="0" w:color="auto"/>
                <w:right w:val="none" w:sz="0" w:space="0" w:color="auto"/>
              </w:divBdr>
            </w:div>
            <w:div w:id="427771701">
              <w:marLeft w:val="0"/>
              <w:marRight w:val="0"/>
              <w:marTop w:val="0"/>
              <w:marBottom w:val="0"/>
              <w:divBdr>
                <w:top w:val="none" w:sz="0" w:space="0" w:color="auto"/>
                <w:left w:val="none" w:sz="0" w:space="0" w:color="auto"/>
                <w:bottom w:val="none" w:sz="0" w:space="0" w:color="auto"/>
                <w:right w:val="none" w:sz="0" w:space="0" w:color="auto"/>
              </w:divBdr>
            </w:div>
            <w:div w:id="539246537">
              <w:marLeft w:val="0"/>
              <w:marRight w:val="0"/>
              <w:marTop w:val="0"/>
              <w:marBottom w:val="0"/>
              <w:divBdr>
                <w:top w:val="none" w:sz="0" w:space="0" w:color="auto"/>
                <w:left w:val="none" w:sz="0" w:space="0" w:color="auto"/>
                <w:bottom w:val="none" w:sz="0" w:space="0" w:color="auto"/>
                <w:right w:val="none" w:sz="0" w:space="0" w:color="auto"/>
              </w:divBdr>
            </w:div>
            <w:div w:id="567764217">
              <w:marLeft w:val="0"/>
              <w:marRight w:val="0"/>
              <w:marTop w:val="0"/>
              <w:marBottom w:val="0"/>
              <w:divBdr>
                <w:top w:val="none" w:sz="0" w:space="0" w:color="auto"/>
                <w:left w:val="none" w:sz="0" w:space="0" w:color="auto"/>
                <w:bottom w:val="none" w:sz="0" w:space="0" w:color="auto"/>
                <w:right w:val="none" w:sz="0" w:space="0" w:color="auto"/>
              </w:divBdr>
            </w:div>
            <w:div w:id="621502121">
              <w:marLeft w:val="0"/>
              <w:marRight w:val="0"/>
              <w:marTop w:val="0"/>
              <w:marBottom w:val="0"/>
              <w:divBdr>
                <w:top w:val="none" w:sz="0" w:space="0" w:color="auto"/>
                <w:left w:val="none" w:sz="0" w:space="0" w:color="auto"/>
                <w:bottom w:val="none" w:sz="0" w:space="0" w:color="auto"/>
                <w:right w:val="none" w:sz="0" w:space="0" w:color="auto"/>
              </w:divBdr>
            </w:div>
            <w:div w:id="974993953">
              <w:marLeft w:val="0"/>
              <w:marRight w:val="0"/>
              <w:marTop w:val="0"/>
              <w:marBottom w:val="0"/>
              <w:divBdr>
                <w:top w:val="none" w:sz="0" w:space="0" w:color="auto"/>
                <w:left w:val="none" w:sz="0" w:space="0" w:color="auto"/>
                <w:bottom w:val="none" w:sz="0" w:space="0" w:color="auto"/>
                <w:right w:val="none" w:sz="0" w:space="0" w:color="auto"/>
              </w:divBdr>
            </w:div>
            <w:div w:id="1379739780">
              <w:marLeft w:val="0"/>
              <w:marRight w:val="0"/>
              <w:marTop w:val="0"/>
              <w:marBottom w:val="0"/>
              <w:divBdr>
                <w:top w:val="none" w:sz="0" w:space="0" w:color="auto"/>
                <w:left w:val="none" w:sz="0" w:space="0" w:color="auto"/>
                <w:bottom w:val="none" w:sz="0" w:space="0" w:color="auto"/>
                <w:right w:val="none" w:sz="0" w:space="0" w:color="auto"/>
              </w:divBdr>
            </w:div>
            <w:div w:id="1766338480">
              <w:marLeft w:val="0"/>
              <w:marRight w:val="0"/>
              <w:marTop w:val="0"/>
              <w:marBottom w:val="0"/>
              <w:divBdr>
                <w:top w:val="none" w:sz="0" w:space="0" w:color="auto"/>
                <w:left w:val="none" w:sz="0" w:space="0" w:color="auto"/>
                <w:bottom w:val="none" w:sz="0" w:space="0" w:color="auto"/>
                <w:right w:val="none" w:sz="0" w:space="0" w:color="auto"/>
              </w:divBdr>
            </w:div>
            <w:div w:id="1831822846">
              <w:marLeft w:val="0"/>
              <w:marRight w:val="0"/>
              <w:marTop w:val="0"/>
              <w:marBottom w:val="0"/>
              <w:divBdr>
                <w:top w:val="none" w:sz="0" w:space="0" w:color="auto"/>
                <w:left w:val="none" w:sz="0" w:space="0" w:color="auto"/>
                <w:bottom w:val="none" w:sz="0" w:space="0" w:color="auto"/>
                <w:right w:val="none" w:sz="0" w:space="0" w:color="auto"/>
              </w:divBdr>
            </w:div>
            <w:div w:id="18763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432">
      <w:bodyDiv w:val="1"/>
      <w:marLeft w:val="0"/>
      <w:marRight w:val="0"/>
      <w:marTop w:val="0"/>
      <w:marBottom w:val="0"/>
      <w:divBdr>
        <w:top w:val="none" w:sz="0" w:space="0" w:color="auto"/>
        <w:left w:val="none" w:sz="0" w:space="0" w:color="auto"/>
        <w:bottom w:val="none" w:sz="0" w:space="0" w:color="auto"/>
        <w:right w:val="none" w:sz="0" w:space="0" w:color="auto"/>
      </w:divBdr>
      <w:divsChild>
        <w:div w:id="1954091045">
          <w:marLeft w:val="0"/>
          <w:marRight w:val="0"/>
          <w:marTop w:val="0"/>
          <w:marBottom w:val="0"/>
          <w:divBdr>
            <w:top w:val="none" w:sz="0" w:space="0" w:color="auto"/>
            <w:left w:val="none" w:sz="0" w:space="0" w:color="auto"/>
            <w:bottom w:val="none" w:sz="0" w:space="0" w:color="auto"/>
            <w:right w:val="none" w:sz="0" w:space="0" w:color="auto"/>
          </w:divBdr>
          <w:divsChild>
            <w:div w:id="2552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2433">
      <w:bodyDiv w:val="1"/>
      <w:marLeft w:val="0"/>
      <w:marRight w:val="0"/>
      <w:marTop w:val="0"/>
      <w:marBottom w:val="0"/>
      <w:divBdr>
        <w:top w:val="none" w:sz="0" w:space="0" w:color="auto"/>
        <w:left w:val="none" w:sz="0" w:space="0" w:color="auto"/>
        <w:bottom w:val="none" w:sz="0" w:space="0" w:color="auto"/>
        <w:right w:val="none" w:sz="0" w:space="0" w:color="auto"/>
      </w:divBdr>
      <w:divsChild>
        <w:div w:id="1918441099">
          <w:marLeft w:val="0"/>
          <w:marRight w:val="0"/>
          <w:marTop w:val="0"/>
          <w:marBottom w:val="0"/>
          <w:divBdr>
            <w:top w:val="none" w:sz="0" w:space="0" w:color="auto"/>
            <w:left w:val="none" w:sz="0" w:space="0" w:color="auto"/>
            <w:bottom w:val="none" w:sz="0" w:space="0" w:color="auto"/>
            <w:right w:val="none" w:sz="0" w:space="0" w:color="auto"/>
          </w:divBdr>
          <w:divsChild>
            <w:div w:id="18381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oki.net/br/adclick.php?n=af810a9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mmercamp.ru/index.php5/%D0%98%D0%B7%D0%BE%D0%B1%D1%80%D0%B0%D0%B6%D0%B5%D0%BD%D0%B8%D0%B5:C10.g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1056;&#1072;&#1073;&#1086;&#1095;&#1080;&#1081;%20&#1089;&#1090;&#1086;&#1083;\programmalagerya.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94507-64F4-4D76-AC5F-D5D608C52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programmalagerya</Template>
  <TotalTime>369</TotalTime>
  <Pages>38</Pages>
  <Words>11484</Words>
  <Characters>69760</Characters>
  <Application>Microsoft Office Word</Application>
  <DocSecurity>0</DocSecurity>
  <Lines>581</Lines>
  <Paragraphs>162</Paragraphs>
  <ScaleCrop>false</ScaleCrop>
  <HeadingPairs>
    <vt:vector size="2" baseType="variant">
      <vt:variant>
        <vt:lpstr>Название</vt:lpstr>
      </vt:variant>
      <vt:variant>
        <vt:i4>1</vt:i4>
      </vt:variant>
    </vt:vector>
  </HeadingPairs>
  <TitlesOfParts>
    <vt:vector size="1" baseType="lpstr">
      <vt:lpstr>СОГЛАСОВАНО                                                                               УТВЕРЖДАЮ</vt:lpstr>
    </vt:vector>
  </TitlesOfParts>
  <Company>Lic3</Company>
  <LinksUpToDate>false</LinksUpToDate>
  <CharactersWithSpaces>81082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УТВЕРЖДАЮ</dc:title>
  <dc:creator>Admin</dc:creator>
  <cp:lastModifiedBy>4В</cp:lastModifiedBy>
  <cp:revision>58</cp:revision>
  <cp:lastPrinted>2019-06-17T09:21:00Z</cp:lastPrinted>
  <dcterms:created xsi:type="dcterms:W3CDTF">2017-04-20T07:51:00Z</dcterms:created>
  <dcterms:modified xsi:type="dcterms:W3CDTF">2019-06-17T09:22:00Z</dcterms:modified>
</cp:coreProperties>
</file>