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F2" w:rsidRPr="00FD0A60" w:rsidRDefault="007C195C" w:rsidP="007C195C">
      <w:pPr>
        <w:jc w:val="center"/>
        <w:rPr>
          <w:sz w:val="28"/>
          <w:szCs w:val="28"/>
        </w:rPr>
      </w:pPr>
      <w:r w:rsidRPr="00FD0A60">
        <w:rPr>
          <w:sz w:val="28"/>
          <w:szCs w:val="28"/>
        </w:rPr>
        <w:t xml:space="preserve">Отчет о проведенных мероприятиях </w:t>
      </w:r>
    </w:p>
    <w:p w:rsidR="00FD0A60" w:rsidRDefault="007C195C" w:rsidP="007C195C">
      <w:pPr>
        <w:jc w:val="center"/>
        <w:rPr>
          <w:sz w:val="28"/>
          <w:szCs w:val="28"/>
        </w:rPr>
      </w:pPr>
      <w:r w:rsidRPr="00FD0A60">
        <w:rPr>
          <w:sz w:val="28"/>
          <w:szCs w:val="28"/>
        </w:rPr>
        <w:t>в летнем лагере с дневным пребыванием детей «Улыбка»</w:t>
      </w:r>
      <w:r w:rsidR="00FD0A60" w:rsidRPr="00FD0A60">
        <w:rPr>
          <w:sz w:val="28"/>
          <w:szCs w:val="28"/>
        </w:rPr>
        <w:t xml:space="preserve"> </w:t>
      </w:r>
    </w:p>
    <w:p w:rsidR="006836E5" w:rsidRPr="00D12B75" w:rsidRDefault="00FD0A60" w:rsidP="007C195C">
      <w:pPr>
        <w:jc w:val="center"/>
      </w:pPr>
      <w:r w:rsidRPr="00FD0A60">
        <w:rPr>
          <w:sz w:val="28"/>
          <w:szCs w:val="28"/>
        </w:rPr>
        <w:t>при МБОУ «СОШ № 30» г. Чебоксары</w:t>
      </w:r>
    </w:p>
    <w:p w:rsidR="007124F2" w:rsidRPr="00D12B75" w:rsidRDefault="007124F2" w:rsidP="007124F2">
      <w:pPr>
        <w:ind w:firstLine="708"/>
        <w:jc w:val="both"/>
      </w:pPr>
      <w:r w:rsidRPr="00D12B75">
        <w:rPr>
          <w:color w:val="000000"/>
        </w:rPr>
        <w:t xml:space="preserve">Для реализации программы летнего оздоровительного лагеря в полном объеме используются </w:t>
      </w:r>
      <w:r w:rsidRPr="00D12B75">
        <w:t>следующие мероприятия:</w:t>
      </w:r>
    </w:p>
    <w:p w:rsidR="007124F2" w:rsidRPr="00D12B75" w:rsidRDefault="007124F2" w:rsidP="007124F2">
      <w:pPr>
        <w:jc w:val="both"/>
      </w:pPr>
      <w:r w:rsidRPr="00D12B75">
        <w:t>- ежедневный осмотр детей медицинским работником;</w:t>
      </w:r>
    </w:p>
    <w:p w:rsidR="007124F2" w:rsidRPr="005B65F8" w:rsidRDefault="007124F2" w:rsidP="007124F2">
      <w:pPr>
        <w:jc w:val="both"/>
      </w:pPr>
      <w:r w:rsidRPr="005B65F8">
        <w:t>- утренняя гимнастика;</w:t>
      </w:r>
    </w:p>
    <w:p w:rsidR="007124F2" w:rsidRPr="005B65F8" w:rsidRDefault="007124F2" w:rsidP="007124F2">
      <w:pPr>
        <w:jc w:val="both"/>
      </w:pPr>
      <w:r w:rsidRPr="005B65F8">
        <w:t>- принятие солнечных и воздушных ванн (в течение всего времени пребывания в лагере в светлое время суток);</w:t>
      </w:r>
    </w:p>
    <w:p w:rsidR="007124F2" w:rsidRPr="005B65F8" w:rsidRDefault="007124F2" w:rsidP="007124F2">
      <w:pPr>
        <w:jc w:val="both"/>
      </w:pPr>
      <w:r w:rsidRPr="005B65F8">
        <w:t>- организация пешеходных экскурсий;</w:t>
      </w:r>
    </w:p>
    <w:p w:rsidR="007124F2" w:rsidRPr="005B65F8" w:rsidRDefault="007124F2" w:rsidP="007124F2">
      <w:pPr>
        <w:jc w:val="both"/>
      </w:pPr>
      <w:r w:rsidRPr="005B65F8">
        <w:t>- организация здорового питания детей;</w:t>
      </w:r>
    </w:p>
    <w:p w:rsidR="007124F2" w:rsidRPr="005B65F8" w:rsidRDefault="007124F2" w:rsidP="007124F2">
      <w:pPr>
        <w:jc w:val="both"/>
      </w:pPr>
      <w:r w:rsidRPr="005B65F8">
        <w:t>- организация</w:t>
      </w:r>
      <w:r>
        <w:t xml:space="preserve"> спортивно-массовых мероприятий;</w:t>
      </w:r>
    </w:p>
    <w:p w:rsidR="007124F2" w:rsidRPr="005B65F8" w:rsidRDefault="007124F2" w:rsidP="007124F2">
      <w:pPr>
        <w:jc w:val="both"/>
      </w:pPr>
      <w:r>
        <w:t xml:space="preserve">- </w:t>
      </w:r>
      <w:r w:rsidRPr="005B65F8">
        <w:t>спортивные эстафеты;</w:t>
      </w:r>
    </w:p>
    <w:p w:rsidR="007124F2" w:rsidRDefault="007124F2" w:rsidP="007124F2">
      <w:pPr>
        <w:jc w:val="both"/>
      </w:pPr>
      <w:r>
        <w:t xml:space="preserve">- </w:t>
      </w:r>
      <w:r w:rsidRPr="005B65F8">
        <w:t>подвижные спортивные игры.</w:t>
      </w:r>
    </w:p>
    <w:p w:rsidR="007124F2" w:rsidRPr="005B65F8" w:rsidRDefault="007124F2" w:rsidP="00333830">
      <w:pPr>
        <w:ind w:firstLine="708"/>
        <w:jc w:val="both"/>
      </w:pPr>
      <w:r w:rsidRPr="00333830">
        <w:t>Для сплочения</w:t>
      </w:r>
      <w:r w:rsidR="00333830">
        <w:t xml:space="preserve"> коллектива воспитанников </w:t>
      </w:r>
      <w:r>
        <w:t>проводятся игры, тренинги, к</w:t>
      </w:r>
      <w:r w:rsidRPr="005B65F8">
        <w:t>оммуникативные игры на знакомство</w:t>
      </w:r>
      <w:r>
        <w:t>:</w:t>
      </w:r>
      <w:r w:rsidRPr="005B65F8">
        <w:t xml:space="preserve"> «Снежный ком»,</w:t>
      </w:r>
      <w:r>
        <w:t xml:space="preserve"> </w:t>
      </w:r>
      <w:r w:rsidRPr="005B65F8">
        <w:t>«Назовись»;</w:t>
      </w:r>
      <w:r>
        <w:t xml:space="preserve"> и</w:t>
      </w:r>
      <w:r w:rsidRPr="005B65F8">
        <w:t>гры на выявление лидеров «Верёвочка», «Карабас»</w:t>
      </w:r>
      <w:r>
        <w:t>,</w:t>
      </w:r>
      <w:r w:rsidRPr="005B65F8">
        <w:t xml:space="preserve"> «Зоопарк – 1», «Заколдованный замок»,</w:t>
      </w:r>
      <w:r w:rsidR="00333830">
        <w:t xml:space="preserve"> </w:t>
      </w:r>
      <w:r w:rsidRPr="005B65F8">
        <w:t>«Шишки, жёлуди, орехи»</w:t>
      </w:r>
      <w:r w:rsidR="00333830">
        <w:t xml:space="preserve"> и др.</w:t>
      </w:r>
    </w:p>
    <w:p w:rsidR="00333830" w:rsidRDefault="00333830" w:rsidP="00333830">
      <w:pPr>
        <w:ind w:firstLine="708"/>
        <w:jc w:val="both"/>
      </w:pPr>
      <w:r w:rsidRPr="00333830">
        <w:t>Проводятся п</w:t>
      </w:r>
      <w:r w:rsidR="007124F2" w:rsidRPr="00333830">
        <w:t>рофилактические мероприятия и мероприятия по предупреждению чрезвычайных ситуаций и охране жизни детей в летний период</w:t>
      </w:r>
      <w:r w:rsidR="007124F2" w:rsidRPr="00030B40">
        <w:t> </w:t>
      </w:r>
      <w:r>
        <w:t>(и</w:t>
      </w:r>
      <w:r w:rsidR="007124F2" w:rsidRPr="00030B40">
        <w:t>нструктажи для детей:   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мероприятий»; «Правила безопасности при  терактах», «По преду</w:t>
      </w:r>
      <w:r>
        <w:t xml:space="preserve">преждению кишечных заболеваний». </w:t>
      </w:r>
      <w:r w:rsidR="007124F2" w:rsidRPr="005B65F8">
        <w:t>Беседы, проведённые медицинским работником: «Болезни грязных рук», «Путе</w:t>
      </w:r>
      <w:r w:rsidR="007124F2">
        <w:t xml:space="preserve">шествие в страну Витаминию»,  </w:t>
      </w:r>
      <w:r w:rsidR="007124F2" w:rsidRPr="005B65F8">
        <w:t>«Как беречь глаза?»;</w:t>
      </w:r>
      <w:r>
        <w:t xml:space="preserve"> </w:t>
      </w:r>
      <w:r w:rsidR="007124F2">
        <w:t xml:space="preserve"> </w:t>
      </w:r>
      <w:r w:rsidR="007124F2" w:rsidRPr="005B65F8">
        <w:t>Игра-беседа «Огонь.  Друг или враг?</w:t>
      </w:r>
      <w:r>
        <w:t>» и др.). Была проведена учебная эвакуация (</w:t>
      </w:r>
      <w:r w:rsidR="00F6551F">
        <w:t>пожарная тревога). Была организована встреча с инспектором по делам несовершеннолетних.</w:t>
      </w:r>
    </w:p>
    <w:p w:rsidR="007124F2" w:rsidRPr="005B65F8" w:rsidRDefault="00333830" w:rsidP="00333830">
      <w:pPr>
        <w:ind w:firstLine="708"/>
        <w:jc w:val="both"/>
      </w:pPr>
      <w:r w:rsidRPr="00333830">
        <w:t>П</w:t>
      </w:r>
      <w:r w:rsidR="007124F2" w:rsidRPr="00333830">
        <w:t>о развитию творческих способностей детей</w:t>
      </w:r>
      <w:r w:rsidRPr="00333830">
        <w:t xml:space="preserve"> были проведены следующие мероприятия: о</w:t>
      </w:r>
      <w:r w:rsidR="007124F2" w:rsidRPr="00333830">
        <w:t>формление отрядных уголков, стенных газет;</w:t>
      </w:r>
      <w:r>
        <w:t xml:space="preserve"> к</w:t>
      </w:r>
      <w:r w:rsidR="007124F2" w:rsidRPr="005B65F8">
        <w:t>онкурсы рисунков (на асфальте): «Пусть всегда будет солнце!», «</w:t>
      </w:r>
      <w:r>
        <w:t>Мой любимый город</w:t>
      </w:r>
      <w:r w:rsidR="007124F2" w:rsidRPr="005B65F8">
        <w:t>», «Волшебные мелки»;</w:t>
      </w:r>
      <w:r w:rsidR="007124F2">
        <w:t xml:space="preserve"> «</w:t>
      </w:r>
      <w:r w:rsidR="007124F2" w:rsidRPr="005B65F8">
        <w:t>Любимые питомцы»</w:t>
      </w:r>
      <w:r>
        <w:t>, «Мне уголок России мил»; к</w:t>
      </w:r>
      <w:r w:rsidR="007124F2">
        <w:t>оллективно-творческие дела:</w:t>
      </w:r>
      <w:r>
        <w:t xml:space="preserve"> концерт к открытию лагеря; «Алло! Мы ищем таланты!».</w:t>
      </w:r>
    </w:p>
    <w:p w:rsidR="00BA29D1" w:rsidRDefault="00BA29D1" w:rsidP="00D12B75">
      <w:pPr>
        <w:jc w:val="both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BA29D1">
        <w:t>По ф</w:t>
      </w:r>
      <w:r w:rsidR="007124F2" w:rsidRPr="00BA29D1">
        <w:t>изкультурно-</w:t>
      </w:r>
      <w:r w:rsidRPr="00BA29D1">
        <w:t>оздоровительному направлению проводятся следующие мероприятия</w:t>
      </w:r>
      <w:r>
        <w:t>:</w:t>
      </w:r>
      <w:r w:rsidR="00D12B75">
        <w:t xml:space="preserve"> с</w:t>
      </w:r>
      <w:r w:rsidR="007124F2" w:rsidRPr="005B65F8">
        <w:t>портивн</w:t>
      </w:r>
      <w:r w:rsidR="00D12B75">
        <w:t>ые игры на спортивной площадке; п</w:t>
      </w:r>
      <w:r w:rsidR="007124F2" w:rsidRPr="005B65F8">
        <w:t>одвижные игры на свежем воздухе (</w:t>
      </w:r>
      <w:r w:rsidR="00D12B75">
        <w:t>и</w:t>
      </w:r>
      <w:r w:rsidR="007124F2" w:rsidRPr="005B65F8">
        <w:t>гры - вертушки «Тропа доверия, «Тропа ужасов», «Захват территории»)</w:t>
      </w:r>
      <w:r w:rsidR="00D12B75">
        <w:t>;</w:t>
      </w:r>
      <w:r>
        <w:t xml:space="preserve"> </w:t>
      </w:r>
      <w:r w:rsidR="00D12B75">
        <w:t>э</w:t>
      </w:r>
      <w:r w:rsidR="007124F2" w:rsidRPr="005B65F8">
        <w:t>стафеты  (спортивная игра «Веселые старты»</w:t>
      </w:r>
      <w:r w:rsidR="00D12B75">
        <w:t>,</w:t>
      </w:r>
      <w:r w:rsidR="007124F2" w:rsidRPr="005B65F8">
        <w:t xml:space="preserve"> </w:t>
      </w:r>
      <w:r w:rsidR="00D12B75">
        <w:t>л</w:t>
      </w:r>
      <w:r w:rsidR="007124F2" w:rsidRPr="005B65F8">
        <w:t>егкоатлетические эстафеты)</w:t>
      </w:r>
      <w:r w:rsidR="00BF6CFA">
        <w:t>,</w:t>
      </w:r>
      <w:r>
        <w:t xml:space="preserve"> </w:t>
      </w:r>
      <w:r w:rsidR="00BF6CFA">
        <w:t xml:space="preserve">игра в пионербол. </w:t>
      </w:r>
      <w:r w:rsidR="00D12B75">
        <w:t>Организовали т</w:t>
      </w:r>
      <w:r w:rsidR="007124F2" w:rsidRPr="005B65F8">
        <w:t>ематически</w:t>
      </w:r>
      <w:r w:rsidR="007124F2">
        <w:t xml:space="preserve">й день </w:t>
      </w:r>
      <w:r>
        <w:t xml:space="preserve">«Быть спортивным и здоровым – это хорошо», </w:t>
      </w:r>
      <w:r w:rsidR="007124F2">
        <w:t>«Спартакиада – 2019</w:t>
      </w:r>
      <w:r w:rsidR="007124F2" w:rsidRPr="005B65F8">
        <w:t>»</w:t>
      </w:r>
      <w:r>
        <w:t>..</w:t>
      </w:r>
    </w:p>
    <w:p w:rsidR="007124F2" w:rsidRPr="005B65F8" w:rsidRDefault="00BA29D1" w:rsidP="006A1BB8">
      <w:pPr>
        <w:ind w:firstLine="708"/>
        <w:jc w:val="both"/>
      </w:pPr>
      <w:r w:rsidRPr="00BA29D1">
        <w:t>По экологическому направлению:</w:t>
      </w:r>
      <w:r w:rsidR="006A1BB8">
        <w:t xml:space="preserve"> п</w:t>
      </w:r>
      <w:r>
        <w:t xml:space="preserve">осетили экогостиную «Через красоту природы – к красоте души» на базе ботанического сада Н.В. Ципина. Участвовали в республиканском фестивале, посвященном Дню эколога (на базе </w:t>
      </w:r>
      <w:r w:rsidR="00990395">
        <w:t xml:space="preserve">Чувашского государственного театра юного зрителя им. М. Сеспеля). </w:t>
      </w:r>
      <w:r w:rsidR="007124F2" w:rsidRPr="005B65F8">
        <w:t>Экологический марафон  «Лес чудес»</w:t>
      </w:r>
      <w:r w:rsidR="00990395">
        <w:t>.</w:t>
      </w:r>
    </w:p>
    <w:p w:rsidR="007124F2" w:rsidRPr="005B65F8" w:rsidRDefault="00990395" w:rsidP="00796378">
      <w:pPr>
        <w:ind w:firstLine="360"/>
        <w:jc w:val="both"/>
      </w:pPr>
      <w:r>
        <w:t>По х</w:t>
      </w:r>
      <w:r w:rsidR="007124F2" w:rsidRPr="00990395">
        <w:t>удожественно – эстетическо</w:t>
      </w:r>
      <w:r>
        <w:t>му направлению: посетили</w:t>
      </w:r>
      <w:r w:rsidR="007124F2" w:rsidRPr="005B65F8">
        <w:t xml:space="preserve"> кинотеатр</w:t>
      </w:r>
      <w:r>
        <w:t xml:space="preserve"> «Мир Луксор», представитель Литературного музея провела познавательный урок «Как учились в старину»</w:t>
      </w:r>
      <w:r w:rsidR="007124F2" w:rsidRPr="005B65F8">
        <w:t>;</w:t>
      </w:r>
      <w:r>
        <w:t xml:space="preserve"> организовали день кино, провели к</w:t>
      </w:r>
      <w:r w:rsidR="007124F2" w:rsidRPr="005B65F8">
        <w:t>онкурсы</w:t>
      </w:r>
      <w:r>
        <w:t xml:space="preserve"> рисунков</w:t>
      </w:r>
      <w:r w:rsidR="007124F2" w:rsidRPr="005B65F8">
        <w:t>: «Мы снимаем кино…», «Самый, самый»</w:t>
      </w:r>
      <w:r>
        <w:t>; были на экскурсии по закулисью</w:t>
      </w:r>
      <w:r w:rsidR="006A1BB8">
        <w:t xml:space="preserve"> и в музее Чувашского государственного драматического театра им. К. Иванова </w:t>
      </w:r>
      <w:r>
        <w:t>с просмотром спектак</w:t>
      </w:r>
      <w:r w:rsidR="003B643D">
        <w:t>ля «Иван - крестьянский сын».</w:t>
      </w:r>
      <w:r w:rsidR="007244A7">
        <w:t xml:space="preserve"> Участвовали в развлекательной программе вместе с актерами кукольного театра «Здравствуй лето».</w:t>
      </w:r>
      <w:r w:rsidR="00F6551F">
        <w:t xml:space="preserve"> Посетили городскую библиотек</w:t>
      </w:r>
      <w:r w:rsidR="007244A7">
        <w:t>у</w:t>
      </w:r>
      <w:r w:rsidR="00F6551F">
        <w:t xml:space="preserve"> им. М. Сеспеля.</w:t>
      </w:r>
    </w:p>
    <w:p w:rsidR="007124F2" w:rsidRPr="00796378" w:rsidRDefault="007124F2" w:rsidP="00796378">
      <w:pPr>
        <w:jc w:val="both"/>
        <w:rPr>
          <w:b/>
          <w:sz w:val="28"/>
          <w:szCs w:val="28"/>
        </w:rPr>
      </w:pPr>
      <w:r w:rsidRPr="005B65F8">
        <w:t xml:space="preserve">     </w:t>
      </w:r>
      <w:r w:rsidRPr="00796378">
        <w:t>Трудовая деятельность</w:t>
      </w:r>
      <w:r w:rsidR="00796378">
        <w:rPr>
          <w:b/>
          <w:sz w:val="28"/>
          <w:szCs w:val="28"/>
        </w:rPr>
        <w:t xml:space="preserve"> </w:t>
      </w:r>
      <w:r w:rsidRPr="005B65F8">
        <w:t>включает в себя уборку рабочего места, уход за о</w:t>
      </w:r>
      <w:r>
        <w:t xml:space="preserve">деждой и обувью, создания уюта. </w:t>
      </w:r>
      <w:r w:rsidRPr="005B65F8">
        <w:t>Самообслуживающая деятельность детей в лагере включает дежурство по лагерю, по столовой, уборку мусора на при</w:t>
      </w:r>
      <w:r>
        <w:t xml:space="preserve">надлежащей </w:t>
      </w:r>
      <w:r w:rsidR="00796378">
        <w:t>отряду территории.  </w:t>
      </w:r>
      <w:r w:rsidRPr="005B65F8">
        <w:t xml:space="preserve"> </w:t>
      </w:r>
    </w:p>
    <w:p w:rsidR="007124F2" w:rsidRPr="0084527C" w:rsidRDefault="007124F2" w:rsidP="0084527C">
      <w:pPr>
        <w:ind w:firstLine="540"/>
        <w:jc w:val="both"/>
      </w:pPr>
      <w:r w:rsidRPr="00D12B75">
        <w:t>Патриотическое направление</w:t>
      </w:r>
      <w:r w:rsidR="00D12B75">
        <w:t>:</w:t>
      </w:r>
      <w:r w:rsidR="006A1BB8">
        <w:t xml:space="preserve"> к</w:t>
      </w:r>
      <w:r w:rsidR="00796378">
        <w:t xml:space="preserve">о </w:t>
      </w:r>
      <w:r w:rsidRPr="005B65F8">
        <w:t>Д</w:t>
      </w:r>
      <w:r w:rsidR="00796378">
        <w:t>ню</w:t>
      </w:r>
      <w:r w:rsidRPr="005B65F8">
        <w:t xml:space="preserve"> России</w:t>
      </w:r>
      <w:r w:rsidR="00796378">
        <w:t xml:space="preserve"> провели игру - путешествие  «Моя Россия»</w:t>
      </w:r>
      <w:r w:rsidRPr="005B65F8">
        <w:t>.</w:t>
      </w:r>
      <w:r w:rsidR="006A1BB8">
        <w:t xml:space="preserve"> Участвовали в к</w:t>
      </w:r>
      <w:r w:rsidRPr="005B65F8">
        <w:t>онкурс</w:t>
      </w:r>
      <w:r w:rsidR="006A1BB8">
        <w:t>е</w:t>
      </w:r>
      <w:r w:rsidRPr="005B65F8">
        <w:t xml:space="preserve"> рисунков «Я люблю тебя, Россия»</w:t>
      </w:r>
      <w:r w:rsidR="00796378">
        <w:t xml:space="preserve">. </w:t>
      </w:r>
      <w:r w:rsidR="006A1BB8">
        <w:t>Смотрели ш</w:t>
      </w:r>
      <w:r w:rsidR="00796378">
        <w:t xml:space="preserve">оу световых путешествий по городам России. </w:t>
      </w:r>
      <w:r w:rsidRPr="005B65F8">
        <w:t xml:space="preserve"> </w:t>
      </w:r>
      <w:r w:rsidR="006A1BB8">
        <w:t>Был проведен к</w:t>
      </w:r>
      <w:r w:rsidR="00D12B75">
        <w:t>вест</w:t>
      </w:r>
      <w:r w:rsidRPr="005B65F8">
        <w:t xml:space="preserve"> «Символика Российской Федерации»</w:t>
      </w:r>
      <w:r w:rsidR="00D12B75">
        <w:t xml:space="preserve">. </w:t>
      </w:r>
    </w:p>
    <w:sectPr w:rsidR="007124F2" w:rsidRPr="0084527C" w:rsidSect="005A4519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E7B" w:rsidRDefault="00144E7B">
      <w:r>
        <w:separator/>
      </w:r>
    </w:p>
  </w:endnote>
  <w:endnote w:type="continuationSeparator" w:id="1">
    <w:p w:rsidR="00144E7B" w:rsidRDefault="00144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86" w:rsidRDefault="00060FAA" w:rsidP="0068180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F45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4586" w:rsidRDefault="00EF4586" w:rsidP="006F26A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86" w:rsidRDefault="00060FAA" w:rsidP="0068180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F458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527C">
      <w:rPr>
        <w:rStyle w:val="a7"/>
        <w:noProof/>
      </w:rPr>
      <w:t>1</w:t>
    </w:r>
    <w:r>
      <w:rPr>
        <w:rStyle w:val="a7"/>
      </w:rPr>
      <w:fldChar w:fldCharType="end"/>
    </w:r>
  </w:p>
  <w:p w:rsidR="00EF4586" w:rsidRDefault="00EF4586" w:rsidP="006F26A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E7B" w:rsidRDefault="00144E7B">
      <w:r>
        <w:separator/>
      </w:r>
    </w:p>
  </w:footnote>
  <w:footnote w:type="continuationSeparator" w:id="1">
    <w:p w:rsidR="00144E7B" w:rsidRDefault="00144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F9F"/>
    <w:multiLevelType w:val="hybridMultilevel"/>
    <w:tmpl w:val="F9246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9140FF"/>
    <w:multiLevelType w:val="hybridMultilevel"/>
    <w:tmpl w:val="D79C1258"/>
    <w:lvl w:ilvl="0" w:tplc="580E62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F843C3"/>
    <w:multiLevelType w:val="hybridMultilevel"/>
    <w:tmpl w:val="F95E41DA"/>
    <w:lvl w:ilvl="0" w:tplc="AEDE26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353B2C"/>
    <w:multiLevelType w:val="hybridMultilevel"/>
    <w:tmpl w:val="D3A06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66143"/>
    <w:multiLevelType w:val="multilevel"/>
    <w:tmpl w:val="64B4AF0C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089B55CC"/>
    <w:multiLevelType w:val="hybridMultilevel"/>
    <w:tmpl w:val="672E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D6E3E"/>
    <w:multiLevelType w:val="hybridMultilevel"/>
    <w:tmpl w:val="354AD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6360E1"/>
    <w:multiLevelType w:val="hybridMultilevel"/>
    <w:tmpl w:val="9B208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86931C4"/>
    <w:multiLevelType w:val="multilevel"/>
    <w:tmpl w:val="DE7A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EC4618"/>
    <w:multiLevelType w:val="hybridMultilevel"/>
    <w:tmpl w:val="80C22A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C420E8"/>
    <w:multiLevelType w:val="hybridMultilevel"/>
    <w:tmpl w:val="14C077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D7F2FF4"/>
    <w:multiLevelType w:val="hybridMultilevel"/>
    <w:tmpl w:val="BF305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113355"/>
    <w:multiLevelType w:val="hybridMultilevel"/>
    <w:tmpl w:val="F2F67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3D40458"/>
    <w:multiLevelType w:val="multilevel"/>
    <w:tmpl w:val="3C5635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947824"/>
    <w:multiLevelType w:val="multilevel"/>
    <w:tmpl w:val="ADB0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B63BCD"/>
    <w:multiLevelType w:val="multilevel"/>
    <w:tmpl w:val="28173F8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3EA052BC"/>
    <w:multiLevelType w:val="hybridMultilevel"/>
    <w:tmpl w:val="77766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D57DD7"/>
    <w:multiLevelType w:val="multilevel"/>
    <w:tmpl w:val="03CA94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547C82"/>
    <w:multiLevelType w:val="hybridMultilevel"/>
    <w:tmpl w:val="C226AC9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49FB63A0"/>
    <w:multiLevelType w:val="hybridMultilevel"/>
    <w:tmpl w:val="9C2CF22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E5A61A6"/>
    <w:multiLevelType w:val="multilevel"/>
    <w:tmpl w:val="5356F65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>
    <w:nsid w:val="57E5A645"/>
    <w:multiLevelType w:val="multilevel"/>
    <w:tmpl w:val="50F64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62F331BC"/>
    <w:multiLevelType w:val="multilevel"/>
    <w:tmpl w:val="770E07F1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/>
        <w:sz w:val="20"/>
      </w:rPr>
    </w:lvl>
    <w:lvl w:ilvl="1"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580"/>
        </w:tabs>
        <w:ind w:left="258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300"/>
        </w:tabs>
        <w:ind w:left="330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740"/>
        </w:tabs>
        <w:ind w:left="474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460"/>
        </w:tabs>
        <w:ind w:left="546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900"/>
        </w:tabs>
        <w:ind w:left="6900" w:hanging="360"/>
      </w:pPr>
      <w:rPr>
        <w:rFonts w:ascii="Wingdings" w:hAnsi="Wingdings"/>
        <w:sz w:val="24"/>
      </w:rPr>
    </w:lvl>
  </w:abstractNum>
  <w:abstractNum w:abstractNumId="23">
    <w:nsid w:val="652A37CA"/>
    <w:multiLevelType w:val="hybridMultilevel"/>
    <w:tmpl w:val="1B7CE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7F0A2B"/>
    <w:multiLevelType w:val="hybridMultilevel"/>
    <w:tmpl w:val="64DEF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001BF9"/>
    <w:multiLevelType w:val="hybridMultilevel"/>
    <w:tmpl w:val="A1688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542866"/>
    <w:multiLevelType w:val="hybridMultilevel"/>
    <w:tmpl w:val="0DFCD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505405"/>
    <w:multiLevelType w:val="singleLevel"/>
    <w:tmpl w:val="CB46DE1C"/>
    <w:lvl w:ilvl="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</w:abstractNum>
  <w:abstractNum w:abstractNumId="28">
    <w:nsid w:val="7D6FA1DA"/>
    <w:multiLevelType w:val="multilevel"/>
    <w:tmpl w:val="5D897F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7"/>
  </w:num>
  <w:num w:numId="2">
    <w:abstractNumId w:val="7"/>
  </w:num>
  <w:num w:numId="3">
    <w:abstractNumId w:val="9"/>
  </w:num>
  <w:num w:numId="4">
    <w:abstractNumId w:val="19"/>
  </w:num>
  <w:num w:numId="5">
    <w:abstractNumId w:val="6"/>
  </w:num>
  <w:num w:numId="6">
    <w:abstractNumId w:val="11"/>
  </w:num>
  <w:num w:numId="7">
    <w:abstractNumId w:val="25"/>
  </w:num>
  <w:num w:numId="8">
    <w:abstractNumId w:val="24"/>
  </w:num>
  <w:num w:numId="9">
    <w:abstractNumId w:val="23"/>
  </w:num>
  <w:num w:numId="10">
    <w:abstractNumId w:val="0"/>
  </w:num>
  <w:num w:numId="11">
    <w:abstractNumId w:val="16"/>
  </w:num>
  <w:num w:numId="12">
    <w:abstractNumId w:val="18"/>
  </w:num>
  <w:num w:numId="13">
    <w:abstractNumId w:val="26"/>
  </w:num>
  <w:num w:numId="14">
    <w:abstractNumId w:val="5"/>
  </w:num>
  <w:num w:numId="15">
    <w:abstractNumId w:val="10"/>
  </w:num>
  <w:num w:numId="16">
    <w:abstractNumId w:val="12"/>
  </w:num>
  <w:num w:numId="17">
    <w:abstractNumId w:val="2"/>
  </w:num>
  <w:num w:numId="18">
    <w:abstractNumId w:val="1"/>
  </w:num>
  <w:num w:numId="19">
    <w:abstractNumId w:val="28"/>
  </w:num>
  <w:num w:numId="20">
    <w:abstractNumId w:val="13"/>
  </w:num>
  <w:num w:numId="21">
    <w:abstractNumId w:val="17"/>
  </w:num>
  <w:num w:numId="22">
    <w:abstractNumId w:val="14"/>
  </w:num>
  <w:num w:numId="23">
    <w:abstractNumId w:val="8"/>
  </w:num>
  <w:num w:numId="24">
    <w:abstractNumId w:val="4"/>
  </w:num>
  <w:num w:numId="25">
    <w:abstractNumId w:val="20"/>
  </w:num>
  <w:num w:numId="26">
    <w:abstractNumId w:val="15"/>
  </w:num>
  <w:num w:numId="27">
    <w:abstractNumId w:val="22"/>
  </w:num>
  <w:num w:numId="28">
    <w:abstractNumId w:val="21"/>
  </w:num>
  <w:num w:numId="29">
    <w:abstractNumId w:val="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836"/>
    <w:rsid w:val="0000522D"/>
    <w:rsid w:val="00010E3B"/>
    <w:rsid w:val="0001712D"/>
    <w:rsid w:val="00034AD2"/>
    <w:rsid w:val="0004080C"/>
    <w:rsid w:val="00054FAF"/>
    <w:rsid w:val="00060FAA"/>
    <w:rsid w:val="00063117"/>
    <w:rsid w:val="0008637C"/>
    <w:rsid w:val="00091D4B"/>
    <w:rsid w:val="000960B9"/>
    <w:rsid w:val="000A0091"/>
    <w:rsid w:val="000B4800"/>
    <w:rsid w:val="000B7927"/>
    <w:rsid w:val="000E37B9"/>
    <w:rsid w:val="000F0B6A"/>
    <w:rsid w:val="000F15AB"/>
    <w:rsid w:val="000F7F55"/>
    <w:rsid w:val="00101A02"/>
    <w:rsid w:val="001059C7"/>
    <w:rsid w:val="0011662C"/>
    <w:rsid w:val="0012168C"/>
    <w:rsid w:val="00133332"/>
    <w:rsid w:val="00141DF7"/>
    <w:rsid w:val="00144E7B"/>
    <w:rsid w:val="00144F2D"/>
    <w:rsid w:val="00154BC8"/>
    <w:rsid w:val="00161E99"/>
    <w:rsid w:val="001621F0"/>
    <w:rsid w:val="00180E48"/>
    <w:rsid w:val="00194498"/>
    <w:rsid w:val="001B256B"/>
    <w:rsid w:val="001B3CC1"/>
    <w:rsid w:val="001C461C"/>
    <w:rsid w:val="001D5D5E"/>
    <w:rsid w:val="001E31AE"/>
    <w:rsid w:val="001E6FC4"/>
    <w:rsid w:val="001F5147"/>
    <w:rsid w:val="001F78D0"/>
    <w:rsid w:val="00200B8D"/>
    <w:rsid w:val="0021508F"/>
    <w:rsid w:val="002203B6"/>
    <w:rsid w:val="00221836"/>
    <w:rsid w:val="00222A84"/>
    <w:rsid w:val="00263B92"/>
    <w:rsid w:val="0026763A"/>
    <w:rsid w:val="00280998"/>
    <w:rsid w:val="00281998"/>
    <w:rsid w:val="00286679"/>
    <w:rsid w:val="00297F39"/>
    <w:rsid w:val="002A5CD5"/>
    <w:rsid w:val="002B0241"/>
    <w:rsid w:val="002B58D3"/>
    <w:rsid w:val="002C0ECB"/>
    <w:rsid w:val="002D41A5"/>
    <w:rsid w:val="002D4D23"/>
    <w:rsid w:val="002E7CCA"/>
    <w:rsid w:val="002F49F2"/>
    <w:rsid w:val="00301D9E"/>
    <w:rsid w:val="00314CB7"/>
    <w:rsid w:val="00316A49"/>
    <w:rsid w:val="0032283E"/>
    <w:rsid w:val="00323B80"/>
    <w:rsid w:val="0033116A"/>
    <w:rsid w:val="00333830"/>
    <w:rsid w:val="00345B10"/>
    <w:rsid w:val="00354F01"/>
    <w:rsid w:val="00361CB8"/>
    <w:rsid w:val="00365AC9"/>
    <w:rsid w:val="00384293"/>
    <w:rsid w:val="00387964"/>
    <w:rsid w:val="003B5DDC"/>
    <w:rsid w:val="003B643D"/>
    <w:rsid w:val="003B7510"/>
    <w:rsid w:val="003D3DB1"/>
    <w:rsid w:val="003F0358"/>
    <w:rsid w:val="003F3EEB"/>
    <w:rsid w:val="0040364A"/>
    <w:rsid w:val="004115F9"/>
    <w:rsid w:val="0043347A"/>
    <w:rsid w:val="00454BD4"/>
    <w:rsid w:val="00463F10"/>
    <w:rsid w:val="00470280"/>
    <w:rsid w:val="00476D6C"/>
    <w:rsid w:val="00490847"/>
    <w:rsid w:val="00491237"/>
    <w:rsid w:val="004A286A"/>
    <w:rsid w:val="004B5DC3"/>
    <w:rsid w:val="004C162A"/>
    <w:rsid w:val="00500C23"/>
    <w:rsid w:val="005016A1"/>
    <w:rsid w:val="00505005"/>
    <w:rsid w:val="005214B6"/>
    <w:rsid w:val="005220A8"/>
    <w:rsid w:val="005275C6"/>
    <w:rsid w:val="0053061A"/>
    <w:rsid w:val="00541094"/>
    <w:rsid w:val="00555FFD"/>
    <w:rsid w:val="005639C8"/>
    <w:rsid w:val="00574E80"/>
    <w:rsid w:val="0058138D"/>
    <w:rsid w:val="005A3A1C"/>
    <w:rsid w:val="005A408F"/>
    <w:rsid w:val="005A4519"/>
    <w:rsid w:val="005B65F8"/>
    <w:rsid w:val="005D3D6F"/>
    <w:rsid w:val="005F6389"/>
    <w:rsid w:val="00602244"/>
    <w:rsid w:val="006051C0"/>
    <w:rsid w:val="0060789D"/>
    <w:rsid w:val="00655F81"/>
    <w:rsid w:val="00660904"/>
    <w:rsid w:val="006765F2"/>
    <w:rsid w:val="0068180F"/>
    <w:rsid w:val="006836E5"/>
    <w:rsid w:val="00683B13"/>
    <w:rsid w:val="00693487"/>
    <w:rsid w:val="006A1BB8"/>
    <w:rsid w:val="006C2CD7"/>
    <w:rsid w:val="006E3891"/>
    <w:rsid w:val="006E608E"/>
    <w:rsid w:val="006F26A7"/>
    <w:rsid w:val="006F7356"/>
    <w:rsid w:val="00704CE6"/>
    <w:rsid w:val="007124F2"/>
    <w:rsid w:val="0071711F"/>
    <w:rsid w:val="0071786A"/>
    <w:rsid w:val="007244A7"/>
    <w:rsid w:val="007256BB"/>
    <w:rsid w:val="00727808"/>
    <w:rsid w:val="00736143"/>
    <w:rsid w:val="007575B5"/>
    <w:rsid w:val="007710B6"/>
    <w:rsid w:val="00774205"/>
    <w:rsid w:val="00775DA9"/>
    <w:rsid w:val="0078495B"/>
    <w:rsid w:val="00796378"/>
    <w:rsid w:val="007B798C"/>
    <w:rsid w:val="007C01A8"/>
    <w:rsid w:val="007C02AD"/>
    <w:rsid w:val="007C1171"/>
    <w:rsid w:val="007C17F5"/>
    <w:rsid w:val="007C195C"/>
    <w:rsid w:val="007C56C9"/>
    <w:rsid w:val="007C7DB4"/>
    <w:rsid w:val="007F438B"/>
    <w:rsid w:val="00836761"/>
    <w:rsid w:val="00840795"/>
    <w:rsid w:val="0084527C"/>
    <w:rsid w:val="0085692F"/>
    <w:rsid w:val="00857758"/>
    <w:rsid w:val="00881670"/>
    <w:rsid w:val="00885F0F"/>
    <w:rsid w:val="008A61E4"/>
    <w:rsid w:val="008B3588"/>
    <w:rsid w:val="008B6E1E"/>
    <w:rsid w:val="008B7527"/>
    <w:rsid w:val="008E745C"/>
    <w:rsid w:val="00934EA8"/>
    <w:rsid w:val="00935208"/>
    <w:rsid w:val="00955847"/>
    <w:rsid w:val="00955A7D"/>
    <w:rsid w:val="009805B1"/>
    <w:rsid w:val="00990395"/>
    <w:rsid w:val="009943FC"/>
    <w:rsid w:val="009949BB"/>
    <w:rsid w:val="009A0F18"/>
    <w:rsid w:val="009A6676"/>
    <w:rsid w:val="009A682A"/>
    <w:rsid w:val="009C705F"/>
    <w:rsid w:val="009D7449"/>
    <w:rsid w:val="009E37DB"/>
    <w:rsid w:val="009F35B0"/>
    <w:rsid w:val="009F3A05"/>
    <w:rsid w:val="00A179A0"/>
    <w:rsid w:val="00A23BB5"/>
    <w:rsid w:val="00A3205C"/>
    <w:rsid w:val="00A526FE"/>
    <w:rsid w:val="00A559C7"/>
    <w:rsid w:val="00A56AB3"/>
    <w:rsid w:val="00A6659A"/>
    <w:rsid w:val="00A67E49"/>
    <w:rsid w:val="00A71A22"/>
    <w:rsid w:val="00A72708"/>
    <w:rsid w:val="00A81CE0"/>
    <w:rsid w:val="00A9413F"/>
    <w:rsid w:val="00AB4144"/>
    <w:rsid w:val="00AB6DF4"/>
    <w:rsid w:val="00AD0553"/>
    <w:rsid w:val="00B040CE"/>
    <w:rsid w:val="00B13849"/>
    <w:rsid w:val="00B1465F"/>
    <w:rsid w:val="00B17277"/>
    <w:rsid w:val="00B17B60"/>
    <w:rsid w:val="00B2075E"/>
    <w:rsid w:val="00B2167A"/>
    <w:rsid w:val="00B4022B"/>
    <w:rsid w:val="00B42A1F"/>
    <w:rsid w:val="00B5610D"/>
    <w:rsid w:val="00B63DF8"/>
    <w:rsid w:val="00B72DFD"/>
    <w:rsid w:val="00B746EB"/>
    <w:rsid w:val="00B74FFB"/>
    <w:rsid w:val="00B85CF4"/>
    <w:rsid w:val="00B90A04"/>
    <w:rsid w:val="00BA29D1"/>
    <w:rsid w:val="00BB4502"/>
    <w:rsid w:val="00BC1C22"/>
    <w:rsid w:val="00BC2CFB"/>
    <w:rsid w:val="00BE3183"/>
    <w:rsid w:val="00BF177E"/>
    <w:rsid w:val="00BF6CFA"/>
    <w:rsid w:val="00C033BC"/>
    <w:rsid w:val="00C05DCA"/>
    <w:rsid w:val="00C4699B"/>
    <w:rsid w:val="00C726F8"/>
    <w:rsid w:val="00C77291"/>
    <w:rsid w:val="00C87B37"/>
    <w:rsid w:val="00CC2F2C"/>
    <w:rsid w:val="00CC4400"/>
    <w:rsid w:val="00CD1A06"/>
    <w:rsid w:val="00CE573B"/>
    <w:rsid w:val="00CE7E4E"/>
    <w:rsid w:val="00CF5615"/>
    <w:rsid w:val="00D07BA3"/>
    <w:rsid w:val="00D1274A"/>
    <w:rsid w:val="00D12B75"/>
    <w:rsid w:val="00D135CA"/>
    <w:rsid w:val="00D17C89"/>
    <w:rsid w:val="00D2478D"/>
    <w:rsid w:val="00D336D1"/>
    <w:rsid w:val="00D46B4E"/>
    <w:rsid w:val="00D545EB"/>
    <w:rsid w:val="00D62B0B"/>
    <w:rsid w:val="00D67081"/>
    <w:rsid w:val="00DC6369"/>
    <w:rsid w:val="00DC6A64"/>
    <w:rsid w:val="00DD4187"/>
    <w:rsid w:val="00DD62EB"/>
    <w:rsid w:val="00DE1A95"/>
    <w:rsid w:val="00DE5BF3"/>
    <w:rsid w:val="00DE7124"/>
    <w:rsid w:val="00DE7935"/>
    <w:rsid w:val="00DF1047"/>
    <w:rsid w:val="00DF5A91"/>
    <w:rsid w:val="00E004E6"/>
    <w:rsid w:val="00E0535D"/>
    <w:rsid w:val="00E06278"/>
    <w:rsid w:val="00E07839"/>
    <w:rsid w:val="00E25C63"/>
    <w:rsid w:val="00E31747"/>
    <w:rsid w:val="00E33292"/>
    <w:rsid w:val="00E375F7"/>
    <w:rsid w:val="00E40AEC"/>
    <w:rsid w:val="00E64CCD"/>
    <w:rsid w:val="00E82BA4"/>
    <w:rsid w:val="00E862CD"/>
    <w:rsid w:val="00E9107D"/>
    <w:rsid w:val="00EA1AD9"/>
    <w:rsid w:val="00EA2115"/>
    <w:rsid w:val="00EA459C"/>
    <w:rsid w:val="00EB02F7"/>
    <w:rsid w:val="00EB061C"/>
    <w:rsid w:val="00EB1F69"/>
    <w:rsid w:val="00EB2631"/>
    <w:rsid w:val="00EB6909"/>
    <w:rsid w:val="00EC41FD"/>
    <w:rsid w:val="00EE772B"/>
    <w:rsid w:val="00EF0BBC"/>
    <w:rsid w:val="00EF4586"/>
    <w:rsid w:val="00F00FCE"/>
    <w:rsid w:val="00F01BFD"/>
    <w:rsid w:val="00F02CBC"/>
    <w:rsid w:val="00F171E9"/>
    <w:rsid w:val="00F21E5E"/>
    <w:rsid w:val="00F33C25"/>
    <w:rsid w:val="00F5056D"/>
    <w:rsid w:val="00F55B1C"/>
    <w:rsid w:val="00F6551F"/>
    <w:rsid w:val="00F72AB6"/>
    <w:rsid w:val="00F74A63"/>
    <w:rsid w:val="00F831FB"/>
    <w:rsid w:val="00F83481"/>
    <w:rsid w:val="00F94EA2"/>
    <w:rsid w:val="00FB3440"/>
    <w:rsid w:val="00FD0A60"/>
    <w:rsid w:val="00FD0E71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80"/>
    <w:rPr>
      <w:sz w:val="24"/>
      <w:szCs w:val="24"/>
    </w:rPr>
  </w:style>
  <w:style w:type="paragraph" w:styleId="1">
    <w:name w:val="heading 1"/>
    <w:basedOn w:val="a"/>
    <w:next w:val="a"/>
    <w:qFormat/>
    <w:rsid w:val="002B58D3"/>
    <w:pPr>
      <w:keepNext/>
      <w:jc w:val="both"/>
      <w:outlineLvl w:val="0"/>
    </w:pPr>
    <w:rPr>
      <w:b/>
      <w:kern w:val="144"/>
      <w:szCs w:val="20"/>
    </w:rPr>
  </w:style>
  <w:style w:type="paragraph" w:styleId="2">
    <w:name w:val="heading 2"/>
    <w:basedOn w:val="a"/>
    <w:next w:val="a"/>
    <w:qFormat/>
    <w:rsid w:val="002B58D3"/>
    <w:pPr>
      <w:keepNext/>
      <w:jc w:val="center"/>
      <w:outlineLvl w:val="1"/>
    </w:pPr>
    <w:rPr>
      <w:i/>
      <w:kern w:val="144"/>
      <w:szCs w:val="20"/>
    </w:rPr>
  </w:style>
  <w:style w:type="paragraph" w:styleId="4">
    <w:name w:val="heading 4"/>
    <w:basedOn w:val="a"/>
    <w:next w:val="a"/>
    <w:qFormat/>
    <w:rsid w:val="002B58D3"/>
    <w:pPr>
      <w:keepNext/>
      <w:jc w:val="center"/>
      <w:outlineLvl w:val="3"/>
    </w:pPr>
    <w:rPr>
      <w:b/>
      <w:kern w:val="144"/>
      <w:szCs w:val="20"/>
    </w:rPr>
  </w:style>
  <w:style w:type="paragraph" w:styleId="5">
    <w:name w:val="heading 5"/>
    <w:basedOn w:val="a"/>
    <w:next w:val="a"/>
    <w:qFormat/>
    <w:rsid w:val="002B58D3"/>
    <w:pPr>
      <w:keepNext/>
      <w:jc w:val="both"/>
      <w:outlineLvl w:val="4"/>
    </w:pPr>
    <w:rPr>
      <w:kern w:val="144"/>
      <w:szCs w:val="20"/>
      <w:u w:val="single"/>
    </w:rPr>
  </w:style>
  <w:style w:type="paragraph" w:styleId="7">
    <w:name w:val="heading 7"/>
    <w:basedOn w:val="a"/>
    <w:next w:val="a"/>
    <w:qFormat/>
    <w:rsid w:val="002B58D3"/>
    <w:pPr>
      <w:keepNext/>
      <w:jc w:val="both"/>
      <w:outlineLvl w:val="6"/>
    </w:pPr>
    <w:rPr>
      <w:i/>
      <w:kern w:val="144"/>
      <w:sz w:val="28"/>
      <w:szCs w:val="20"/>
      <w:u w:val="single"/>
    </w:rPr>
  </w:style>
  <w:style w:type="paragraph" w:styleId="8">
    <w:name w:val="heading 8"/>
    <w:basedOn w:val="a"/>
    <w:next w:val="a"/>
    <w:qFormat/>
    <w:rsid w:val="002B58D3"/>
    <w:pPr>
      <w:keepNext/>
      <w:outlineLvl w:val="7"/>
    </w:pPr>
    <w:rPr>
      <w:i/>
      <w:kern w:val="144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5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2B58D3"/>
    <w:pPr>
      <w:ind w:left="142" w:hanging="142"/>
      <w:jc w:val="both"/>
    </w:pPr>
    <w:rPr>
      <w:kern w:val="144"/>
      <w:szCs w:val="20"/>
    </w:rPr>
  </w:style>
  <w:style w:type="paragraph" w:styleId="20">
    <w:name w:val="Body Text Indent 2"/>
    <w:basedOn w:val="a"/>
    <w:rsid w:val="002B58D3"/>
    <w:pPr>
      <w:ind w:left="284" w:hanging="284"/>
      <w:jc w:val="both"/>
    </w:pPr>
    <w:rPr>
      <w:kern w:val="144"/>
      <w:szCs w:val="20"/>
    </w:rPr>
  </w:style>
  <w:style w:type="paragraph" w:styleId="3">
    <w:name w:val="Body Text Indent 3"/>
    <w:basedOn w:val="a"/>
    <w:rsid w:val="002B58D3"/>
    <w:pPr>
      <w:ind w:left="2410" w:hanging="142"/>
      <w:jc w:val="both"/>
    </w:pPr>
    <w:rPr>
      <w:kern w:val="144"/>
      <w:szCs w:val="20"/>
    </w:rPr>
  </w:style>
  <w:style w:type="paragraph" w:styleId="a5">
    <w:name w:val="Body Text"/>
    <w:basedOn w:val="a"/>
    <w:rsid w:val="002B58D3"/>
    <w:pPr>
      <w:jc w:val="both"/>
    </w:pPr>
    <w:rPr>
      <w:kern w:val="144"/>
      <w:szCs w:val="20"/>
    </w:rPr>
  </w:style>
  <w:style w:type="paragraph" w:styleId="30">
    <w:name w:val="Body Text 3"/>
    <w:basedOn w:val="a"/>
    <w:rsid w:val="002B58D3"/>
    <w:pPr>
      <w:jc w:val="both"/>
    </w:pPr>
    <w:rPr>
      <w:kern w:val="144"/>
      <w:sz w:val="28"/>
      <w:szCs w:val="20"/>
    </w:rPr>
  </w:style>
  <w:style w:type="paragraph" w:styleId="a6">
    <w:name w:val="footer"/>
    <w:basedOn w:val="a"/>
    <w:rsid w:val="006F26A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F26A7"/>
  </w:style>
  <w:style w:type="character" w:styleId="a8">
    <w:name w:val="Strong"/>
    <w:basedOn w:val="a0"/>
    <w:uiPriority w:val="22"/>
    <w:qFormat/>
    <w:rsid w:val="007C1171"/>
    <w:rPr>
      <w:b/>
      <w:bCs/>
    </w:rPr>
  </w:style>
  <w:style w:type="paragraph" w:styleId="a9">
    <w:name w:val="Normal (Web)"/>
    <w:basedOn w:val="a"/>
    <w:unhideWhenUsed/>
    <w:rsid w:val="005016A1"/>
    <w:pPr>
      <w:spacing w:before="100" w:beforeAutospacing="1" w:after="100" w:afterAutospacing="1"/>
    </w:pPr>
  </w:style>
  <w:style w:type="character" w:styleId="aa">
    <w:name w:val="Hyperlink"/>
    <w:rsid w:val="00885F0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57758"/>
    <w:pPr>
      <w:ind w:left="720"/>
      <w:contextualSpacing/>
    </w:pPr>
  </w:style>
  <w:style w:type="paragraph" w:customStyle="1" w:styleId="link">
    <w:name w:val="link"/>
    <w:basedOn w:val="a"/>
    <w:rsid w:val="009F3A05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9F3A05"/>
    <w:rPr>
      <w:i/>
      <w:iCs/>
    </w:rPr>
  </w:style>
  <w:style w:type="paragraph" w:styleId="ad">
    <w:name w:val="Balloon Text"/>
    <w:basedOn w:val="a"/>
    <w:link w:val="ae"/>
    <w:rsid w:val="009F3A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F3A05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rsid w:val="00B17277"/>
    <w:rPr>
      <w:i/>
      <w:iCs/>
    </w:rPr>
  </w:style>
  <w:style w:type="character" w:customStyle="1" w:styleId="HTML0">
    <w:name w:val="Адрес HTML Знак"/>
    <w:basedOn w:val="a0"/>
    <w:link w:val="HTML"/>
    <w:rsid w:val="00B17277"/>
    <w:rPr>
      <w:i/>
      <w:iCs/>
      <w:sz w:val="24"/>
      <w:szCs w:val="24"/>
    </w:rPr>
  </w:style>
  <w:style w:type="paragraph" w:styleId="af">
    <w:name w:val="Title"/>
    <w:basedOn w:val="a"/>
    <w:link w:val="af0"/>
    <w:qFormat/>
    <w:rsid w:val="005B65F8"/>
    <w:pPr>
      <w:jc w:val="center"/>
    </w:pPr>
    <w:rPr>
      <w:sz w:val="48"/>
    </w:rPr>
  </w:style>
  <w:style w:type="character" w:customStyle="1" w:styleId="af0">
    <w:name w:val="Название Знак"/>
    <w:basedOn w:val="a0"/>
    <w:link w:val="af"/>
    <w:rsid w:val="005B65F8"/>
    <w:rPr>
      <w:sz w:val="48"/>
      <w:szCs w:val="24"/>
    </w:rPr>
  </w:style>
  <w:style w:type="character" w:styleId="af1">
    <w:name w:val="annotation reference"/>
    <w:basedOn w:val="a0"/>
    <w:semiHidden/>
    <w:unhideWhenUsed/>
    <w:rsid w:val="00010E3B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10E3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010E3B"/>
  </w:style>
  <w:style w:type="paragraph" w:styleId="af4">
    <w:name w:val="annotation subject"/>
    <w:basedOn w:val="af2"/>
    <w:next w:val="af2"/>
    <w:link w:val="af5"/>
    <w:semiHidden/>
    <w:unhideWhenUsed/>
    <w:rsid w:val="00010E3B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10E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programmalagerya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005C-A8A1-40F8-909D-D5A9A19A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programmalagerya</Template>
  <TotalTime>457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УТВЕРЖДАЮ</vt:lpstr>
    </vt:vector>
  </TitlesOfParts>
  <Company>Lic3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УТВЕРЖДАЮ</dc:title>
  <dc:creator>Admin</dc:creator>
  <cp:lastModifiedBy>4В</cp:lastModifiedBy>
  <cp:revision>53</cp:revision>
  <cp:lastPrinted>2018-06-01T08:50:00Z</cp:lastPrinted>
  <dcterms:created xsi:type="dcterms:W3CDTF">2017-04-20T07:51:00Z</dcterms:created>
  <dcterms:modified xsi:type="dcterms:W3CDTF">2019-06-17T09:40:00Z</dcterms:modified>
</cp:coreProperties>
</file>